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Publicação:     Imprensa Oficial do Estado – Minas Gerais</w:t>
      </w:r>
    </w:p>
    <w:p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Imprensa Oficial do Município - AMM</w:t>
      </w:r>
    </w:p>
    <w:p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Jornal de Circulação no Estado – Folha de São Paulo</w:t>
      </w:r>
    </w:p>
    <w:p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</w:t>
      </w:r>
    </w:p>
    <w:p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</w:t>
      </w:r>
    </w:p>
    <w:p>
      <w:pPr>
        <w:spacing w:line="360" w:lineRule="auto"/>
        <w:jc w:val="center"/>
        <w:rPr>
          <w:rFonts w:ascii="Arial Narrow" w:hAnsi="Arial Narrow"/>
          <w:b/>
          <w:color w:val="000000"/>
          <w:lang w:val="pt-PT"/>
        </w:rPr>
      </w:pPr>
    </w:p>
    <w:p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/>
          <w:b/>
          <w:color w:val="000000"/>
          <w:lang w:val="pt-PT"/>
        </w:rPr>
        <w:t>AVISO DE SUSPENSÃO TEMPORÁRIA CONCORRÊNCIA</w:t>
      </w:r>
      <w:r>
        <w:rPr>
          <w:rFonts w:hint="default" w:ascii="Arial Narrow" w:hAnsi="Arial Narrow"/>
          <w:b/>
          <w:color w:val="000000"/>
          <w:lang w:val="pt-BR"/>
        </w:rPr>
        <w:t xml:space="preserve"> ELETRÔNICA</w:t>
      </w:r>
      <w:r>
        <w:rPr>
          <w:rFonts w:ascii="Arial Narrow" w:hAnsi="Arial Narrow" w:cs="Arial"/>
          <w:b/>
        </w:rPr>
        <w:t xml:space="preserve"> 0</w:t>
      </w:r>
      <w:r>
        <w:rPr>
          <w:rFonts w:hint="default" w:ascii="Arial Narrow" w:hAnsi="Arial Narrow" w:cs="Arial"/>
          <w:b/>
          <w:lang w:val="pt-BR"/>
        </w:rPr>
        <w:t>1</w:t>
      </w:r>
      <w:r>
        <w:rPr>
          <w:rFonts w:ascii="Arial Narrow" w:hAnsi="Arial Narrow" w:cs="Arial"/>
          <w:b/>
        </w:rPr>
        <w:t>/202</w:t>
      </w:r>
      <w:r>
        <w:rPr>
          <w:rFonts w:hint="default" w:ascii="Arial Narrow" w:hAnsi="Arial Narrow" w:cs="Arial"/>
          <w:b/>
          <w:lang w:val="pt-BR"/>
        </w:rPr>
        <w:t>4</w:t>
      </w:r>
    </w:p>
    <w:p>
      <w:pPr>
        <w:spacing w:line="360" w:lineRule="auto"/>
        <w:jc w:val="center"/>
        <w:rPr>
          <w:rFonts w:ascii="Arial Narrow" w:hAnsi="Arial Narrow"/>
          <w:b/>
          <w:color w:val="000000"/>
          <w:lang w:val="pt-PT"/>
        </w:rPr>
      </w:pPr>
    </w:p>
    <w:p>
      <w:pPr>
        <w:spacing w:line="360" w:lineRule="auto"/>
        <w:rPr>
          <w:rFonts w:ascii="Arial Narrow" w:hAnsi="Arial Narrow"/>
          <w:lang w:val="pt-PT"/>
        </w:rPr>
      </w:pPr>
    </w:p>
    <w:p>
      <w:pPr>
        <w:spacing w:line="36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O Município de João Monlevade torna pública a </w:t>
      </w:r>
      <w:r>
        <w:rPr>
          <w:rFonts w:ascii="Arial Narrow" w:hAnsi="Arial Narrow" w:cs="Arial"/>
          <w:b/>
        </w:rPr>
        <w:t>SUSPENSÃO TEMPORÁRIA DA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CONCORRÊNCIA</w:t>
      </w:r>
      <w:r>
        <w:rPr>
          <w:rFonts w:hint="default" w:ascii="Arial Narrow" w:hAnsi="Arial Narrow" w:cs="Arial"/>
          <w:b/>
          <w:lang w:val="pt-BR"/>
        </w:rPr>
        <w:t xml:space="preserve"> ELETRÔNICA</w:t>
      </w:r>
      <w:r>
        <w:rPr>
          <w:rFonts w:ascii="Arial Narrow" w:hAnsi="Arial Narrow" w:cs="Arial"/>
          <w:b/>
        </w:rPr>
        <w:t xml:space="preserve"> Nº</w:t>
      </w:r>
      <w:r>
        <w:rPr>
          <w:rFonts w:hint="default" w:ascii="Arial Narrow" w:hAnsi="Arial Narrow" w:cs="Arial"/>
          <w:b/>
          <w:lang w:val="pt-BR"/>
        </w:rPr>
        <w:t xml:space="preserve"> </w:t>
      </w:r>
      <w:r>
        <w:rPr>
          <w:rFonts w:ascii="Arial Narrow" w:hAnsi="Arial Narrow" w:cs="Arial"/>
          <w:b/>
        </w:rPr>
        <w:t>0</w:t>
      </w:r>
      <w:r>
        <w:rPr>
          <w:rFonts w:hint="default" w:ascii="Arial Narrow" w:hAnsi="Arial Narrow" w:cs="Arial"/>
          <w:b/>
          <w:lang w:val="pt-BR"/>
        </w:rPr>
        <w:t>1</w:t>
      </w:r>
      <w:r>
        <w:rPr>
          <w:rFonts w:ascii="Arial Narrow" w:hAnsi="Arial Narrow" w:cs="Arial"/>
          <w:b/>
        </w:rPr>
        <w:t>/202</w:t>
      </w:r>
      <w:r>
        <w:rPr>
          <w:rFonts w:hint="default" w:ascii="Arial Narrow" w:hAnsi="Arial Narrow" w:cs="Arial"/>
          <w:b/>
          <w:lang w:val="pt-BR"/>
        </w:rPr>
        <w:t>4</w:t>
      </w:r>
      <w:r>
        <w:rPr>
          <w:rFonts w:ascii="Arial Narrow" w:hAnsi="Arial Narrow" w:cs="Arial"/>
          <w:b/>
        </w:rPr>
        <w:t xml:space="preserve">, </w:t>
      </w:r>
      <w:r>
        <w:rPr>
          <w:rFonts w:ascii="Arial Narrow" w:hAnsi="Arial Narrow" w:cs="Arial"/>
        </w:rPr>
        <w:t>cujo objeto é “</w:t>
      </w:r>
      <w:r>
        <w:rPr>
          <w:rFonts w:hint="default" w:ascii="Arial" w:hAnsi="Arial"/>
          <w:b/>
        </w:rPr>
        <w:t xml:space="preserve">CONTRATAÇÃO DE EMPRESA PARA PRESTAÇÃO DO SERVIÇO DE TRANSPORTE ESCOLAR PARA ATENDER OS ALUNOS DA REDE PÚBLICA MUNICIPAL E ESTADUAL DE ENSINO DE JOÃO MONLEVADE, </w:t>
      </w:r>
      <w:r>
        <w:rPr>
          <w:rFonts w:hint="default" w:ascii="Arial" w:hAnsi="Arial"/>
          <w:b w:val="0"/>
          <w:bCs/>
        </w:rPr>
        <w:t>a serem executados em regime de empreitada pelo menor preço do km rodado por itinerário, nos termos do Projeto Básico – Anexo I e demais condições explícitas contidas neste Edital e em seus Anexos</w:t>
      </w:r>
      <w:r>
        <w:rPr>
          <w:rFonts w:ascii="Arial Narrow" w:hAnsi="Arial Narrow" w:cs="Arial"/>
          <w:b w:val="0"/>
          <w:bCs/>
        </w:rPr>
        <w:t>”</w:t>
      </w:r>
      <w:r>
        <w:rPr>
          <w:rFonts w:ascii="Arial Narrow" w:hAnsi="Arial Narrow" w:cs="Arial"/>
        </w:rPr>
        <w:t>, para análise e encaminhamentos, embasada n</w:t>
      </w:r>
      <w:r>
        <w:rPr>
          <w:rFonts w:hint="default" w:ascii="Arial Narrow" w:hAnsi="Arial Narrow" w:cs="Arial"/>
          <w:lang w:val="pt-BR"/>
        </w:rPr>
        <w:t>a</w:t>
      </w:r>
      <w:r>
        <w:rPr>
          <w:rFonts w:ascii="Arial Narrow" w:hAnsi="Arial Narrow" w:cs="Arial"/>
        </w:rPr>
        <w:t xml:space="preserve"> </w:t>
      </w:r>
      <w:r>
        <w:rPr>
          <w:rFonts w:hint="default" w:ascii="Arial Narrow" w:hAnsi="Arial Narrow" w:cs="Arial"/>
          <w:lang w:val="pt-BR"/>
        </w:rPr>
        <w:t>solicitação de análise processual da Controlado</w:t>
      </w:r>
      <w:bookmarkStart w:id="0" w:name="_GoBack"/>
      <w:bookmarkEnd w:id="0"/>
      <w:r>
        <w:rPr>
          <w:rFonts w:hint="default" w:ascii="Arial Narrow" w:hAnsi="Arial Narrow" w:cs="Arial"/>
          <w:lang w:val="pt-BR"/>
        </w:rPr>
        <w:t xml:space="preserve">ria Interna do município, </w:t>
      </w:r>
      <w:r>
        <w:rPr>
          <w:rFonts w:ascii="Arial Narrow" w:hAnsi="Arial Narrow" w:cs="Arial"/>
        </w:rPr>
        <w:t>referente a</w:t>
      </w:r>
      <w:r>
        <w:rPr>
          <w:rFonts w:hint="default" w:ascii="Arial Narrow" w:hAnsi="Arial Narrow" w:cs="Arial"/>
          <w:lang w:val="pt-BR"/>
        </w:rPr>
        <w:t>o edital e anexos</w:t>
      </w:r>
      <w:r>
        <w:rPr>
          <w:rFonts w:ascii="Arial Narrow" w:hAnsi="Arial Narrow" w:cs="Arial"/>
        </w:rPr>
        <w:t>. Mais informações: 31-3859-252</w:t>
      </w:r>
      <w:r>
        <w:rPr>
          <w:rFonts w:hint="default" w:ascii="Arial Narrow" w:hAnsi="Arial Narrow" w:cs="Arial"/>
          <w:lang w:val="pt-BR"/>
        </w:rPr>
        <w:t>6</w:t>
      </w:r>
      <w:r>
        <w:rPr>
          <w:rFonts w:ascii="Arial Narrow" w:hAnsi="Arial Narrow" w:cs="Arial"/>
        </w:rPr>
        <w:t xml:space="preserve"> (Setor de Licitações).  </w:t>
      </w:r>
    </w:p>
    <w:p>
      <w:pPr>
        <w:spacing w:line="360" w:lineRule="auto"/>
        <w:rPr>
          <w:rFonts w:ascii="Arial Narrow" w:hAnsi="Arial Narrow" w:cs="Arial"/>
        </w:rPr>
      </w:pPr>
    </w:p>
    <w:p>
      <w:pPr>
        <w:spacing w:line="360" w:lineRule="auto"/>
        <w:rPr>
          <w:rFonts w:ascii="Arial Narrow" w:hAnsi="Arial Narrow" w:cs="Arial"/>
        </w:rPr>
      </w:pPr>
    </w:p>
    <w:p>
      <w:pPr>
        <w:spacing w:line="360" w:lineRule="auto"/>
        <w:rPr>
          <w:rFonts w:ascii="Arial Narrow" w:hAnsi="Arial Narrow" w:cs="Arial"/>
        </w:rPr>
      </w:pPr>
    </w:p>
    <w:p>
      <w:pPr>
        <w:spacing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João Monlevade, </w:t>
      </w:r>
      <w:r>
        <w:rPr>
          <w:rFonts w:hint="default" w:ascii="Arial Narrow" w:hAnsi="Arial Narrow" w:cs="Arial"/>
          <w:lang w:val="pt-BR"/>
        </w:rPr>
        <w:t>05</w:t>
      </w:r>
      <w:r>
        <w:rPr>
          <w:rFonts w:ascii="Arial Narrow" w:hAnsi="Arial Narrow" w:cs="Arial"/>
        </w:rPr>
        <w:t xml:space="preserve"> de </w:t>
      </w:r>
      <w:r>
        <w:rPr>
          <w:rFonts w:hint="default" w:ascii="Arial Narrow" w:hAnsi="Arial Narrow" w:cs="Arial"/>
          <w:lang w:val="pt-BR"/>
        </w:rPr>
        <w:t xml:space="preserve">junho </w:t>
      </w:r>
      <w:r>
        <w:rPr>
          <w:rFonts w:ascii="Arial Narrow" w:hAnsi="Arial Narrow" w:cs="Arial"/>
        </w:rPr>
        <w:t>de 202</w:t>
      </w:r>
      <w:r>
        <w:rPr>
          <w:rFonts w:hint="default" w:ascii="Arial Narrow" w:hAnsi="Arial Narrow" w:cs="Arial"/>
          <w:lang w:val="pt-BR"/>
        </w:rPr>
        <w:t>4</w:t>
      </w:r>
    </w:p>
    <w:p>
      <w:pPr>
        <w:spacing w:line="360" w:lineRule="auto"/>
        <w:jc w:val="center"/>
        <w:rPr>
          <w:rFonts w:ascii="Arial Narrow" w:hAnsi="Arial Narrow" w:cs="Arial"/>
        </w:rPr>
      </w:pPr>
    </w:p>
    <w:p>
      <w:pPr>
        <w:spacing w:line="360" w:lineRule="auto"/>
        <w:rPr>
          <w:rFonts w:ascii="Arial Narrow" w:hAnsi="Arial Narrow" w:cs="Arial"/>
        </w:rPr>
      </w:pPr>
    </w:p>
    <w:p>
      <w:pPr>
        <w:pStyle w:val="2"/>
        <w:spacing w:line="360" w:lineRule="auto"/>
        <w:rPr>
          <w:rFonts w:ascii="Arial Narrow" w:hAnsi="Arial Narrow" w:cs="Arial"/>
          <w:b/>
          <w:sz w:val="24"/>
          <w:szCs w:val="24"/>
        </w:rPr>
      </w:pPr>
    </w:p>
    <w:p>
      <w:pPr>
        <w:spacing w:line="360" w:lineRule="auto"/>
        <w:jc w:val="center"/>
        <w:rPr>
          <w:rFonts w:hint="default" w:ascii="Arial Narrow" w:hAnsi="Arial Narrow" w:cs="Arial"/>
          <w:b/>
          <w:lang w:val="pt-BR"/>
        </w:rPr>
      </w:pPr>
      <w:r>
        <w:rPr>
          <w:rFonts w:hint="default" w:ascii="Arial Narrow" w:hAnsi="Arial Narrow" w:cs="Arial"/>
          <w:b/>
          <w:lang w:val="pt-BR"/>
        </w:rPr>
        <w:t>Ricardo Alexandre de Oliveira</w:t>
      </w:r>
    </w:p>
    <w:p>
      <w:pPr>
        <w:spacing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Secretário Municipal de Administração</w:t>
      </w:r>
    </w:p>
    <w:p>
      <w:pPr>
        <w:rPr>
          <w:rFonts w:ascii="Arial Narrow" w:hAnsi="Arial Narrow"/>
        </w:rPr>
      </w:pPr>
    </w:p>
    <w:sectPr>
      <w:headerReference r:id="rId3" w:type="default"/>
      <w:footerReference r:id="rId4" w:type="default"/>
      <w:pgSz w:w="11906" w:h="16838"/>
      <w:pgMar w:top="2237" w:right="1418" w:bottom="1560" w:left="1418" w:header="709" w:footer="709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-681355</wp:posOffset>
              </wp:positionH>
              <wp:positionV relativeFrom="paragraph">
                <wp:posOffset>-365125</wp:posOffset>
              </wp:positionV>
              <wp:extent cx="7219950" cy="809625"/>
              <wp:effectExtent l="0" t="0" r="0" b="444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6924675" cy="714375"/>
                                <wp:effectExtent l="19050" t="0" r="9525" b="0"/>
                                <wp:docPr id="4" name="Imagem 5" descr="Descrição: Figura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5" descr="Descrição: Figura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246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53.65pt;margin-top:-28.75pt;height:63.75pt;width:568.5pt;z-index:251659264;mso-width-relative:page;mso-height-relative:page;" fillcolor="#FFFFFF" filled="t" stroked="f" coordsize="21600,21600" o:gfxdata="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MR1TNkAAAAM&#10;AQAADwAAAAAAAAABACAAAAAiAAAAZHJzL2Rvd25yZXYueG1sUEsBAhQAFAAAAAgAh07iQDGk1Ksb&#10;AgAAPQQAAA4AAAAAAAAAAQAgAAAAKA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drawing>
                        <wp:inline distT="0" distB="0" distL="0" distR="0">
                          <wp:extent cx="6924675" cy="714375"/>
                          <wp:effectExtent l="19050" t="0" r="9525" b="0"/>
                          <wp:docPr id="4" name="Imagem 5" descr="Descrição: Figura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5" descr="Descrição: Figura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24675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4316730</wp:posOffset>
          </wp:positionH>
          <wp:positionV relativeFrom="margin">
            <wp:posOffset>-1057275</wp:posOffset>
          </wp:positionV>
          <wp:extent cx="2133600" cy="669925"/>
          <wp:effectExtent l="0" t="0" r="0" b="0"/>
          <wp:wrapSquare wrapText="bothSides"/>
          <wp:docPr id="2" name="Imagem 2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Brasão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attachedTemplate r:id="rId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54"/>
    <w:rsid w:val="000004A8"/>
    <w:rsid w:val="0000070B"/>
    <w:rsid w:val="00000F6D"/>
    <w:rsid w:val="000023FF"/>
    <w:rsid w:val="0000245F"/>
    <w:rsid w:val="000025BE"/>
    <w:rsid w:val="000029C4"/>
    <w:rsid w:val="00002BE7"/>
    <w:rsid w:val="0000434D"/>
    <w:rsid w:val="00005958"/>
    <w:rsid w:val="000059ED"/>
    <w:rsid w:val="00006548"/>
    <w:rsid w:val="0000659A"/>
    <w:rsid w:val="00006DE7"/>
    <w:rsid w:val="000071F6"/>
    <w:rsid w:val="000072F7"/>
    <w:rsid w:val="00007489"/>
    <w:rsid w:val="00010741"/>
    <w:rsid w:val="00010769"/>
    <w:rsid w:val="000107C9"/>
    <w:rsid w:val="00011D4D"/>
    <w:rsid w:val="00011F97"/>
    <w:rsid w:val="00012CC9"/>
    <w:rsid w:val="00013767"/>
    <w:rsid w:val="00013AEB"/>
    <w:rsid w:val="000140CC"/>
    <w:rsid w:val="0001444D"/>
    <w:rsid w:val="000144F8"/>
    <w:rsid w:val="0001452D"/>
    <w:rsid w:val="00014924"/>
    <w:rsid w:val="00014BD7"/>
    <w:rsid w:val="00014CAB"/>
    <w:rsid w:val="00015D54"/>
    <w:rsid w:val="00016851"/>
    <w:rsid w:val="00016EA3"/>
    <w:rsid w:val="000177EB"/>
    <w:rsid w:val="00021AC0"/>
    <w:rsid w:val="00021F6F"/>
    <w:rsid w:val="0002259A"/>
    <w:rsid w:val="00022608"/>
    <w:rsid w:val="00022763"/>
    <w:rsid w:val="00022E8F"/>
    <w:rsid w:val="00022E93"/>
    <w:rsid w:val="00023E8E"/>
    <w:rsid w:val="00025898"/>
    <w:rsid w:val="00026CE1"/>
    <w:rsid w:val="000275FA"/>
    <w:rsid w:val="000279DF"/>
    <w:rsid w:val="00027A07"/>
    <w:rsid w:val="00027BCF"/>
    <w:rsid w:val="00031A88"/>
    <w:rsid w:val="00031C3A"/>
    <w:rsid w:val="000324EC"/>
    <w:rsid w:val="000328FD"/>
    <w:rsid w:val="00032EBE"/>
    <w:rsid w:val="00033581"/>
    <w:rsid w:val="00033A1A"/>
    <w:rsid w:val="000340B8"/>
    <w:rsid w:val="000340EE"/>
    <w:rsid w:val="0003428E"/>
    <w:rsid w:val="000342D2"/>
    <w:rsid w:val="00034CDD"/>
    <w:rsid w:val="000352BB"/>
    <w:rsid w:val="0003538B"/>
    <w:rsid w:val="00035478"/>
    <w:rsid w:val="00035875"/>
    <w:rsid w:val="00035A44"/>
    <w:rsid w:val="00035A8A"/>
    <w:rsid w:val="000368BF"/>
    <w:rsid w:val="00036ED0"/>
    <w:rsid w:val="00037C36"/>
    <w:rsid w:val="00040754"/>
    <w:rsid w:val="00041158"/>
    <w:rsid w:val="000411B9"/>
    <w:rsid w:val="00041ACF"/>
    <w:rsid w:val="00041B5F"/>
    <w:rsid w:val="000420A9"/>
    <w:rsid w:val="000425D6"/>
    <w:rsid w:val="0004355A"/>
    <w:rsid w:val="000437E1"/>
    <w:rsid w:val="00043DFD"/>
    <w:rsid w:val="00043EF5"/>
    <w:rsid w:val="00044BBB"/>
    <w:rsid w:val="00044BD2"/>
    <w:rsid w:val="00044C7F"/>
    <w:rsid w:val="00044D0A"/>
    <w:rsid w:val="00044F75"/>
    <w:rsid w:val="000457FE"/>
    <w:rsid w:val="00045A65"/>
    <w:rsid w:val="00045C70"/>
    <w:rsid w:val="00045D40"/>
    <w:rsid w:val="00045F41"/>
    <w:rsid w:val="00046B37"/>
    <w:rsid w:val="00046C02"/>
    <w:rsid w:val="000475B6"/>
    <w:rsid w:val="00047A80"/>
    <w:rsid w:val="0005107E"/>
    <w:rsid w:val="0005146C"/>
    <w:rsid w:val="0005191A"/>
    <w:rsid w:val="0005215E"/>
    <w:rsid w:val="00052801"/>
    <w:rsid w:val="00052BC6"/>
    <w:rsid w:val="0005424C"/>
    <w:rsid w:val="000554D4"/>
    <w:rsid w:val="0005594D"/>
    <w:rsid w:val="00055EF2"/>
    <w:rsid w:val="00056BE2"/>
    <w:rsid w:val="00056C5E"/>
    <w:rsid w:val="00057681"/>
    <w:rsid w:val="00057778"/>
    <w:rsid w:val="00060E0A"/>
    <w:rsid w:val="0006115E"/>
    <w:rsid w:val="000612CC"/>
    <w:rsid w:val="00061B90"/>
    <w:rsid w:val="00061D4D"/>
    <w:rsid w:val="000624EE"/>
    <w:rsid w:val="000629D2"/>
    <w:rsid w:val="00062EC6"/>
    <w:rsid w:val="00062FDD"/>
    <w:rsid w:val="000633BE"/>
    <w:rsid w:val="00063A09"/>
    <w:rsid w:val="00063AAA"/>
    <w:rsid w:val="00063CAE"/>
    <w:rsid w:val="000641EC"/>
    <w:rsid w:val="00065B6B"/>
    <w:rsid w:val="0006623A"/>
    <w:rsid w:val="00066AA5"/>
    <w:rsid w:val="000675CE"/>
    <w:rsid w:val="0007010A"/>
    <w:rsid w:val="000704AC"/>
    <w:rsid w:val="00070756"/>
    <w:rsid w:val="000707AD"/>
    <w:rsid w:val="0007166C"/>
    <w:rsid w:val="000717F6"/>
    <w:rsid w:val="000718F8"/>
    <w:rsid w:val="000718FD"/>
    <w:rsid w:val="000730A5"/>
    <w:rsid w:val="00073240"/>
    <w:rsid w:val="000753FE"/>
    <w:rsid w:val="00075400"/>
    <w:rsid w:val="00075629"/>
    <w:rsid w:val="0007606F"/>
    <w:rsid w:val="0007749F"/>
    <w:rsid w:val="00077527"/>
    <w:rsid w:val="00077FD9"/>
    <w:rsid w:val="00080203"/>
    <w:rsid w:val="0008064D"/>
    <w:rsid w:val="00080A75"/>
    <w:rsid w:val="00080E3A"/>
    <w:rsid w:val="00081167"/>
    <w:rsid w:val="000812E4"/>
    <w:rsid w:val="00081623"/>
    <w:rsid w:val="0008267D"/>
    <w:rsid w:val="0008302E"/>
    <w:rsid w:val="00083A9A"/>
    <w:rsid w:val="00084C45"/>
    <w:rsid w:val="00085B45"/>
    <w:rsid w:val="00086617"/>
    <w:rsid w:val="00086D9B"/>
    <w:rsid w:val="00087C10"/>
    <w:rsid w:val="00090B2E"/>
    <w:rsid w:val="00090E4A"/>
    <w:rsid w:val="00091470"/>
    <w:rsid w:val="00091B99"/>
    <w:rsid w:val="00091C09"/>
    <w:rsid w:val="00091D08"/>
    <w:rsid w:val="0009386B"/>
    <w:rsid w:val="00094AD3"/>
    <w:rsid w:val="00094EFB"/>
    <w:rsid w:val="00094F16"/>
    <w:rsid w:val="000953E6"/>
    <w:rsid w:val="00095A11"/>
    <w:rsid w:val="0009604F"/>
    <w:rsid w:val="00096BBF"/>
    <w:rsid w:val="000971BB"/>
    <w:rsid w:val="000971E6"/>
    <w:rsid w:val="00097658"/>
    <w:rsid w:val="00097D3F"/>
    <w:rsid w:val="000A04B6"/>
    <w:rsid w:val="000A14BB"/>
    <w:rsid w:val="000A19CA"/>
    <w:rsid w:val="000A1BD2"/>
    <w:rsid w:val="000A28E8"/>
    <w:rsid w:val="000A297F"/>
    <w:rsid w:val="000A3024"/>
    <w:rsid w:val="000A3060"/>
    <w:rsid w:val="000A3F8B"/>
    <w:rsid w:val="000A3FE8"/>
    <w:rsid w:val="000A41D3"/>
    <w:rsid w:val="000A4603"/>
    <w:rsid w:val="000A4A8E"/>
    <w:rsid w:val="000A4BEE"/>
    <w:rsid w:val="000A4C73"/>
    <w:rsid w:val="000A52A4"/>
    <w:rsid w:val="000A53FB"/>
    <w:rsid w:val="000A568A"/>
    <w:rsid w:val="000A589C"/>
    <w:rsid w:val="000A6897"/>
    <w:rsid w:val="000A6C95"/>
    <w:rsid w:val="000A6CEF"/>
    <w:rsid w:val="000A6E5C"/>
    <w:rsid w:val="000A71DF"/>
    <w:rsid w:val="000A794B"/>
    <w:rsid w:val="000A7CD1"/>
    <w:rsid w:val="000B05A3"/>
    <w:rsid w:val="000B091B"/>
    <w:rsid w:val="000B09E3"/>
    <w:rsid w:val="000B0E08"/>
    <w:rsid w:val="000B0E1A"/>
    <w:rsid w:val="000B16E8"/>
    <w:rsid w:val="000B246D"/>
    <w:rsid w:val="000B2A28"/>
    <w:rsid w:val="000B368A"/>
    <w:rsid w:val="000B3704"/>
    <w:rsid w:val="000B4387"/>
    <w:rsid w:val="000B44F6"/>
    <w:rsid w:val="000B5F10"/>
    <w:rsid w:val="000B63FB"/>
    <w:rsid w:val="000B6FEB"/>
    <w:rsid w:val="000B7263"/>
    <w:rsid w:val="000B7D5B"/>
    <w:rsid w:val="000C0409"/>
    <w:rsid w:val="000C059F"/>
    <w:rsid w:val="000C063A"/>
    <w:rsid w:val="000C14D2"/>
    <w:rsid w:val="000C1577"/>
    <w:rsid w:val="000C1C4C"/>
    <w:rsid w:val="000C2C54"/>
    <w:rsid w:val="000C38D0"/>
    <w:rsid w:val="000C43D8"/>
    <w:rsid w:val="000C445C"/>
    <w:rsid w:val="000C4E04"/>
    <w:rsid w:val="000C5726"/>
    <w:rsid w:val="000C5FD4"/>
    <w:rsid w:val="000C63FE"/>
    <w:rsid w:val="000C7732"/>
    <w:rsid w:val="000C7C6C"/>
    <w:rsid w:val="000D030B"/>
    <w:rsid w:val="000D0485"/>
    <w:rsid w:val="000D0E6B"/>
    <w:rsid w:val="000D19BD"/>
    <w:rsid w:val="000D1A70"/>
    <w:rsid w:val="000D22FC"/>
    <w:rsid w:val="000D31E1"/>
    <w:rsid w:val="000D31E7"/>
    <w:rsid w:val="000D4486"/>
    <w:rsid w:val="000D478E"/>
    <w:rsid w:val="000D47DB"/>
    <w:rsid w:val="000D5111"/>
    <w:rsid w:val="000D571F"/>
    <w:rsid w:val="000D5771"/>
    <w:rsid w:val="000D66A5"/>
    <w:rsid w:val="000D7CA5"/>
    <w:rsid w:val="000E0206"/>
    <w:rsid w:val="000E04C3"/>
    <w:rsid w:val="000E087C"/>
    <w:rsid w:val="000E0EDD"/>
    <w:rsid w:val="000E0F22"/>
    <w:rsid w:val="000E103D"/>
    <w:rsid w:val="000E1423"/>
    <w:rsid w:val="000E1683"/>
    <w:rsid w:val="000E1844"/>
    <w:rsid w:val="000E23A2"/>
    <w:rsid w:val="000E24C6"/>
    <w:rsid w:val="000E35B1"/>
    <w:rsid w:val="000E4096"/>
    <w:rsid w:val="000E49E0"/>
    <w:rsid w:val="000E4A73"/>
    <w:rsid w:val="000E4B99"/>
    <w:rsid w:val="000E52CB"/>
    <w:rsid w:val="000E5468"/>
    <w:rsid w:val="000E5475"/>
    <w:rsid w:val="000E5555"/>
    <w:rsid w:val="000E585F"/>
    <w:rsid w:val="000E594B"/>
    <w:rsid w:val="000E5BD0"/>
    <w:rsid w:val="000E61E4"/>
    <w:rsid w:val="000E65A9"/>
    <w:rsid w:val="000E7A06"/>
    <w:rsid w:val="000F07E7"/>
    <w:rsid w:val="000F0F35"/>
    <w:rsid w:val="000F117C"/>
    <w:rsid w:val="000F1B61"/>
    <w:rsid w:val="000F1FE7"/>
    <w:rsid w:val="000F2699"/>
    <w:rsid w:val="000F319E"/>
    <w:rsid w:val="000F36A7"/>
    <w:rsid w:val="000F3A3C"/>
    <w:rsid w:val="000F3DEF"/>
    <w:rsid w:val="000F4134"/>
    <w:rsid w:val="000F4A38"/>
    <w:rsid w:val="000F584B"/>
    <w:rsid w:val="000F5E3E"/>
    <w:rsid w:val="000F5EC6"/>
    <w:rsid w:val="000F6A91"/>
    <w:rsid w:val="000F7680"/>
    <w:rsid w:val="000F7815"/>
    <w:rsid w:val="000F7942"/>
    <w:rsid w:val="001009EF"/>
    <w:rsid w:val="00101477"/>
    <w:rsid w:val="001014CA"/>
    <w:rsid w:val="00102001"/>
    <w:rsid w:val="0010283D"/>
    <w:rsid w:val="0010304D"/>
    <w:rsid w:val="001035BE"/>
    <w:rsid w:val="00104235"/>
    <w:rsid w:val="00104760"/>
    <w:rsid w:val="00104AD3"/>
    <w:rsid w:val="0010502E"/>
    <w:rsid w:val="0010558B"/>
    <w:rsid w:val="00105600"/>
    <w:rsid w:val="0010572B"/>
    <w:rsid w:val="00105F1A"/>
    <w:rsid w:val="00106246"/>
    <w:rsid w:val="00106DD3"/>
    <w:rsid w:val="001073BD"/>
    <w:rsid w:val="001077FC"/>
    <w:rsid w:val="00107C99"/>
    <w:rsid w:val="0011156B"/>
    <w:rsid w:val="00111ABA"/>
    <w:rsid w:val="00111CE1"/>
    <w:rsid w:val="00111FA8"/>
    <w:rsid w:val="00112073"/>
    <w:rsid w:val="00113A06"/>
    <w:rsid w:val="00113E29"/>
    <w:rsid w:val="00114D7C"/>
    <w:rsid w:val="00114F8D"/>
    <w:rsid w:val="001165CF"/>
    <w:rsid w:val="00116803"/>
    <w:rsid w:val="0011772C"/>
    <w:rsid w:val="0011789F"/>
    <w:rsid w:val="00117C2C"/>
    <w:rsid w:val="00117E3B"/>
    <w:rsid w:val="00121F43"/>
    <w:rsid w:val="001222C6"/>
    <w:rsid w:val="0012253C"/>
    <w:rsid w:val="0012257A"/>
    <w:rsid w:val="00122BE9"/>
    <w:rsid w:val="00123A05"/>
    <w:rsid w:val="001248A4"/>
    <w:rsid w:val="0012500C"/>
    <w:rsid w:val="001262AC"/>
    <w:rsid w:val="00126333"/>
    <w:rsid w:val="00126D8A"/>
    <w:rsid w:val="001276F3"/>
    <w:rsid w:val="0012779A"/>
    <w:rsid w:val="0012787A"/>
    <w:rsid w:val="00127B97"/>
    <w:rsid w:val="00127BA9"/>
    <w:rsid w:val="00130856"/>
    <w:rsid w:val="00130B60"/>
    <w:rsid w:val="00130CB7"/>
    <w:rsid w:val="001312F1"/>
    <w:rsid w:val="0013137A"/>
    <w:rsid w:val="0013186C"/>
    <w:rsid w:val="00131BD9"/>
    <w:rsid w:val="001322C9"/>
    <w:rsid w:val="001322CA"/>
    <w:rsid w:val="001323C6"/>
    <w:rsid w:val="0013288B"/>
    <w:rsid w:val="00133442"/>
    <w:rsid w:val="00133573"/>
    <w:rsid w:val="00133D3D"/>
    <w:rsid w:val="00133F5A"/>
    <w:rsid w:val="00133FC7"/>
    <w:rsid w:val="00134018"/>
    <w:rsid w:val="00135162"/>
    <w:rsid w:val="001351F7"/>
    <w:rsid w:val="001356DA"/>
    <w:rsid w:val="001364F0"/>
    <w:rsid w:val="001368AF"/>
    <w:rsid w:val="00137B84"/>
    <w:rsid w:val="00137C9B"/>
    <w:rsid w:val="00137E92"/>
    <w:rsid w:val="00140075"/>
    <w:rsid w:val="001404B3"/>
    <w:rsid w:val="0014077A"/>
    <w:rsid w:val="001408A7"/>
    <w:rsid w:val="00141FAE"/>
    <w:rsid w:val="00142599"/>
    <w:rsid w:val="001435E2"/>
    <w:rsid w:val="001436EE"/>
    <w:rsid w:val="00143D39"/>
    <w:rsid w:val="00143E43"/>
    <w:rsid w:val="00143F00"/>
    <w:rsid w:val="00144EB2"/>
    <w:rsid w:val="00145451"/>
    <w:rsid w:val="00145943"/>
    <w:rsid w:val="00145E40"/>
    <w:rsid w:val="0014621F"/>
    <w:rsid w:val="0014656C"/>
    <w:rsid w:val="00147A8D"/>
    <w:rsid w:val="00147B01"/>
    <w:rsid w:val="00147DA2"/>
    <w:rsid w:val="00147E4F"/>
    <w:rsid w:val="0015044F"/>
    <w:rsid w:val="0015068B"/>
    <w:rsid w:val="001508B9"/>
    <w:rsid w:val="0015102D"/>
    <w:rsid w:val="00151ABF"/>
    <w:rsid w:val="00151AD4"/>
    <w:rsid w:val="001523A5"/>
    <w:rsid w:val="00152CD0"/>
    <w:rsid w:val="00152D8B"/>
    <w:rsid w:val="0015337C"/>
    <w:rsid w:val="001533EA"/>
    <w:rsid w:val="0015394A"/>
    <w:rsid w:val="00153E80"/>
    <w:rsid w:val="00153F55"/>
    <w:rsid w:val="00154931"/>
    <w:rsid w:val="001551ED"/>
    <w:rsid w:val="001558B6"/>
    <w:rsid w:val="00155C44"/>
    <w:rsid w:val="00155E86"/>
    <w:rsid w:val="00155EFC"/>
    <w:rsid w:val="0015688F"/>
    <w:rsid w:val="00156A08"/>
    <w:rsid w:val="00156AE3"/>
    <w:rsid w:val="001571C2"/>
    <w:rsid w:val="00157A57"/>
    <w:rsid w:val="00157F1D"/>
    <w:rsid w:val="00160C2D"/>
    <w:rsid w:val="00160CCF"/>
    <w:rsid w:val="0016142E"/>
    <w:rsid w:val="00161D24"/>
    <w:rsid w:val="00161F53"/>
    <w:rsid w:val="001621E0"/>
    <w:rsid w:val="0016259B"/>
    <w:rsid w:val="00162B89"/>
    <w:rsid w:val="00162BF0"/>
    <w:rsid w:val="001636EE"/>
    <w:rsid w:val="00163D0E"/>
    <w:rsid w:val="001640AE"/>
    <w:rsid w:val="00164909"/>
    <w:rsid w:val="00165191"/>
    <w:rsid w:val="00165615"/>
    <w:rsid w:val="001658A9"/>
    <w:rsid w:val="00166905"/>
    <w:rsid w:val="00166C09"/>
    <w:rsid w:val="00167FC6"/>
    <w:rsid w:val="00171187"/>
    <w:rsid w:val="00171AAD"/>
    <w:rsid w:val="00171F25"/>
    <w:rsid w:val="0017386F"/>
    <w:rsid w:val="001745E1"/>
    <w:rsid w:val="0017616E"/>
    <w:rsid w:val="00176A2A"/>
    <w:rsid w:val="00176BC8"/>
    <w:rsid w:val="00177DA5"/>
    <w:rsid w:val="00181258"/>
    <w:rsid w:val="001816A6"/>
    <w:rsid w:val="00181A46"/>
    <w:rsid w:val="00182925"/>
    <w:rsid w:val="00183C9D"/>
    <w:rsid w:val="0018445A"/>
    <w:rsid w:val="00185448"/>
    <w:rsid w:val="00185AC0"/>
    <w:rsid w:val="00185CE8"/>
    <w:rsid w:val="001863EC"/>
    <w:rsid w:val="00186B23"/>
    <w:rsid w:val="00187352"/>
    <w:rsid w:val="001873D9"/>
    <w:rsid w:val="00187463"/>
    <w:rsid w:val="001876A3"/>
    <w:rsid w:val="00187772"/>
    <w:rsid w:val="00187B90"/>
    <w:rsid w:val="0019021D"/>
    <w:rsid w:val="00190C1E"/>
    <w:rsid w:val="00190CE6"/>
    <w:rsid w:val="00191537"/>
    <w:rsid w:val="0019174C"/>
    <w:rsid w:val="00192593"/>
    <w:rsid w:val="00192946"/>
    <w:rsid w:val="001933F0"/>
    <w:rsid w:val="00193E11"/>
    <w:rsid w:val="001940B6"/>
    <w:rsid w:val="001947AA"/>
    <w:rsid w:val="00194E6A"/>
    <w:rsid w:val="00195291"/>
    <w:rsid w:val="001955C2"/>
    <w:rsid w:val="0019682F"/>
    <w:rsid w:val="00196E09"/>
    <w:rsid w:val="00197D49"/>
    <w:rsid w:val="001A0547"/>
    <w:rsid w:val="001A0F3F"/>
    <w:rsid w:val="001A152A"/>
    <w:rsid w:val="001A18E9"/>
    <w:rsid w:val="001A1B89"/>
    <w:rsid w:val="001A1E8A"/>
    <w:rsid w:val="001A2B88"/>
    <w:rsid w:val="001A2F70"/>
    <w:rsid w:val="001A387B"/>
    <w:rsid w:val="001A4773"/>
    <w:rsid w:val="001A5045"/>
    <w:rsid w:val="001A58A5"/>
    <w:rsid w:val="001A617C"/>
    <w:rsid w:val="001A6CB9"/>
    <w:rsid w:val="001A6F20"/>
    <w:rsid w:val="001A731A"/>
    <w:rsid w:val="001A7ECB"/>
    <w:rsid w:val="001A7FD1"/>
    <w:rsid w:val="001B0754"/>
    <w:rsid w:val="001B0A1B"/>
    <w:rsid w:val="001B0A66"/>
    <w:rsid w:val="001B0C0B"/>
    <w:rsid w:val="001B0C1A"/>
    <w:rsid w:val="001B0C36"/>
    <w:rsid w:val="001B0E47"/>
    <w:rsid w:val="001B0EAF"/>
    <w:rsid w:val="001B18E2"/>
    <w:rsid w:val="001B2036"/>
    <w:rsid w:val="001B30CA"/>
    <w:rsid w:val="001B468F"/>
    <w:rsid w:val="001B529F"/>
    <w:rsid w:val="001B5FB6"/>
    <w:rsid w:val="001B6101"/>
    <w:rsid w:val="001B624E"/>
    <w:rsid w:val="001B63C4"/>
    <w:rsid w:val="001B78F3"/>
    <w:rsid w:val="001B7DEE"/>
    <w:rsid w:val="001C1AD1"/>
    <w:rsid w:val="001C1DBE"/>
    <w:rsid w:val="001C1E4A"/>
    <w:rsid w:val="001C1F2A"/>
    <w:rsid w:val="001C209B"/>
    <w:rsid w:val="001C2297"/>
    <w:rsid w:val="001C2606"/>
    <w:rsid w:val="001C3531"/>
    <w:rsid w:val="001C3C8F"/>
    <w:rsid w:val="001C3D61"/>
    <w:rsid w:val="001C427C"/>
    <w:rsid w:val="001C4442"/>
    <w:rsid w:val="001C5CB7"/>
    <w:rsid w:val="001C6180"/>
    <w:rsid w:val="001C6233"/>
    <w:rsid w:val="001C6343"/>
    <w:rsid w:val="001C684C"/>
    <w:rsid w:val="001C78FA"/>
    <w:rsid w:val="001C7CAC"/>
    <w:rsid w:val="001C7DC2"/>
    <w:rsid w:val="001D04C5"/>
    <w:rsid w:val="001D0672"/>
    <w:rsid w:val="001D06BC"/>
    <w:rsid w:val="001D1EF9"/>
    <w:rsid w:val="001D2242"/>
    <w:rsid w:val="001D2420"/>
    <w:rsid w:val="001D323F"/>
    <w:rsid w:val="001D3713"/>
    <w:rsid w:val="001D37DF"/>
    <w:rsid w:val="001D43DF"/>
    <w:rsid w:val="001D4EEF"/>
    <w:rsid w:val="001D529E"/>
    <w:rsid w:val="001D5A50"/>
    <w:rsid w:val="001D735F"/>
    <w:rsid w:val="001D7E8E"/>
    <w:rsid w:val="001E08DF"/>
    <w:rsid w:val="001E125D"/>
    <w:rsid w:val="001E30A5"/>
    <w:rsid w:val="001E3E84"/>
    <w:rsid w:val="001E4A5B"/>
    <w:rsid w:val="001E51A2"/>
    <w:rsid w:val="001E5404"/>
    <w:rsid w:val="001E55E5"/>
    <w:rsid w:val="001E60A2"/>
    <w:rsid w:val="001E63D5"/>
    <w:rsid w:val="001E6617"/>
    <w:rsid w:val="001E691F"/>
    <w:rsid w:val="001E695A"/>
    <w:rsid w:val="001E6BD6"/>
    <w:rsid w:val="001E7D1D"/>
    <w:rsid w:val="001F0191"/>
    <w:rsid w:val="001F02FA"/>
    <w:rsid w:val="001F031E"/>
    <w:rsid w:val="001F07A9"/>
    <w:rsid w:val="001F0EBC"/>
    <w:rsid w:val="001F13D0"/>
    <w:rsid w:val="001F175E"/>
    <w:rsid w:val="001F19AF"/>
    <w:rsid w:val="001F1CF7"/>
    <w:rsid w:val="001F212B"/>
    <w:rsid w:val="001F244B"/>
    <w:rsid w:val="001F27BC"/>
    <w:rsid w:val="001F2EA5"/>
    <w:rsid w:val="001F3C63"/>
    <w:rsid w:val="001F3DAD"/>
    <w:rsid w:val="001F4C90"/>
    <w:rsid w:val="001F5343"/>
    <w:rsid w:val="001F539E"/>
    <w:rsid w:val="001F6AD8"/>
    <w:rsid w:val="001F6FB0"/>
    <w:rsid w:val="002006A7"/>
    <w:rsid w:val="00200B4C"/>
    <w:rsid w:val="00200C1E"/>
    <w:rsid w:val="0020165D"/>
    <w:rsid w:val="0020171C"/>
    <w:rsid w:val="00201AE1"/>
    <w:rsid w:val="00201F95"/>
    <w:rsid w:val="00202D23"/>
    <w:rsid w:val="00202E04"/>
    <w:rsid w:val="00203517"/>
    <w:rsid w:val="00203660"/>
    <w:rsid w:val="0020397B"/>
    <w:rsid w:val="00203ABE"/>
    <w:rsid w:val="00204525"/>
    <w:rsid w:val="00204732"/>
    <w:rsid w:val="002047BA"/>
    <w:rsid w:val="00204D29"/>
    <w:rsid w:val="00204F5B"/>
    <w:rsid w:val="00206290"/>
    <w:rsid w:val="00206F49"/>
    <w:rsid w:val="00207058"/>
    <w:rsid w:val="00207198"/>
    <w:rsid w:val="00207390"/>
    <w:rsid w:val="00207AFD"/>
    <w:rsid w:val="00207B11"/>
    <w:rsid w:val="00210507"/>
    <w:rsid w:val="00211691"/>
    <w:rsid w:val="00211FF7"/>
    <w:rsid w:val="00212079"/>
    <w:rsid w:val="002128FA"/>
    <w:rsid w:val="00212AEA"/>
    <w:rsid w:val="00212B6E"/>
    <w:rsid w:val="00212B83"/>
    <w:rsid w:val="00212D38"/>
    <w:rsid w:val="00213232"/>
    <w:rsid w:val="0021335D"/>
    <w:rsid w:val="00213CD4"/>
    <w:rsid w:val="00213E70"/>
    <w:rsid w:val="00214C38"/>
    <w:rsid w:val="0021527C"/>
    <w:rsid w:val="002155AD"/>
    <w:rsid w:val="00215601"/>
    <w:rsid w:val="00215B21"/>
    <w:rsid w:val="00216484"/>
    <w:rsid w:val="00216539"/>
    <w:rsid w:val="00216EEF"/>
    <w:rsid w:val="00217357"/>
    <w:rsid w:val="002173B7"/>
    <w:rsid w:val="002209A1"/>
    <w:rsid w:val="00220C0E"/>
    <w:rsid w:val="00221602"/>
    <w:rsid w:val="002216FC"/>
    <w:rsid w:val="00221C0A"/>
    <w:rsid w:val="00222201"/>
    <w:rsid w:val="002222F3"/>
    <w:rsid w:val="002223B9"/>
    <w:rsid w:val="002224A7"/>
    <w:rsid w:val="002228C1"/>
    <w:rsid w:val="00223103"/>
    <w:rsid w:val="0022356C"/>
    <w:rsid w:val="00224457"/>
    <w:rsid w:val="00224523"/>
    <w:rsid w:val="0022493F"/>
    <w:rsid w:val="00224F04"/>
    <w:rsid w:val="00225E67"/>
    <w:rsid w:val="00226669"/>
    <w:rsid w:val="00226A7A"/>
    <w:rsid w:val="00226D12"/>
    <w:rsid w:val="00226FB1"/>
    <w:rsid w:val="0022785E"/>
    <w:rsid w:val="00227AA2"/>
    <w:rsid w:val="00227DDC"/>
    <w:rsid w:val="00230065"/>
    <w:rsid w:val="00230A47"/>
    <w:rsid w:val="002317D5"/>
    <w:rsid w:val="002317E5"/>
    <w:rsid w:val="00231894"/>
    <w:rsid w:val="00231A29"/>
    <w:rsid w:val="00233363"/>
    <w:rsid w:val="0023361E"/>
    <w:rsid w:val="0023373F"/>
    <w:rsid w:val="0023374B"/>
    <w:rsid w:val="00233BE5"/>
    <w:rsid w:val="00234DAA"/>
    <w:rsid w:val="00235187"/>
    <w:rsid w:val="002351F2"/>
    <w:rsid w:val="002355F4"/>
    <w:rsid w:val="0023662D"/>
    <w:rsid w:val="00237590"/>
    <w:rsid w:val="00237BE5"/>
    <w:rsid w:val="0024005A"/>
    <w:rsid w:val="002401EC"/>
    <w:rsid w:val="00241A92"/>
    <w:rsid w:val="00241F04"/>
    <w:rsid w:val="00242C39"/>
    <w:rsid w:val="0024330F"/>
    <w:rsid w:val="0024335C"/>
    <w:rsid w:val="00243410"/>
    <w:rsid w:val="0024349F"/>
    <w:rsid w:val="002442FD"/>
    <w:rsid w:val="00244488"/>
    <w:rsid w:val="002454B3"/>
    <w:rsid w:val="00246039"/>
    <w:rsid w:val="002464C3"/>
    <w:rsid w:val="00247B83"/>
    <w:rsid w:val="00250658"/>
    <w:rsid w:val="00250A3C"/>
    <w:rsid w:val="00250B72"/>
    <w:rsid w:val="00252824"/>
    <w:rsid w:val="00252AFC"/>
    <w:rsid w:val="00253AFB"/>
    <w:rsid w:val="00253DDE"/>
    <w:rsid w:val="0025420C"/>
    <w:rsid w:val="002545C1"/>
    <w:rsid w:val="002545E4"/>
    <w:rsid w:val="002547E5"/>
    <w:rsid w:val="00255167"/>
    <w:rsid w:val="00255193"/>
    <w:rsid w:val="00255659"/>
    <w:rsid w:val="00256A69"/>
    <w:rsid w:val="0025724B"/>
    <w:rsid w:val="00257D6B"/>
    <w:rsid w:val="0026038F"/>
    <w:rsid w:val="00261070"/>
    <w:rsid w:val="0026180A"/>
    <w:rsid w:val="0026377B"/>
    <w:rsid w:val="00264C87"/>
    <w:rsid w:val="00265D78"/>
    <w:rsid w:val="0026604A"/>
    <w:rsid w:val="0026652B"/>
    <w:rsid w:val="00266742"/>
    <w:rsid w:val="00267ECC"/>
    <w:rsid w:val="002702F8"/>
    <w:rsid w:val="002704DA"/>
    <w:rsid w:val="002713D1"/>
    <w:rsid w:val="0027168F"/>
    <w:rsid w:val="00271FE6"/>
    <w:rsid w:val="0027211C"/>
    <w:rsid w:val="00272403"/>
    <w:rsid w:val="00272F18"/>
    <w:rsid w:val="0027301F"/>
    <w:rsid w:val="00273933"/>
    <w:rsid w:val="00274C57"/>
    <w:rsid w:val="002752A1"/>
    <w:rsid w:val="0027552B"/>
    <w:rsid w:val="002755AC"/>
    <w:rsid w:val="002759A7"/>
    <w:rsid w:val="00275AC9"/>
    <w:rsid w:val="00275DE7"/>
    <w:rsid w:val="00276A35"/>
    <w:rsid w:val="00276FC9"/>
    <w:rsid w:val="00277198"/>
    <w:rsid w:val="002772E4"/>
    <w:rsid w:val="0027733E"/>
    <w:rsid w:val="0027756B"/>
    <w:rsid w:val="0028184D"/>
    <w:rsid w:val="00281B3E"/>
    <w:rsid w:val="0028250E"/>
    <w:rsid w:val="00282633"/>
    <w:rsid w:val="002826E6"/>
    <w:rsid w:val="00282CCA"/>
    <w:rsid w:val="00282E6C"/>
    <w:rsid w:val="00283368"/>
    <w:rsid w:val="00283575"/>
    <w:rsid w:val="00283577"/>
    <w:rsid w:val="002847FE"/>
    <w:rsid w:val="002854DB"/>
    <w:rsid w:val="00285A2A"/>
    <w:rsid w:val="00285DD8"/>
    <w:rsid w:val="00286051"/>
    <w:rsid w:val="0028708B"/>
    <w:rsid w:val="00287230"/>
    <w:rsid w:val="00290233"/>
    <w:rsid w:val="00290B31"/>
    <w:rsid w:val="00291792"/>
    <w:rsid w:val="00291ACD"/>
    <w:rsid w:val="00291E78"/>
    <w:rsid w:val="00291F8D"/>
    <w:rsid w:val="002928C7"/>
    <w:rsid w:val="002932C4"/>
    <w:rsid w:val="002934E2"/>
    <w:rsid w:val="00293A56"/>
    <w:rsid w:val="002941C0"/>
    <w:rsid w:val="00294B06"/>
    <w:rsid w:val="00295E5E"/>
    <w:rsid w:val="00295EA9"/>
    <w:rsid w:val="00295EBB"/>
    <w:rsid w:val="00296C19"/>
    <w:rsid w:val="00296D7D"/>
    <w:rsid w:val="0029730A"/>
    <w:rsid w:val="00297312"/>
    <w:rsid w:val="0029793B"/>
    <w:rsid w:val="002979E7"/>
    <w:rsid w:val="00297D70"/>
    <w:rsid w:val="002A09B1"/>
    <w:rsid w:val="002A09E9"/>
    <w:rsid w:val="002A0A3B"/>
    <w:rsid w:val="002A0B91"/>
    <w:rsid w:val="002A1A25"/>
    <w:rsid w:val="002A1A34"/>
    <w:rsid w:val="002A2B16"/>
    <w:rsid w:val="002A3590"/>
    <w:rsid w:val="002A397E"/>
    <w:rsid w:val="002A3EC2"/>
    <w:rsid w:val="002A546D"/>
    <w:rsid w:val="002A56E9"/>
    <w:rsid w:val="002A5A8F"/>
    <w:rsid w:val="002A5CC9"/>
    <w:rsid w:val="002A6059"/>
    <w:rsid w:val="002A63E9"/>
    <w:rsid w:val="002A6E04"/>
    <w:rsid w:val="002A72AD"/>
    <w:rsid w:val="002A75B7"/>
    <w:rsid w:val="002A7D47"/>
    <w:rsid w:val="002A7FD8"/>
    <w:rsid w:val="002B0878"/>
    <w:rsid w:val="002B0F17"/>
    <w:rsid w:val="002B0F34"/>
    <w:rsid w:val="002B1361"/>
    <w:rsid w:val="002B13B0"/>
    <w:rsid w:val="002B193E"/>
    <w:rsid w:val="002B1C5B"/>
    <w:rsid w:val="002B2353"/>
    <w:rsid w:val="002B23D6"/>
    <w:rsid w:val="002B28F5"/>
    <w:rsid w:val="002B2F56"/>
    <w:rsid w:val="002B3195"/>
    <w:rsid w:val="002B34FE"/>
    <w:rsid w:val="002B384F"/>
    <w:rsid w:val="002B396A"/>
    <w:rsid w:val="002B4050"/>
    <w:rsid w:val="002B4364"/>
    <w:rsid w:val="002B4584"/>
    <w:rsid w:val="002B4596"/>
    <w:rsid w:val="002B5318"/>
    <w:rsid w:val="002B5E40"/>
    <w:rsid w:val="002B62F1"/>
    <w:rsid w:val="002B6D50"/>
    <w:rsid w:val="002B7029"/>
    <w:rsid w:val="002B78FB"/>
    <w:rsid w:val="002C19DD"/>
    <w:rsid w:val="002C25AB"/>
    <w:rsid w:val="002C2A0D"/>
    <w:rsid w:val="002C2C71"/>
    <w:rsid w:val="002C36C1"/>
    <w:rsid w:val="002C4081"/>
    <w:rsid w:val="002C4EE3"/>
    <w:rsid w:val="002C591B"/>
    <w:rsid w:val="002C5960"/>
    <w:rsid w:val="002C66A4"/>
    <w:rsid w:val="002C6901"/>
    <w:rsid w:val="002C7691"/>
    <w:rsid w:val="002C7A86"/>
    <w:rsid w:val="002D0901"/>
    <w:rsid w:val="002D23B6"/>
    <w:rsid w:val="002D2591"/>
    <w:rsid w:val="002D2802"/>
    <w:rsid w:val="002D2869"/>
    <w:rsid w:val="002D32F2"/>
    <w:rsid w:val="002D40DC"/>
    <w:rsid w:val="002D4C98"/>
    <w:rsid w:val="002D4EBB"/>
    <w:rsid w:val="002D54C8"/>
    <w:rsid w:val="002D5747"/>
    <w:rsid w:val="002D59C0"/>
    <w:rsid w:val="002D5BC4"/>
    <w:rsid w:val="002D678E"/>
    <w:rsid w:val="002D7411"/>
    <w:rsid w:val="002D75AF"/>
    <w:rsid w:val="002D7B6F"/>
    <w:rsid w:val="002D7E45"/>
    <w:rsid w:val="002E0160"/>
    <w:rsid w:val="002E0E89"/>
    <w:rsid w:val="002E1088"/>
    <w:rsid w:val="002E18CB"/>
    <w:rsid w:val="002E2735"/>
    <w:rsid w:val="002E289B"/>
    <w:rsid w:val="002E2CEC"/>
    <w:rsid w:val="002E30F9"/>
    <w:rsid w:val="002E372B"/>
    <w:rsid w:val="002E4277"/>
    <w:rsid w:val="002E5063"/>
    <w:rsid w:val="002E5220"/>
    <w:rsid w:val="002E562A"/>
    <w:rsid w:val="002E65AD"/>
    <w:rsid w:val="002E669A"/>
    <w:rsid w:val="002E6BC0"/>
    <w:rsid w:val="002E6DAB"/>
    <w:rsid w:val="002E6E37"/>
    <w:rsid w:val="002E6EB6"/>
    <w:rsid w:val="002F0443"/>
    <w:rsid w:val="002F09BC"/>
    <w:rsid w:val="002F0DAA"/>
    <w:rsid w:val="002F11E8"/>
    <w:rsid w:val="002F2136"/>
    <w:rsid w:val="002F21E3"/>
    <w:rsid w:val="002F3465"/>
    <w:rsid w:val="002F434F"/>
    <w:rsid w:val="002F4FE1"/>
    <w:rsid w:val="002F5202"/>
    <w:rsid w:val="002F5D10"/>
    <w:rsid w:val="002F6249"/>
    <w:rsid w:val="002F636A"/>
    <w:rsid w:val="002F65BF"/>
    <w:rsid w:val="002F6F1A"/>
    <w:rsid w:val="0030012A"/>
    <w:rsid w:val="0030061E"/>
    <w:rsid w:val="00300A3A"/>
    <w:rsid w:val="00300B51"/>
    <w:rsid w:val="00300D24"/>
    <w:rsid w:val="00300E03"/>
    <w:rsid w:val="003022A7"/>
    <w:rsid w:val="003023DE"/>
    <w:rsid w:val="00303489"/>
    <w:rsid w:val="003036C3"/>
    <w:rsid w:val="00303FC0"/>
    <w:rsid w:val="003051EE"/>
    <w:rsid w:val="00305481"/>
    <w:rsid w:val="0030599E"/>
    <w:rsid w:val="00305B79"/>
    <w:rsid w:val="00305C60"/>
    <w:rsid w:val="003060E7"/>
    <w:rsid w:val="0030619F"/>
    <w:rsid w:val="00306D9B"/>
    <w:rsid w:val="0030702D"/>
    <w:rsid w:val="00307F67"/>
    <w:rsid w:val="003101AC"/>
    <w:rsid w:val="00310286"/>
    <w:rsid w:val="00310603"/>
    <w:rsid w:val="00310B20"/>
    <w:rsid w:val="003114C8"/>
    <w:rsid w:val="00311899"/>
    <w:rsid w:val="00311FE7"/>
    <w:rsid w:val="003127D0"/>
    <w:rsid w:val="0031343B"/>
    <w:rsid w:val="003138A6"/>
    <w:rsid w:val="00313F67"/>
    <w:rsid w:val="00314390"/>
    <w:rsid w:val="00314CBA"/>
    <w:rsid w:val="00315008"/>
    <w:rsid w:val="00315105"/>
    <w:rsid w:val="003151CF"/>
    <w:rsid w:val="00315324"/>
    <w:rsid w:val="003164B5"/>
    <w:rsid w:val="0031662A"/>
    <w:rsid w:val="003175DF"/>
    <w:rsid w:val="0031767E"/>
    <w:rsid w:val="00317BD9"/>
    <w:rsid w:val="003204A1"/>
    <w:rsid w:val="00320E8B"/>
    <w:rsid w:val="003224B3"/>
    <w:rsid w:val="003226E2"/>
    <w:rsid w:val="003229FC"/>
    <w:rsid w:val="00322EDA"/>
    <w:rsid w:val="0032319B"/>
    <w:rsid w:val="00323DE3"/>
    <w:rsid w:val="003246C3"/>
    <w:rsid w:val="00325135"/>
    <w:rsid w:val="003256DB"/>
    <w:rsid w:val="003259EB"/>
    <w:rsid w:val="00325B35"/>
    <w:rsid w:val="003269B7"/>
    <w:rsid w:val="00326AF5"/>
    <w:rsid w:val="00326E25"/>
    <w:rsid w:val="00326F34"/>
    <w:rsid w:val="00330584"/>
    <w:rsid w:val="003306ED"/>
    <w:rsid w:val="00330A03"/>
    <w:rsid w:val="00330E1C"/>
    <w:rsid w:val="00330F5B"/>
    <w:rsid w:val="003313F5"/>
    <w:rsid w:val="00331C79"/>
    <w:rsid w:val="00332166"/>
    <w:rsid w:val="00332602"/>
    <w:rsid w:val="00332657"/>
    <w:rsid w:val="00332E6F"/>
    <w:rsid w:val="00335B8F"/>
    <w:rsid w:val="00336334"/>
    <w:rsid w:val="0033648B"/>
    <w:rsid w:val="00337818"/>
    <w:rsid w:val="00340158"/>
    <w:rsid w:val="00340556"/>
    <w:rsid w:val="00341847"/>
    <w:rsid w:val="00341A5C"/>
    <w:rsid w:val="00341C95"/>
    <w:rsid w:val="00342A56"/>
    <w:rsid w:val="00343087"/>
    <w:rsid w:val="003431CD"/>
    <w:rsid w:val="003452A7"/>
    <w:rsid w:val="0034539D"/>
    <w:rsid w:val="0034583E"/>
    <w:rsid w:val="00345882"/>
    <w:rsid w:val="00345EA8"/>
    <w:rsid w:val="00345FD0"/>
    <w:rsid w:val="00346327"/>
    <w:rsid w:val="00346616"/>
    <w:rsid w:val="00346675"/>
    <w:rsid w:val="003474A3"/>
    <w:rsid w:val="00347584"/>
    <w:rsid w:val="0034766E"/>
    <w:rsid w:val="00347DE7"/>
    <w:rsid w:val="0035011B"/>
    <w:rsid w:val="0035172F"/>
    <w:rsid w:val="00351D58"/>
    <w:rsid w:val="00352259"/>
    <w:rsid w:val="00352359"/>
    <w:rsid w:val="00352482"/>
    <w:rsid w:val="00352F93"/>
    <w:rsid w:val="003539BD"/>
    <w:rsid w:val="00353A92"/>
    <w:rsid w:val="00353E6D"/>
    <w:rsid w:val="003545D5"/>
    <w:rsid w:val="00354E42"/>
    <w:rsid w:val="00355865"/>
    <w:rsid w:val="00355AE2"/>
    <w:rsid w:val="003565BF"/>
    <w:rsid w:val="00356B28"/>
    <w:rsid w:val="00356B2D"/>
    <w:rsid w:val="00357B4B"/>
    <w:rsid w:val="00357D4C"/>
    <w:rsid w:val="003608AA"/>
    <w:rsid w:val="00360A6F"/>
    <w:rsid w:val="00361959"/>
    <w:rsid w:val="00361E35"/>
    <w:rsid w:val="003622F9"/>
    <w:rsid w:val="0036292E"/>
    <w:rsid w:val="00362DB0"/>
    <w:rsid w:val="003637BE"/>
    <w:rsid w:val="0036446A"/>
    <w:rsid w:val="003645D1"/>
    <w:rsid w:val="003647A4"/>
    <w:rsid w:val="003647EA"/>
    <w:rsid w:val="003649CF"/>
    <w:rsid w:val="00365031"/>
    <w:rsid w:val="0036552E"/>
    <w:rsid w:val="00365B07"/>
    <w:rsid w:val="00365C3F"/>
    <w:rsid w:val="003663EB"/>
    <w:rsid w:val="003667B5"/>
    <w:rsid w:val="00366996"/>
    <w:rsid w:val="00367131"/>
    <w:rsid w:val="00367AB0"/>
    <w:rsid w:val="00367B71"/>
    <w:rsid w:val="00367D36"/>
    <w:rsid w:val="00367EDC"/>
    <w:rsid w:val="00367FD3"/>
    <w:rsid w:val="00370D97"/>
    <w:rsid w:val="00370F5C"/>
    <w:rsid w:val="00371825"/>
    <w:rsid w:val="00371FA1"/>
    <w:rsid w:val="0037243C"/>
    <w:rsid w:val="003727C9"/>
    <w:rsid w:val="00372905"/>
    <w:rsid w:val="00372CDE"/>
    <w:rsid w:val="00372DB4"/>
    <w:rsid w:val="00372DF8"/>
    <w:rsid w:val="00373452"/>
    <w:rsid w:val="00373649"/>
    <w:rsid w:val="00373B5F"/>
    <w:rsid w:val="00373F42"/>
    <w:rsid w:val="00374078"/>
    <w:rsid w:val="00374749"/>
    <w:rsid w:val="00374D56"/>
    <w:rsid w:val="0037500D"/>
    <w:rsid w:val="00375835"/>
    <w:rsid w:val="00375E5B"/>
    <w:rsid w:val="00376509"/>
    <w:rsid w:val="00376656"/>
    <w:rsid w:val="00376B25"/>
    <w:rsid w:val="00376C8C"/>
    <w:rsid w:val="00376D54"/>
    <w:rsid w:val="00376E4E"/>
    <w:rsid w:val="00377033"/>
    <w:rsid w:val="00377149"/>
    <w:rsid w:val="00377591"/>
    <w:rsid w:val="0037763C"/>
    <w:rsid w:val="00377BDA"/>
    <w:rsid w:val="003802B4"/>
    <w:rsid w:val="003804D4"/>
    <w:rsid w:val="003804E2"/>
    <w:rsid w:val="00380723"/>
    <w:rsid w:val="00380E54"/>
    <w:rsid w:val="00380EDC"/>
    <w:rsid w:val="00381132"/>
    <w:rsid w:val="00381F32"/>
    <w:rsid w:val="00382005"/>
    <w:rsid w:val="00382500"/>
    <w:rsid w:val="00383419"/>
    <w:rsid w:val="00383ACF"/>
    <w:rsid w:val="00383F2D"/>
    <w:rsid w:val="00384428"/>
    <w:rsid w:val="00384530"/>
    <w:rsid w:val="00384AB0"/>
    <w:rsid w:val="00384BC0"/>
    <w:rsid w:val="00385101"/>
    <w:rsid w:val="0038513B"/>
    <w:rsid w:val="00385833"/>
    <w:rsid w:val="00385B29"/>
    <w:rsid w:val="00385D94"/>
    <w:rsid w:val="00386462"/>
    <w:rsid w:val="003864A7"/>
    <w:rsid w:val="00387941"/>
    <w:rsid w:val="00390250"/>
    <w:rsid w:val="0039092B"/>
    <w:rsid w:val="00390EBC"/>
    <w:rsid w:val="0039101E"/>
    <w:rsid w:val="00391098"/>
    <w:rsid w:val="0039177F"/>
    <w:rsid w:val="00391E07"/>
    <w:rsid w:val="00391EAD"/>
    <w:rsid w:val="00392BCA"/>
    <w:rsid w:val="00392C40"/>
    <w:rsid w:val="00393260"/>
    <w:rsid w:val="003934B8"/>
    <w:rsid w:val="00393616"/>
    <w:rsid w:val="00393C22"/>
    <w:rsid w:val="0039404F"/>
    <w:rsid w:val="00394632"/>
    <w:rsid w:val="00394967"/>
    <w:rsid w:val="00394B35"/>
    <w:rsid w:val="00394F53"/>
    <w:rsid w:val="00395458"/>
    <w:rsid w:val="00395BB3"/>
    <w:rsid w:val="003963B4"/>
    <w:rsid w:val="003969D8"/>
    <w:rsid w:val="00397494"/>
    <w:rsid w:val="00397602"/>
    <w:rsid w:val="00397A7C"/>
    <w:rsid w:val="00397CDB"/>
    <w:rsid w:val="003A00D9"/>
    <w:rsid w:val="003A02D3"/>
    <w:rsid w:val="003A083E"/>
    <w:rsid w:val="003A10C2"/>
    <w:rsid w:val="003A1632"/>
    <w:rsid w:val="003A2547"/>
    <w:rsid w:val="003A2554"/>
    <w:rsid w:val="003A273E"/>
    <w:rsid w:val="003A3057"/>
    <w:rsid w:val="003A35DE"/>
    <w:rsid w:val="003A3E67"/>
    <w:rsid w:val="003A5454"/>
    <w:rsid w:val="003A547F"/>
    <w:rsid w:val="003A587F"/>
    <w:rsid w:val="003A6B02"/>
    <w:rsid w:val="003A71F3"/>
    <w:rsid w:val="003A725A"/>
    <w:rsid w:val="003A757D"/>
    <w:rsid w:val="003A77F4"/>
    <w:rsid w:val="003A78AF"/>
    <w:rsid w:val="003B0732"/>
    <w:rsid w:val="003B0908"/>
    <w:rsid w:val="003B0F43"/>
    <w:rsid w:val="003B3379"/>
    <w:rsid w:val="003B3A09"/>
    <w:rsid w:val="003B4031"/>
    <w:rsid w:val="003B410D"/>
    <w:rsid w:val="003B42A5"/>
    <w:rsid w:val="003B4A72"/>
    <w:rsid w:val="003B4F60"/>
    <w:rsid w:val="003B52EB"/>
    <w:rsid w:val="003B53E8"/>
    <w:rsid w:val="003B54DB"/>
    <w:rsid w:val="003B58CC"/>
    <w:rsid w:val="003B5B0F"/>
    <w:rsid w:val="003B743E"/>
    <w:rsid w:val="003B7D2C"/>
    <w:rsid w:val="003B7EDE"/>
    <w:rsid w:val="003C0440"/>
    <w:rsid w:val="003C07FE"/>
    <w:rsid w:val="003C090F"/>
    <w:rsid w:val="003C0989"/>
    <w:rsid w:val="003C17E5"/>
    <w:rsid w:val="003C20C3"/>
    <w:rsid w:val="003C3317"/>
    <w:rsid w:val="003C364F"/>
    <w:rsid w:val="003C3A93"/>
    <w:rsid w:val="003C461A"/>
    <w:rsid w:val="003C4691"/>
    <w:rsid w:val="003C5422"/>
    <w:rsid w:val="003C5599"/>
    <w:rsid w:val="003C589C"/>
    <w:rsid w:val="003C5A33"/>
    <w:rsid w:val="003C6902"/>
    <w:rsid w:val="003C6E48"/>
    <w:rsid w:val="003C75AB"/>
    <w:rsid w:val="003C75F2"/>
    <w:rsid w:val="003C78FC"/>
    <w:rsid w:val="003C7C16"/>
    <w:rsid w:val="003D00DF"/>
    <w:rsid w:val="003D04F7"/>
    <w:rsid w:val="003D1BA4"/>
    <w:rsid w:val="003D1C30"/>
    <w:rsid w:val="003D243A"/>
    <w:rsid w:val="003D2505"/>
    <w:rsid w:val="003D2AB3"/>
    <w:rsid w:val="003D33C4"/>
    <w:rsid w:val="003D3826"/>
    <w:rsid w:val="003D3989"/>
    <w:rsid w:val="003D3A5E"/>
    <w:rsid w:val="003D3D03"/>
    <w:rsid w:val="003D48BA"/>
    <w:rsid w:val="003D527E"/>
    <w:rsid w:val="003D5589"/>
    <w:rsid w:val="003D58B1"/>
    <w:rsid w:val="003D5C4A"/>
    <w:rsid w:val="003D649F"/>
    <w:rsid w:val="003D6777"/>
    <w:rsid w:val="003D744B"/>
    <w:rsid w:val="003D7C15"/>
    <w:rsid w:val="003E0D07"/>
    <w:rsid w:val="003E0F6A"/>
    <w:rsid w:val="003E1ED5"/>
    <w:rsid w:val="003E2645"/>
    <w:rsid w:val="003E3E67"/>
    <w:rsid w:val="003E49C7"/>
    <w:rsid w:val="003E4CDA"/>
    <w:rsid w:val="003E5106"/>
    <w:rsid w:val="003E51E6"/>
    <w:rsid w:val="003E524D"/>
    <w:rsid w:val="003E5386"/>
    <w:rsid w:val="003E5691"/>
    <w:rsid w:val="003E5864"/>
    <w:rsid w:val="003E5B1E"/>
    <w:rsid w:val="003E672F"/>
    <w:rsid w:val="003E6DAB"/>
    <w:rsid w:val="003E6DEF"/>
    <w:rsid w:val="003E6F42"/>
    <w:rsid w:val="003E7352"/>
    <w:rsid w:val="003E7888"/>
    <w:rsid w:val="003F01AD"/>
    <w:rsid w:val="003F0447"/>
    <w:rsid w:val="003F121F"/>
    <w:rsid w:val="003F1A64"/>
    <w:rsid w:val="003F2044"/>
    <w:rsid w:val="003F20D9"/>
    <w:rsid w:val="003F2691"/>
    <w:rsid w:val="003F3A2B"/>
    <w:rsid w:val="003F42B3"/>
    <w:rsid w:val="003F65F3"/>
    <w:rsid w:val="003F668F"/>
    <w:rsid w:val="003F6DED"/>
    <w:rsid w:val="003F7227"/>
    <w:rsid w:val="003F725A"/>
    <w:rsid w:val="003F7385"/>
    <w:rsid w:val="0040025D"/>
    <w:rsid w:val="004006A4"/>
    <w:rsid w:val="00401780"/>
    <w:rsid w:val="00401E72"/>
    <w:rsid w:val="004021CD"/>
    <w:rsid w:val="0040275F"/>
    <w:rsid w:val="00403D2B"/>
    <w:rsid w:val="00403FEF"/>
    <w:rsid w:val="0040474E"/>
    <w:rsid w:val="0040529B"/>
    <w:rsid w:val="004061D8"/>
    <w:rsid w:val="0040658F"/>
    <w:rsid w:val="004067A7"/>
    <w:rsid w:val="004078BB"/>
    <w:rsid w:val="0041024A"/>
    <w:rsid w:val="004103FA"/>
    <w:rsid w:val="0041042E"/>
    <w:rsid w:val="00410C96"/>
    <w:rsid w:val="004113DE"/>
    <w:rsid w:val="004114EC"/>
    <w:rsid w:val="004119AF"/>
    <w:rsid w:val="00411DD7"/>
    <w:rsid w:val="00412D38"/>
    <w:rsid w:val="004140D9"/>
    <w:rsid w:val="00414635"/>
    <w:rsid w:val="00414E4B"/>
    <w:rsid w:val="00414EA7"/>
    <w:rsid w:val="00415151"/>
    <w:rsid w:val="00415B80"/>
    <w:rsid w:val="00415C9C"/>
    <w:rsid w:val="00415E27"/>
    <w:rsid w:val="00417882"/>
    <w:rsid w:val="00417A72"/>
    <w:rsid w:val="00417E95"/>
    <w:rsid w:val="00420ED8"/>
    <w:rsid w:val="00420F20"/>
    <w:rsid w:val="00421A24"/>
    <w:rsid w:val="00421BB8"/>
    <w:rsid w:val="00421C90"/>
    <w:rsid w:val="00422135"/>
    <w:rsid w:val="00422931"/>
    <w:rsid w:val="00422DB1"/>
    <w:rsid w:val="00422FCF"/>
    <w:rsid w:val="00423A20"/>
    <w:rsid w:val="0042403F"/>
    <w:rsid w:val="00424582"/>
    <w:rsid w:val="00424D32"/>
    <w:rsid w:val="00425110"/>
    <w:rsid w:val="00425690"/>
    <w:rsid w:val="0042628C"/>
    <w:rsid w:val="004270D4"/>
    <w:rsid w:val="00427384"/>
    <w:rsid w:val="00427436"/>
    <w:rsid w:val="004275CF"/>
    <w:rsid w:val="00430603"/>
    <w:rsid w:val="004307DB"/>
    <w:rsid w:val="004312E1"/>
    <w:rsid w:val="0043232E"/>
    <w:rsid w:val="00432408"/>
    <w:rsid w:val="0043290A"/>
    <w:rsid w:val="00432A5B"/>
    <w:rsid w:val="00432F58"/>
    <w:rsid w:val="0043356C"/>
    <w:rsid w:val="004341FC"/>
    <w:rsid w:val="004361CF"/>
    <w:rsid w:val="004363DA"/>
    <w:rsid w:val="00436428"/>
    <w:rsid w:val="004365C6"/>
    <w:rsid w:val="00436C9B"/>
    <w:rsid w:val="00436F20"/>
    <w:rsid w:val="00437156"/>
    <w:rsid w:val="0043724A"/>
    <w:rsid w:val="00440567"/>
    <w:rsid w:val="00440C91"/>
    <w:rsid w:val="00440DA3"/>
    <w:rsid w:val="00441241"/>
    <w:rsid w:val="00441E8B"/>
    <w:rsid w:val="00441EE5"/>
    <w:rsid w:val="004420A4"/>
    <w:rsid w:val="004420CA"/>
    <w:rsid w:val="0044219A"/>
    <w:rsid w:val="004424A1"/>
    <w:rsid w:val="0044275C"/>
    <w:rsid w:val="0044350B"/>
    <w:rsid w:val="00443796"/>
    <w:rsid w:val="00443855"/>
    <w:rsid w:val="00444269"/>
    <w:rsid w:val="004447A6"/>
    <w:rsid w:val="0044545E"/>
    <w:rsid w:val="00445B88"/>
    <w:rsid w:val="00446445"/>
    <w:rsid w:val="004464B9"/>
    <w:rsid w:val="00446510"/>
    <w:rsid w:val="00446780"/>
    <w:rsid w:val="00446A41"/>
    <w:rsid w:val="00446AF9"/>
    <w:rsid w:val="00447220"/>
    <w:rsid w:val="00447BEE"/>
    <w:rsid w:val="00447F0E"/>
    <w:rsid w:val="00450FA1"/>
    <w:rsid w:val="00451194"/>
    <w:rsid w:val="00451809"/>
    <w:rsid w:val="00451A02"/>
    <w:rsid w:val="00452520"/>
    <w:rsid w:val="00452922"/>
    <w:rsid w:val="00452E62"/>
    <w:rsid w:val="00452EBD"/>
    <w:rsid w:val="00453043"/>
    <w:rsid w:val="00453092"/>
    <w:rsid w:val="0045469A"/>
    <w:rsid w:val="004548EE"/>
    <w:rsid w:val="00455299"/>
    <w:rsid w:val="00455DD2"/>
    <w:rsid w:val="00455F82"/>
    <w:rsid w:val="00456103"/>
    <w:rsid w:val="004562C5"/>
    <w:rsid w:val="004564EA"/>
    <w:rsid w:val="0045678A"/>
    <w:rsid w:val="00456900"/>
    <w:rsid w:val="00456B43"/>
    <w:rsid w:val="00456CA4"/>
    <w:rsid w:val="00457435"/>
    <w:rsid w:val="00460457"/>
    <w:rsid w:val="00460C5B"/>
    <w:rsid w:val="00461181"/>
    <w:rsid w:val="00461854"/>
    <w:rsid w:val="0046240A"/>
    <w:rsid w:val="00462470"/>
    <w:rsid w:val="00462D68"/>
    <w:rsid w:val="0046333B"/>
    <w:rsid w:val="0046344F"/>
    <w:rsid w:val="004635DC"/>
    <w:rsid w:val="00463AE9"/>
    <w:rsid w:val="00463FFB"/>
    <w:rsid w:val="0046409C"/>
    <w:rsid w:val="00464113"/>
    <w:rsid w:val="00464F5D"/>
    <w:rsid w:val="004656E0"/>
    <w:rsid w:val="00466CCC"/>
    <w:rsid w:val="00466E02"/>
    <w:rsid w:val="0047001A"/>
    <w:rsid w:val="0047024C"/>
    <w:rsid w:val="00470A6C"/>
    <w:rsid w:val="0047103C"/>
    <w:rsid w:val="00471628"/>
    <w:rsid w:val="004718BD"/>
    <w:rsid w:val="00471F78"/>
    <w:rsid w:val="00472401"/>
    <w:rsid w:val="0047344A"/>
    <w:rsid w:val="00473859"/>
    <w:rsid w:val="00474364"/>
    <w:rsid w:val="00474525"/>
    <w:rsid w:val="00474762"/>
    <w:rsid w:val="00474B87"/>
    <w:rsid w:val="0047696B"/>
    <w:rsid w:val="00476CED"/>
    <w:rsid w:val="00480C8F"/>
    <w:rsid w:val="00480D8A"/>
    <w:rsid w:val="00480F33"/>
    <w:rsid w:val="00481794"/>
    <w:rsid w:val="00481BBB"/>
    <w:rsid w:val="00481ED1"/>
    <w:rsid w:val="004822E2"/>
    <w:rsid w:val="00482943"/>
    <w:rsid w:val="00482F5D"/>
    <w:rsid w:val="00483787"/>
    <w:rsid w:val="00483C47"/>
    <w:rsid w:val="004849B5"/>
    <w:rsid w:val="00484A73"/>
    <w:rsid w:val="00484E98"/>
    <w:rsid w:val="00484FEF"/>
    <w:rsid w:val="00485061"/>
    <w:rsid w:val="004853E5"/>
    <w:rsid w:val="00485907"/>
    <w:rsid w:val="00485B85"/>
    <w:rsid w:val="00485EB6"/>
    <w:rsid w:val="00486419"/>
    <w:rsid w:val="00486432"/>
    <w:rsid w:val="004864A5"/>
    <w:rsid w:val="0048786A"/>
    <w:rsid w:val="00490577"/>
    <w:rsid w:val="00490AE4"/>
    <w:rsid w:val="00491992"/>
    <w:rsid w:val="004925B2"/>
    <w:rsid w:val="0049295A"/>
    <w:rsid w:val="00492C49"/>
    <w:rsid w:val="0049324F"/>
    <w:rsid w:val="00493FDC"/>
    <w:rsid w:val="0049477D"/>
    <w:rsid w:val="00495873"/>
    <w:rsid w:val="00495910"/>
    <w:rsid w:val="00495FF9"/>
    <w:rsid w:val="00496007"/>
    <w:rsid w:val="00496057"/>
    <w:rsid w:val="004967E1"/>
    <w:rsid w:val="004969E1"/>
    <w:rsid w:val="00497140"/>
    <w:rsid w:val="004977C1"/>
    <w:rsid w:val="00497F8A"/>
    <w:rsid w:val="004A0451"/>
    <w:rsid w:val="004A0486"/>
    <w:rsid w:val="004A0729"/>
    <w:rsid w:val="004A1C9E"/>
    <w:rsid w:val="004A2C6B"/>
    <w:rsid w:val="004A495F"/>
    <w:rsid w:val="004A49C5"/>
    <w:rsid w:val="004A4D8D"/>
    <w:rsid w:val="004A4FBC"/>
    <w:rsid w:val="004A5669"/>
    <w:rsid w:val="004A5D49"/>
    <w:rsid w:val="004A6C38"/>
    <w:rsid w:val="004A6F52"/>
    <w:rsid w:val="004A71A9"/>
    <w:rsid w:val="004B043D"/>
    <w:rsid w:val="004B0B0A"/>
    <w:rsid w:val="004B168E"/>
    <w:rsid w:val="004B1C08"/>
    <w:rsid w:val="004B1EF3"/>
    <w:rsid w:val="004B219D"/>
    <w:rsid w:val="004B27A8"/>
    <w:rsid w:val="004B3ADE"/>
    <w:rsid w:val="004B3BDD"/>
    <w:rsid w:val="004B3F19"/>
    <w:rsid w:val="004B46FC"/>
    <w:rsid w:val="004B4D7A"/>
    <w:rsid w:val="004B4F47"/>
    <w:rsid w:val="004B51AA"/>
    <w:rsid w:val="004B57CC"/>
    <w:rsid w:val="004B58DA"/>
    <w:rsid w:val="004B671C"/>
    <w:rsid w:val="004B6734"/>
    <w:rsid w:val="004B73E0"/>
    <w:rsid w:val="004B76F5"/>
    <w:rsid w:val="004B76FF"/>
    <w:rsid w:val="004B7A2E"/>
    <w:rsid w:val="004B7B91"/>
    <w:rsid w:val="004B7BE5"/>
    <w:rsid w:val="004C0837"/>
    <w:rsid w:val="004C0C9F"/>
    <w:rsid w:val="004C0F14"/>
    <w:rsid w:val="004C1695"/>
    <w:rsid w:val="004C18B3"/>
    <w:rsid w:val="004C1A44"/>
    <w:rsid w:val="004C1D20"/>
    <w:rsid w:val="004C1EA1"/>
    <w:rsid w:val="004C23BA"/>
    <w:rsid w:val="004C2478"/>
    <w:rsid w:val="004C3259"/>
    <w:rsid w:val="004C375B"/>
    <w:rsid w:val="004C3C4C"/>
    <w:rsid w:val="004C46AB"/>
    <w:rsid w:val="004C48CB"/>
    <w:rsid w:val="004C64CB"/>
    <w:rsid w:val="004C72FC"/>
    <w:rsid w:val="004C7A79"/>
    <w:rsid w:val="004D0671"/>
    <w:rsid w:val="004D0CBF"/>
    <w:rsid w:val="004D122B"/>
    <w:rsid w:val="004D188A"/>
    <w:rsid w:val="004D1BD6"/>
    <w:rsid w:val="004D1E4F"/>
    <w:rsid w:val="004D1F6F"/>
    <w:rsid w:val="004D2B96"/>
    <w:rsid w:val="004D2C60"/>
    <w:rsid w:val="004D3439"/>
    <w:rsid w:val="004D38BD"/>
    <w:rsid w:val="004D3C41"/>
    <w:rsid w:val="004D4AF6"/>
    <w:rsid w:val="004D590F"/>
    <w:rsid w:val="004D634A"/>
    <w:rsid w:val="004D669F"/>
    <w:rsid w:val="004D69CB"/>
    <w:rsid w:val="004D6BAA"/>
    <w:rsid w:val="004D6F64"/>
    <w:rsid w:val="004D7845"/>
    <w:rsid w:val="004D7CB0"/>
    <w:rsid w:val="004E0006"/>
    <w:rsid w:val="004E0417"/>
    <w:rsid w:val="004E056C"/>
    <w:rsid w:val="004E0A7E"/>
    <w:rsid w:val="004E0C2A"/>
    <w:rsid w:val="004E1CA0"/>
    <w:rsid w:val="004E23DB"/>
    <w:rsid w:val="004E2EBD"/>
    <w:rsid w:val="004E338F"/>
    <w:rsid w:val="004E3665"/>
    <w:rsid w:val="004E38CE"/>
    <w:rsid w:val="004E40F8"/>
    <w:rsid w:val="004E4320"/>
    <w:rsid w:val="004E72C3"/>
    <w:rsid w:val="004E78E6"/>
    <w:rsid w:val="004E7964"/>
    <w:rsid w:val="004E7AB5"/>
    <w:rsid w:val="004F01B4"/>
    <w:rsid w:val="004F1767"/>
    <w:rsid w:val="004F2000"/>
    <w:rsid w:val="004F3220"/>
    <w:rsid w:val="004F3AE2"/>
    <w:rsid w:val="004F3CDB"/>
    <w:rsid w:val="004F453E"/>
    <w:rsid w:val="004F5667"/>
    <w:rsid w:val="004F5EA4"/>
    <w:rsid w:val="004F600E"/>
    <w:rsid w:val="004F623B"/>
    <w:rsid w:val="004F68C7"/>
    <w:rsid w:val="004F6B27"/>
    <w:rsid w:val="004F7119"/>
    <w:rsid w:val="00500017"/>
    <w:rsid w:val="0050168E"/>
    <w:rsid w:val="00501788"/>
    <w:rsid w:val="005019C2"/>
    <w:rsid w:val="00501D5C"/>
    <w:rsid w:val="00501EAF"/>
    <w:rsid w:val="00502879"/>
    <w:rsid w:val="00502E45"/>
    <w:rsid w:val="00502E80"/>
    <w:rsid w:val="005032A8"/>
    <w:rsid w:val="00503695"/>
    <w:rsid w:val="005052B6"/>
    <w:rsid w:val="00505D60"/>
    <w:rsid w:val="00505DC5"/>
    <w:rsid w:val="00505F9D"/>
    <w:rsid w:val="00506278"/>
    <w:rsid w:val="005063B8"/>
    <w:rsid w:val="00506F07"/>
    <w:rsid w:val="00506F8C"/>
    <w:rsid w:val="005074A0"/>
    <w:rsid w:val="0050782C"/>
    <w:rsid w:val="00507C48"/>
    <w:rsid w:val="00507FBC"/>
    <w:rsid w:val="0051031E"/>
    <w:rsid w:val="005105BF"/>
    <w:rsid w:val="005107A0"/>
    <w:rsid w:val="00511D87"/>
    <w:rsid w:val="00512BBC"/>
    <w:rsid w:val="005133A3"/>
    <w:rsid w:val="0051440A"/>
    <w:rsid w:val="00514DF5"/>
    <w:rsid w:val="00515167"/>
    <w:rsid w:val="00515BD3"/>
    <w:rsid w:val="00515DBA"/>
    <w:rsid w:val="00515F59"/>
    <w:rsid w:val="0051673C"/>
    <w:rsid w:val="005169A8"/>
    <w:rsid w:val="005176B6"/>
    <w:rsid w:val="00517979"/>
    <w:rsid w:val="00517CEC"/>
    <w:rsid w:val="005229D6"/>
    <w:rsid w:val="00522BDD"/>
    <w:rsid w:val="00522BEC"/>
    <w:rsid w:val="00522C13"/>
    <w:rsid w:val="00523015"/>
    <w:rsid w:val="00523224"/>
    <w:rsid w:val="005236D3"/>
    <w:rsid w:val="0052392A"/>
    <w:rsid w:val="00523967"/>
    <w:rsid w:val="00524950"/>
    <w:rsid w:val="00525C3C"/>
    <w:rsid w:val="0052601A"/>
    <w:rsid w:val="005262B4"/>
    <w:rsid w:val="005267D8"/>
    <w:rsid w:val="00526B34"/>
    <w:rsid w:val="0052766D"/>
    <w:rsid w:val="005278EB"/>
    <w:rsid w:val="00530725"/>
    <w:rsid w:val="0053081C"/>
    <w:rsid w:val="00531076"/>
    <w:rsid w:val="00531AD7"/>
    <w:rsid w:val="00531BE1"/>
    <w:rsid w:val="0053227F"/>
    <w:rsid w:val="005328F4"/>
    <w:rsid w:val="005346BA"/>
    <w:rsid w:val="00534AD3"/>
    <w:rsid w:val="00534FC0"/>
    <w:rsid w:val="00535908"/>
    <w:rsid w:val="00535C8D"/>
    <w:rsid w:val="0053637D"/>
    <w:rsid w:val="00536DFA"/>
    <w:rsid w:val="00537818"/>
    <w:rsid w:val="0053783E"/>
    <w:rsid w:val="00537A51"/>
    <w:rsid w:val="00537D41"/>
    <w:rsid w:val="00537F2F"/>
    <w:rsid w:val="005405BE"/>
    <w:rsid w:val="00540B4F"/>
    <w:rsid w:val="00541730"/>
    <w:rsid w:val="00541884"/>
    <w:rsid w:val="00541E8F"/>
    <w:rsid w:val="00542105"/>
    <w:rsid w:val="00543271"/>
    <w:rsid w:val="0054364E"/>
    <w:rsid w:val="00543832"/>
    <w:rsid w:val="00543E64"/>
    <w:rsid w:val="00544D2E"/>
    <w:rsid w:val="00545035"/>
    <w:rsid w:val="005452A9"/>
    <w:rsid w:val="00545646"/>
    <w:rsid w:val="00545A1D"/>
    <w:rsid w:val="00545CD6"/>
    <w:rsid w:val="00545F3F"/>
    <w:rsid w:val="00546701"/>
    <w:rsid w:val="005475AC"/>
    <w:rsid w:val="00547C01"/>
    <w:rsid w:val="005507A5"/>
    <w:rsid w:val="00550FF7"/>
    <w:rsid w:val="005514D6"/>
    <w:rsid w:val="005516C2"/>
    <w:rsid w:val="00551A29"/>
    <w:rsid w:val="00551F46"/>
    <w:rsid w:val="005534BC"/>
    <w:rsid w:val="00553574"/>
    <w:rsid w:val="0055408B"/>
    <w:rsid w:val="0055455C"/>
    <w:rsid w:val="00554671"/>
    <w:rsid w:val="0055478D"/>
    <w:rsid w:val="00554C7E"/>
    <w:rsid w:val="00555398"/>
    <w:rsid w:val="00555FC1"/>
    <w:rsid w:val="00560297"/>
    <w:rsid w:val="00560C7A"/>
    <w:rsid w:val="00560E4E"/>
    <w:rsid w:val="0056108C"/>
    <w:rsid w:val="0056129A"/>
    <w:rsid w:val="0056149D"/>
    <w:rsid w:val="005617F4"/>
    <w:rsid w:val="005618D1"/>
    <w:rsid w:val="00562032"/>
    <w:rsid w:val="00562C83"/>
    <w:rsid w:val="00563398"/>
    <w:rsid w:val="00564314"/>
    <w:rsid w:val="005647C4"/>
    <w:rsid w:val="00564D07"/>
    <w:rsid w:val="00564E69"/>
    <w:rsid w:val="00565378"/>
    <w:rsid w:val="005654F6"/>
    <w:rsid w:val="0056587F"/>
    <w:rsid w:val="00565CF8"/>
    <w:rsid w:val="00565FA3"/>
    <w:rsid w:val="005674B4"/>
    <w:rsid w:val="00567A7A"/>
    <w:rsid w:val="00570002"/>
    <w:rsid w:val="00571091"/>
    <w:rsid w:val="00571628"/>
    <w:rsid w:val="005717B0"/>
    <w:rsid w:val="005718A0"/>
    <w:rsid w:val="00571FE4"/>
    <w:rsid w:val="00572C32"/>
    <w:rsid w:val="00574952"/>
    <w:rsid w:val="00574F5E"/>
    <w:rsid w:val="005750BF"/>
    <w:rsid w:val="005758EE"/>
    <w:rsid w:val="005767DD"/>
    <w:rsid w:val="0057704D"/>
    <w:rsid w:val="005770DC"/>
    <w:rsid w:val="00577E46"/>
    <w:rsid w:val="00577F93"/>
    <w:rsid w:val="00580105"/>
    <w:rsid w:val="00580CC8"/>
    <w:rsid w:val="00581B17"/>
    <w:rsid w:val="00581B6D"/>
    <w:rsid w:val="00581CFF"/>
    <w:rsid w:val="00581E19"/>
    <w:rsid w:val="005821FF"/>
    <w:rsid w:val="005828C1"/>
    <w:rsid w:val="00582C86"/>
    <w:rsid w:val="0058397D"/>
    <w:rsid w:val="00584D1E"/>
    <w:rsid w:val="00585066"/>
    <w:rsid w:val="005853EB"/>
    <w:rsid w:val="00585578"/>
    <w:rsid w:val="00586818"/>
    <w:rsid w:val="00587701"/>
    <w:rsid w:val="0058777E"/>
    <w:rsid w:val="00587C86"/>
    <w:rsid w:val="00587EE8"/>
    <w:rsid w:val="00590069"/>
    <w:rsid w:val="00590742"/>
    <w:rsid w:val="005907DE"/>
    <w:rsid w:val="0059183F"/>
    <w:rsid w:val="00591A2F"/>
    <w:rsid w:val="00591BFF"/>
    <w:rsid w:val="005922AC"/>
    <w:rsid w:val="005924D2"/>
    <w:rsid w:val="0059294D"/>
    <w:rsid w:val="00592E9D"/>
    <w:rsid w:val="00593425"/>
    <w:rsid w:val="0059368E"/>
    <w:rsid w:val="0059391B"/>
    <w:rsid w:val="00593C34"/>
    <w:rsid w:val="00593C43"/>
    <w:rsid w:val="00593F73"/>
    <w:rsid w:val="00593F96"/>
    <w:rsid w:val="00594035"/>
    <w:rsid w:val="0059450A"/>
    <w:rsid w:val="0059586F"/>
    <w:rsid w:val="0059594D"/>
    <w:rsid w:val="00596A56"/>
    <w:rsid w:val="00597CB5"/>
    <w:rsid w:val="005A036C"/>
    <w:rsid w:val="005A0838"/>
    <w:rsid w:val="005A0F6F"/>
    <w:rsid w:val="005A1606"/>
    <w:rsid w:val="005A16AF"/>
    <w:rsid w:val="005A18F9"/>
    <w:rsid w:val="005A1D44"/>
    <w:rsid w:val="005A228E"/>
    <w:rsid w:val="005A24A3"/>
    <w:rsid w:val="005A28C3"/>
    <w:rsid w:val="005A3829"/>
    <w:rsid w:val="005A395D"/>
    <w:rsid w:val="005A3BB6"/>
    <w:rsid w:val="005A3BC6"/>
    <w:rsid w:val="005A3E47"/>
    <w:rsid w:val="005A3ECD"/>
    <w:rsid w:val="005A4328"/>
    <w:rsid w:val="005A4357"/>
    <w:rsid w:val="005A579E"/>
    <w:rsid w:val="005A5BEC"/>
    <w:rsid w:val="005A5D18"/>
    <w:rsid w:val="005A6DA0"/>
    <w:rsid w:val="005A6E09"/>
    <w:rsid w:val="005A6ED6"/>
    <w:rsid w:val="005A7520"/>
    <w:rsid w:val="005A7710"/>
    <w:rsid w:val="005A79B6"/>
    <w:rsid w:val="005A7CA2"/>
    <w:rsid w:val="005B0343"/>
    <w:rsid w:val="005B0540"/>
    <w:rsid w:val="005B08DA"/>
    <w:rsid w:val="005B0E2B"/>
    <w:rsid w:val="005B0E3A"/>
    <w:rsid w:val="005B1BBE"/>
    <w:rsid w:val="005B1F05"/>
    <w:rsid w:val="005B2630"/>
    <w:rsid w:val="005B27BC"/>
    <w:rsid w:val="005B3744"/>
    <w:rsid w:val="005B3AAC"/>
    <w:rsid w:val="005B3C51"/>
    <w:rsid w:val="005B4170"/>
    <w:rsid w:val="005B49C1"/>
    <w:rsid w:val="005B5668"/>
    <w:rsid w:val="005B63B5"/>
    <w:rsid w:val="005B6C5B"/>
    <w:rsid w:val="005B6FFC"/>
    <w:rsid w:val="005B748D"/>
    <w:rsid w:val="005B778B"/>
    <w:rsid w:val="005B77ED"/>
    <w:rsid w:val="005B7904"/>
    <w:rsid w:val="005C1485"/>
    <w:rsid w:val="005C1E15"/>
    <w:rsid w:val="005C1EF8"/>
    <w:rsid w:val="005C25E2"/>
    <w:rsid w:val="005C33AB"/>
    <w:rsid w:val="005C36D0"/>
    <w:rsid w:val="005C39F3"/>
    <w:rsid w:val="005C3ECE"/>
    <w:rsid w:val="005C3ED6"/>
    <w:rsid w:val="005C3FAB"/>
    <w:rsid w:val="005C4601"/>
    <w:rsid w:val="005C4680"/>
    <w:rsid w:val="005C47E8"/>
    <w:rsid w:val="005C4D47"/>
    <w:rsid w:val="005C4EAA"/>
    <w:rsid w:val="005C5293"/>
    <w:rsid w:val="005C56E3"/>
    <w:rsid w:val="005C5DD5"/>
    <w:rsid w:val="005C62D0"/>
    <w:rsid w:val="005C65B1"/>
    <w:rsid w:val="005C6888"/>
    <w:rsid w:val="005C6C33"/>
    <w:rsid w:val="005C6E29"/>
    <w:rsid w:val="005C6F17"/>
    <w:rsid w:val="005C7EA8"/>
    <w:rsid w:val="005D0FB8"/>
    <w:rsid w:val="005D18E1"/>
    <w:rsid w:val="005D1FDE"/>
    <w:rsid w:val="005D2A04"/>
    <w:rsid w:val="005D2E7C"/>
    <w:rsid w:val="005D32E3"/>
    <w:rsid w:val="005D389F"/>
    <w:rsid w:val="005D3911"/>
    <w:rsid w:val="005D3E00"/>
    <w:rsid w:val="005D4292"/>
    <w:rsid w:val="005D4C08"/>
    <w:rsid w:val="005D5020"/>
    <w:rsid w:val="005D689B"/>
    <w:rsid w:val="005D6D74"/>
    <w:rsid w:val="005D7474"/>
    <w:rsid w:val="005D75BB"/>
    <w:rsid w:val="005D773E"/>
    <w:rsid w:val="005D7AEB"/>
    <w:rsid w:val="005D7FA1"/>
    <w:rsid w:val="005E05F6"/>
    <w:rsid w:val="005E0781"/>
    <w:rsid w:val="005E0B65"/>
    <w:rsid w:val="005E0DD6"/>
    <w:rsid w:val="005E189C"/>
    <w:rsid w:val="005E1BA9"/>
    <w:rsid w:val="005E1BCF"/>
    <w:rsid w:val="005E2115"/>
    <w:rsid w:val="005E27F8"/>
    <w:rsid w:val="005E2DBB"/>
    <w:rsid w:val="005E3133"/>
    <w:rsid w:val="005E44A1"/>
    <w:rsid w:val="005E44D9"/>
    <w:rsid w:val="005E46D2"/>
    <w:rsid w:val="005E481F"/>
    <w:rsid w:val="005E48C0"/>
    <w:rsid w:val="005E48F5"/>
    <w:rsid w:val="005E4FA9"/>
    <w:rsid w:val="005E52BF"/>
    <w:rsid w:val="005E56DA"/>
    <w:rsid w:val="005E59C2"/>
    <w:rsid w:val="005E726B"/>
    <w:rsid w:val="005E7968"/>
    <w:rsid w:val="005F16BF"/>
    <w:rsid w:val="005F1D8B"/>
    <w:rsid w:val="005F2426"/>
    <w:rsid w:val="005F2743"/>
    <w:rsid w:val="005F2949"/>
    <w:rsid w:val="005F330E"/>
    <w:rsid w:val="005F35DE"/>
    <w:rsid w:val="005F3D43"/>
    <w:rsid w:val="005F4202"/>
    <w:rsid w:val="005F42D2"/>
    <w:rsid w:val="005F4477"/>
    <w:rsid w:val="005F469C"/>
    <w:rsid w:val="005F5157"/>
    <w:rsid w:val="005F5382"/>
    <w:rsid w:val="005F5A6C"/>
    <w:rsid w:val="005F5CF0"/>
    <w:rsid w:val="005F62AE"/>
    <w:rsid w:val="005F6555"/>
    <w:rsid w:val="005F6872"/>
    <w:rsid w:val="005F6B02"/>
    <w:rsid w:val="005F7E0E"/>
    <w:rsid w:val="0060070F"/>
    <w:rsid w:val="00600D6F"/>
    <w:rsid w:val="006014AF"/>
    <w:rsid w:val="006018E2"/>
    <w:rsid w:val="006024D6"/>
    <w:rsid w:val="00602A72"/>
    <w:rsid w:val="00602CD1"/>
    <w:rsid w:val="00603049"/>
    <w:rsid w:val="00604B92"/>
    <w:rsid w:val="006053A8"/>
    <w:rsid w:val="00606411"/>
    <w:rsid w:val="00606C14"/>
    <w:rsid w:val="00606DDB"/>
    <w:rsid w:val="00606F68"/>
    <w:rsid w:val="0060710A"/>
    <w:rsid w:val="006072D9"/>
    <w:rsid w:val="00607D7C"/>
    <w:rsid w:val="006106DD"/>
    <w:rsid w:val="006108D3"/>
    <w:rsid w:val="00610C0C"/>
    <w:rsid w:val="0061125C"/>
    <w:rsid w:val="006112EF"/>
    <w:rsid w:val="00611365"/>
    <w:rsid w:val="00612924"/>
    <w:rsid w:val="00612ED1"/>
    <w:rsid w:val="006133E9"/>
    <w:rsid w:val="006138BE"/>
    <w:rsid w:val="00613AB8"/>
    <w:rsid w:val="00613C54"/>
    <w:rsid w:val="006140DA"/>
    <w:rsid w:val="00614472"/>
    <w:rsid w:val="0061512C"/>
    <w:rsid w:val="00615621"/>
    <w:rsid w:val="00615649"/>
    <w:rsid w:val="0061568E"/>
    <w:rsid w:val="00615C59"/>
    <w:rsid w:val="0061621B"/>
    <w:rsid w:val="006168D5"/>
    <w:rsid w:val="00617201"/>
    <w:rsid w:val="00617464"/>
    <w:rsid w:val="00617F33"/>
    <w:rsid w:val="006202B7"/>
    <w:rsid w:val="006206C9"/>
    <w:rsid w:val="006206D6"/>
    <w:rsid w:val="0062140D"/>
    <w:rsid w:val="006215C3"/>
    <w:rsid w:val="00621807"/>
    <w:rsid w:val="00621F72"/>
    <w:rsid w:val="00622BED"/>
    <w:rsid w:val="00622C0D"/>
    <w:rsid w:val="00622C3B"/>
    <w:rsid w:val="00622D74"/>
    <w:rsid w:val="00623959"/>
    <w:rsid w:val="00623E75"/>
    <w:rsid w:val="00624246"/>
    <w:rsid w:val="00624A1E"/>
    <w:rsid w:val="006251BE"/>
    <w:rsid w:val="00625416"/>
    <w:rsid w:val="00625D7E"/>
    <w:rsid w:val="00625F5A"/>
    <w:rsid w:val="0062642C"/>
    <w:rsid w:val="00626634"/>
    <w:rsid w:val="0062695A"/>
    <w:rsid w:val="00626AE5"/>
    <w:rsid w:val="00626AF7"/>
    <w:rsid w:val="00627294"/>
    <w:rsid w:val="006277E1"/>
    <w:rsid w:val="00627C6B"/>
    <w:rsid w:val="00627D93"/>
    <w:rsid w:val="00627E33"/>
    <w:rsid w:val="00630196"/>
    <w:rsid w:val="00630856"/>
    <w:rsid w:val="00631108"/>
    <w:rsid w:val="006313DE"/>
    <w:rsid w:val="00631707"/>
    <w:rsid w:val="006317D0"/>
    <w:rsid w:val="00631D78"/>
    <w:rsid w:val="00632658"/>
    <w:rsid w:val="0063285A"/>
    <w:rsid w:val="00633599"/>
    <w:rsid w:val="00633815"/>
    <w:rsid w:val="00633AB7"/>
    <w:rsid w:val="00633F99"/>
    <w:rsid w:val="00634086"/>
    <w:rsid w:val="006343EC"/>
    <w:rsid w:val="0063462B"/>
    <w:rsid w:val="006348E8"/>
    <w:rsid w:val="00634BA1"/>
    <w:rsid w:val="006356CC"/>
    <w:rsid w:val="0063609E"/>
    <w:rsid w:val="006362BB"/>
    <w:rsid w:val="006369DF"/>
    <w:rsid w:val="0063725D"/>
    <w:rsid w:val="00637BFC"/>
    <w:rsid w:val="00637D62"/>
    <w:rsid w:val="0064005F"/>
    <w:rsid w:val="006407FF"/>
    <w:rsid w:val="00640966"/>
    <w:rsid w:val="00640FA4"/>
    <w:rsid w:val="00641288"/>
    <w:rsid w:val="00641878"/>
    <w:rsid w:val="00642A5E"/>
    <w:rsid w:val="00642D5D"/>
    <w:rsid w:val="00642F11"/>
    <w:rsid w:val="006438F6"/>
    <w:rsid w:val="006439FC"/>
    <w:rsid w:val="00643D2F"/>
    <w:rsid w:val="00644904"/>
    <w:rsid w:val="00644EC3"/>
    <w:rsid w:val="0064502A"/>
    <w:rsid w:val="00645314"/>
    <w:rsid w:val="006453BE"/>
    <w:rsid w:val="00645659"/>
    <w:rsid w:val="00645E16"/>
    <w:rsid w:val="00646860"/>
    <w:rsid w:val="006475C1"/>
    <w:rsid w:val="00647CFD"/>
    <w:rsid w:val="00647DB5"/>
    <w:rsid w:val="006500A5"/>
    <w:rsid w:val="00651E93"/>
    <w:rsid w:val="00651F71"/>
    <w:rsid w:val="00651FD8"/>
    <w:rsid w:val="00652276"/>
    <w:rsid w:val="0065304A"/>
    <w:rsid w:val="006530B3"/>
    <w:rsid w:val="00653F8F"/>
    <w:rsid w:val="00654254"/>
    <w:rsid w:val="00654463"/>
    <w:rsid w:val="00655DB0"/>
    <w:rsid w:val="0065658F"/>
    <w:rsid w:val="0065696E"/>
    <w:rsid w:val="00656F16"/>
    <w:rsid w:val="00660A16"/>
    <w:rsid w:val="00660EEA"/>
    <w:rsid w:val="0066179C"/>
    <w:rsid w:val="00661D20"/>
    <w:rsid w:val="00662107"/>
    <w:rsid w:val="00662506"/>
    <w:rsid w:val="00663695"/>
    <w:rsid w:val="006638B1"/>
    <w:rsid w:val="006649C3"/>
    <w:rsid w:val="0066583F"/>
    <w:rsid w:val="00666124"/>
    <w:rsid w:val="0066793A"/>
    <w:rsid w:val="00667EDB"/>
    <w:rsid w:val="00670497"/>
    <w:rsid w:val="00670533"/>
    <w:rsid w:val="00670B96"/>
    <w:rsid w:val="00670F1B"/>
    <w:rsid w:val="00673714"/>
    <w:rsid w:val="006743C4"/>
    <w:rsid w:val="006743DB"/>
    <w:rsid w:val="00675CB6"/>
    <w:rsid w:val="0067607A"/>
    <w:rsid w:val="00676C4C"/>
    <w:rsid w:val="00677146"/>
    <w:rsid w:val="0067745A"/>
    <w:rsid w:val="00677F27"/>
    <w:rsid w:val="0068097A"/>
    <w:rsid w:val="00680A79"/>
    <w:rsid w:val="00680C87"/>
    <w:rsid w:val="0068188D"/>
    <w:rsid w:val="00682162"/>
    <w:rsid w:val="006823F5"/>
    <w:rsid w:val="00682E02"/>
    <w:rsid w:val="0068314D"/>
    <w:rsid w:val="00683827"/>
    <w:rsid w:val="00683951"/>
    <w:rsid w:val="00683C4A"/>
    <w:rsid w:val="006842AB"/>
    <w:rsid w:val="006854CF"/>
    <w:rsid w:val="00685E2F"/>
    <w:rsid w:val="0068622A"/>
    <w:rsid w:val="006865E8"/>
    <w:rsid w:val="0068671F"/>
    <w:rsid w:val="00686DA6"/>
    <w:rsid w:val="006875F4"/>
    <w:rsid w:val="00687817"/>
    <w:rsid w:val="00687F3A"/>
    <w:rsid w:val="0069057C"/>
    <w:rsid w:val="00690631"/>
    <w:rsid w:val="00690717"/>
    <w:rsid w:val="0069167E"/>
    <w:rsid w:val="00691A1E"/>
    <w:rsid w:val="00691D67"/>
    <w:rsid w:val="00691F7B"/>
    <w:rsid w:val="00692723"/>
    <w:rsid w:val="00693488"/>
    <w:rsid w:val="00693DBF"/>
    <w:rsid w:val="00693DE2"/>
    <w:rsid w:val="006944E7"/>
    <w:rsid w:val="0069465E"/>
    <w:rsid w:val="00694AAA"/>
    <w:rsid w:val="00694EF9"/>
    <w:rsid w:val="0069568E"/>
    <w:rsid w:val="0069586A"/>
    <w:rsid w:val="00696007"/>
    <w:rsid w:val="006963B1"/>
    <w:rsid w:val="00696692"/>
    <w:rsid w:val="006970D4"/>
    <w:rsid w:val="006972E8"/>
    <w:rsid w:val="00697847"/>
    <w:rsid w:val="006978EB"/>
    <w:rsid w:val="006978FD"/>
    <w:rsid w:val="006A06E2"/>
    <w:rsid w:val="006A0906"/>
    <w:rsid w:val="006A1C3F"/>
    <w:rsid w:val="006A2351"/>
    <w:rsid w:val="006A23AD"/>
    <w:rsid w:val="006A298E"/>
    <w:rsid w:val="006A33EA"/>
    <w:rsid w:val="006A3804"/>
    <w:rsid w:val="006A4088"/>
    <w:rsid w:val="006A4662"/>
    <w:rsid w:val="006A4AE3"/>
    <w:rsid w:val="006A68E2"/>
    <w:rsid w:val="006A70B6"/>
    <w:rsid w:val="006A77C3"/>
    <w:rsid w:val="006A7E23"/>
    <w:rsid w:val="006A7E4F"/>
    <w:rsid w:val="006A7EC0"/>
    <w:rsid w:val="006B01D1"/>
    <w:rsid w:val="006B048C"/>
    <w:rsid w:val="006B049E"/>
    <w:rsid w:val="006B0BBB"/>
    <w:rsid w:val="006B0F95"/>
    <w:rsid w:val="006B1233"/>
    <w:rsid w:val="006B2166"/>
    <w:rsid w:val="006B226E"/>
    <w:rsid w:val="006B2533"/>
    <w:rsid w:val="006B28C6"/>
    <w:rsid w:val="006B292D"/>
    <w:rsid w:val="006B35FE"/>
    <w:rsid w:val="006B3750"/>
    <w:rsid w:val="006B3CB9"/>
    <w:rsid w:val="006B3D47"/>
    <w:rsid w:val="006B3D48"/>
    <w:rsid w:val="006B3E2A"/>
    <w:rsid w:val="006B3F04"/>
    <w:rsid w:val="006B4293"/>
    <w:rsid w:val="006B4D70"/>
    <w:rsid w:val="006B58C7"/>
    <w:rsid w:val="006B73F0"/>
    <w:rsid w:val="006C053B"/>
    <w:rsid w:val="006C0546"/>
    <w:rsid w:val="006C07BB"/>
    <w:rsid w:val="006C1016"/>
    <w:rsid w:val="006C2D1C"/>
    <w:rsid w:val="006C3202"/>
    <w:rsid w:val="006C371A"/>
    <w:rsid w:val="006C37D5"/>
    <w:rsid w:val="006C3CB5"/>
    <w:rsid w:val="006C3F04"/>
    <w:rsid w:val="006C414D"/>
    <w:rsid w:val="006C4EFF"/>
    <w:rsid w:val="006C5EDD"/>
    <w:rsid w:val="006C7369"/>
    <w:rsid w:val="006D044A"/>
    <w:rsid w:val="006D1C61"/>
    <w:rsid w:val="006D2A60"/>
    <w:rsid w:val="006D2D72"/>
    <w:rsid w:val="006D3ED0"/>
    <w:rsid w:val="006D4367"/>
    <w:rsid w:val="006D4DBD"/>
    <w:rsid w:val="006D4ECC"/>
    <w:rsid w:val="006D5891"/>
    <w:rsid w:val="006D59F6"/>
    <w:rsid w:val="006D67A9"/>
    <w:rsid w:val="006D6855"/>
    <w:rsid w:val="006E062A"/>
    <w:rsid w:val="006E0851"/>
    <w:rsid w:val="006E08E8"/>
    <w:rsid w:val="006E0C95"/>
    <w:rsid w:val="006E0E0E"/>
    <w:rsid w:val="006E0EB6"/>
    <w:rsid w:val="006E1EF6"/>
    <w:rsid w:val="006E36DC"/>
    <w:rsid w:val="006E424D"/>
    <w:rsid w:val="006E451C"/>
    <w:rsid w:val="006E4569"/>
    <w:rsid w:val="006E491F"/>
    <w:rsid w:val="006E5DA3"/>
    <w:rsid w:val="006E5DF2"/>
    <w:rsid w:val="006E625D"/>
    <w:rsid w:val="006E62E6"/>
    <w:rsid w:val="006E720B"/>
    <w:rsid w:val="006E761D"/>
    <w:rsid w:val="006E7913"/>
    <w:rsid w:val="006E79F6"/>
    <w:rsid w:val="006E7A91"/>
    <w:rsid w:val="006E7F06"/>
    <w:rsid w:val="006F0BB9"/>
    <w:rsid w:val="006F18BE"/>
    <w:rsid w:val="006F22A6"/>
    <w:rsid w:val="006F2D9F"/>
    <w:rsid w:val="006F313E"/>
    <w:rsid w:val="006F3965"/>
    <w:rsid w:val="006F4E12"/>
    <w:rsid w:val="006F53BD"/>
    <w:rsid w:val="006F64B8"/>
    <w:rsid w:val="006F64F1"/>
    <w:rsid w:val="006F7B23"/>
    <w:rsid w:val="006F7C33"/>
    <w:rsid w:val="006F7DF3"/>
    <w:rsid w:val="00700438"/>
    <w:rsid w:val="00700469"/>
    <w:rsid w:val="0070096B"/>
    <w:rsid w:val="00700AB4"/>
    <w:rsid w:val="00701992"/>
    <w:rsid w:val="00701CBE"/>
    <w:rsid w:val="00701E6E"/>
    <w:rsid w:val="0070227E"/>
    <w:rsid w:val="00702520"/>
    <w:rsid w:val="00702987"/>
    <w:rsid w:val="00702BAB"/>
    <w:rsid w:val="00702F04"/>
    <w:rsid w:val="007034B0"/>
    <w:rsid w:val="007036D9"/>
    <w:rsid w:val="00703812"/>
    <w:rsid w:val="00703A56"/>
    <w:rsid w:val="0070433E"/>
    <w:rsid w:val="0070440D"/>
    <w:rsid w:val="00704FEA"/>
    <w:rsid w:val="00705A1C"/>
    <w:rsid w:val="007061B8"/>
    <w:rsid w:val="00706F60"/>
    <w:rsid w:val="0070709B"/>
    <w:rsid w:val="00707533"/>
    <w:rsid w:val="0070765C"/>
    <w:rsid w:val="007078E7"/>
    <w:rsid w:val="00707EB0"/>
    <w:rsid w:val="00710539"/>
    <w:rsid w:val="0071079D"/>
    <w:rsid w:val="00710BF9"/>
    <w:rsid w:val="00710DA5"/>
    <w:rsid w:val="00710F71"/>
    <w:rsid w:val="007110F7"/>
    <w:rsid w:val="00711E76"/>
    <w:rsid w:val="00712076"/>
    <w:rsid w:val="00713509"/>
    <w:rsid w:val="00713B14"/>
    <w:rsid w:val="00713E18"/>
    <w:rsid w:val="0071447A"/>
    <w:rsid w:val="00714E0B"/>
    <w:rsid w:val="00714F54"/>
    <w:rsid w:val="00715B1F"/>
    <w:rsid w:val="00715C12"/>
    <w:rsid w:val="007161B8"/>
    <w:rsid w:val="007165F8"/>
    <w:rsid w:val="00717199"/>
    <w:rsid w:val="00717771"/>
    <w:rsid w:val="00717DD9"/>
    <w:rsid w:val="00720C35"/>
    <w:rsid w:val="00720CF1"/>
    <w:rsid w:val="007212F8"/>
    <w:rsid w:val="00721A70"/>
    <w:rsid w:val="00721B87"/>
    <w:rsid w:val="00721EA1"/>
    <w:rsid w:val="00722756"/>
    <w:rsid w:val="00722D21"/>
    <w:rsid w:val="00722E44"/>
    <w:rsid w:val="00722E57"/>
    <w:rsid w:val="00722EDD"/>
    <w:rsid w:val="00723894"/>
    <w:rsid w:val="007239A1"/>
    <w:rsid w:val="007248A8"/>
    <w:rsid w:val="00724977"/>
    <w:rsid w:val="00724C49"/>
    <w:rsid w:val="00725382"/>
    <w:rsid w:val="007265C6"/>
    <w:rsid w:val="00726633"/>
    <w:rsid w:val="00726708"/>
    <w:rsid w:val="0072683A"/>
    <w:rsid w:val="0072697E"/>
    <w:rsid w:val="00726E98"/>
    <w:rsid w:val="00727105"/>
    <w:rsid w:val="00727364"/>
    <w:rsid w:val="007273BD"/>
    <w:rsid w:val="007274EB"/>
    <w:rsid w:val="0072788E"/>
    <w:rsid w:val="00730628"/>
    <w:rsid w:val="0073074E"/>
    <w:rsid w:val="00731066"/>
    <w:rsid w:val="00731BB9"/>
    <w:rsid w:val="0073263C"/>
    <w:rsid w:val="007334B2"/>
    <w:rsid w:val="0073384A"/>
    <w:rsid w:val="007339C2"/>
    <w:rsid w:val="00733C8B"/>
    <w:rsid w:val="00733CF5"/>
    <w:rsid w:val="00735DE4"/>
    <w:rsid w:val="007367EC"/>
    <w:rsid w:val="00736C88"/>
    <w:rsid w:val="007414EB"/>
    <w:rsid w:val="00741511"/>
    <w:rsid w:val="007416D6"/>
    <w:rsid w:val="00741DA0"/>
    <w:rsid w:val="00741FE2"/>
    <w:rsid w:val="007427F3"/>
    <w:rsid w:val="00742A64"/>
    <w:rsid w:val="007436C6"/>
    <w:rsid w:val="00743A66"/>
    <w:rsid w:val="00743CEF"/>
    <w:rsid w:val="0074439E"/>
    <w:rsid w:val="00744619"/>
    <w:rsid w:val="00744D57"/>
    <w:rsid w:val="00744F6F"/>
    <w:rsid w:val="00745A55"/>
    <w:rsid w:val="00745EFC"/>
    <w:rsid w:val="00746213"/>
    <w:rsid w:val="007470DB"/>
    <w:rsid w:val="0074742E"/>
    <w:rsid w:val="00747A87"/>
    <w:rsid w:val="007502BF"/>
    <w:rsid w:val="0075051A"/>
    <w:rsid w:val="00750DFC"/>
    <w:rsid w:val="00752627"/>
    <w:rsid w:val="007529F2"/>
    <w:rsid w:val="00753101"/>
    <w:rsid w:val="00753207"/>
    <w:rsid w:val="0075341D"/>
    <w:rsid w:val="00753BF7"/>
    <w:rsid w:val="00753E2B"/>
    <w:rsid w:val="00753F50"/>
    <w:rsid w:val="00754171"/>
    <w:rsid w:val="00754178"/>
    <w:rsid w:val="00754598"/>
    <w:rsid w:val="007546CA"/>
    <w:rsid w:val="00754841"/>
    <w:rsid w:val="00754F62"/>
    <w:rsid w:val="00755180"/>
    <w:rsid w:val="00755203"/>
    <w:rsid w:val="00755B10"/>
    <w:rsid w:val="0075704D"/>
    <w:rsid w:val="0075709C"/>
    <w:rsid w:val="007571D2"/>
    <w:rsid w:val="007572A9"/>
    <w:rsid w:val="007578F1"/>
    <w:rsid w:val="00757E40"/>
    <w:rsid w:val="00760139"/>
    <w:rsid w:val="007605D0"/>
    <w:rsid w:val="007607C7"/>
    <w:rsid w:val="007608BE"/>
    <w:rsid w:val="007611F1"/>
    <w:rsid w:val="00761829"/>
    <w:rsid w:val="00761A02"/>
    <w:rsid w:val="00761E01"/>
    <w:rsid w:val="00762605"/>
    <w:rsid w:val="00762711"/>
    <w:rsid w:val="00762B49"/>
    <w:rsid w:val="00763DB1"/>
    <w:rsid w:val="00764260"/>
    <w:rsid w:val="00764B9D"/>
    <w:rsid w:val="00764FBF"/>
    <w:rsid w:val="00765259"/>
    <w:rsid w:val="00765BB1"/>
    <w:rsid w:val="00765BCC"/>
    <w:rsid w:val="00765FD2"/>
    <w:rsid w:val="0076605E"/>
    <w:rsid w:val="007669E1"/>
    <w:rsid w:val="00767290"/>
    <w:rsid w:val="007676DA"/>
    <w:rsid w:val="00770E9B"/>
    <w:rsid w:val="00772893"/>
    <w:rsid w:val="00773233"/>
    <w:rsid w:val="0077329B"/>
    <w:rsid w:val="00773303"/>
    <w:rsid w:val="00773D68"/>
    <w:rsid w:val="007743BD"/>
    <w:rsid w:val="00774CF2"/>
    <w:rsid w:val="00774E46"/>
    <w:rsid w:val="007751FC"/>
    <w:rsid w:val="00775ADD"/>
    <w:rsid w:val="00776856"/>
    <w:rsid w:val="00776D5E"/>
    <w:rsid w:val="0077755C"/>
    <w:rsid w:val="007779AC"/>
    <w:rsid w:val="00777E23"/>
    <w:rsid w:val="007800C0"/>
    <w:rsid w:val="0078031D"/>
    <w:rsid w:val="007807FC"/>
    <w:rsid w:val="00780860"/>
    <w:rsid w:val="00780C24"/>
    <w:rsid w:val="00781C24"/>
    <w:rsid w:val="007820C1"/>
    <w:rsid w:val="00782E6E"/>
    <w:rsid w:val="00782FA1"/>
    <w:rsid w:val="0078375B"/>
    <w:rsid w:val="00783FD5"/>
    <w:rsid w:val="00784116"/>
    <w:rsid w:val="00784CEE"/>
    <w:rsid w:val="007856B7"/>
    <w:rsid w:val="00785B88"/>
    <w:rsid w:val="00785BC9"/>
    <w:rsid w:val="007867B7"/>
    <w:rsid w:val="00787360"/>
    <w:rsid w:val="00787988"/>
    <w:rsid w:val="00787A26"/>
    <w:rsid w:val="007902D2"/>
    <w:rsid w:val="0079057E"/>
    <w:rsid w:val="00790EDF"/>
    <w:rsid w:val="0079165E"/>
    <w:rsid w:val="00791B6E"/>
    <w:rsid w:val="00791DE1"/>
    <w:rsid w:val="0079227E"/>
    <w:rsid w:val="00793053"/>
    <w:rsid w:val="00793505"/>
    <w:rsid w:val="00793F70"/>
    <w:rsid w:val="00795051"/>
    <w:rsid w:val="007958FA"/>
    <w:rsid w:val="00795B42"/>
    <w:rsid w:val="00795E6C"/>
    <w:rsid w:val="00796259"/>
    <w:rsid w:val="00796B73"/>
    <w:rsid w:val="00796E6B"/>
    <w:rsid w:val="007974AE"/>
    <w:rsid w:val="007976EC"/>
    <w:rsid w:val="00797C21"/>
    <w:rsid w:val="00797DB3"/>
    <w:rsid w:val="00797DD5"/>
    <w:rsid w:val="00797E07"/>
    <w:rsid w:val="007A00F8"/>
    <w:rsid w:val="007A03F3"/>
    <w:rsid w:val="007A0D29"/>
    <w:rsid w:val="007A0F31"/>
    <w:rsid w:val="007A11A0"/>
    <w:rsid w:val="007A1683"/>
    <w:rsid w:val="007A1D1B"/>
    <w:rsid w:val="007A251C"/>
    <w:rsid w:val="007A274A"/>
    <w:rsid w:val="007A2853"/>
    <w:rsid w:val="007A3099"/>
    <w:rsid w:val="007A34C3"/>
    <w:rsid w:val="007A34FF"/>
    <w:rsid w:val="007A39CD"/>
    <w:rsid w:val="007A3A6B"/>
    <w:rsid w:val="007A4457"/>
    <w:rsid w:val="007A474B"/>
    <w:rsid w:val="007A4968"/>
    <w:rsid w:val="007A51A5"/>
    <w:rsid w:val="007A78C7"/>
    <w:rsid w:val="007B0090"/>
    <w:rsid w:val="007B022D"/>
    <w:rsid w:val="007B0404"/>
    <w:rsid w:val="007B0447"/>
    <w:rsid w:val="007B05DF"/>
    <w:rsid w:val="007B0900"/>
    <w:rsid w:val="007B0AC8"/>
    <w:rsid w:val="007B0EAF"/>
    <w:rsid w:val="007B1A8A"/>
    <w:rsid w:val="007B1FFE"/>
    <w:rsid w:val="007B22FE"/>
    <w:rsid w:val="007B2544"/>
    <w:rsid w:val="007B283B"/>
    <w:rsid w:val="007B2945"/>
    <w:rsid w:val="007B2CFB"/>
    <w:rsid w:val="007B3619"/>
    <w:rsid w:val="007B3BE8"/>
    <w:rsid w:val="007B4275"/>
    <w:rsid w:val="007B59F9"/>
    <w:rsid w:val="007B5D3C"/>
    <w:rsid w:val="007B6228"/>
    <w:rsid w:val="007B6C5E"/>
    <w:rsid w:val="007B7076"/>
    <w:rsid w:val="007B7CBC"/>
    <w:rsid w:val="007C042F"/>
    <w:rsid w:val="007C06AF"/>
    <w:rsid w:val="007C0DFD"/>
    <w:rsid w:val="007C19F0"/>
    <w:rsid w:val="007C2420"/>
    <w:rsid w:val="007C2AC5"/>
    <w:rsid w:val="007C31D9"/>
    <w:rsid w:val="007C3691"/>
    <w:rsid w:val="007C391E"/>
    <w:rsid w:val="007C555C"/>
    <w:rsid w:val="007C6E10"/>
    <w:rsid w:val="007C6EAB"/>
    <w:rsid w:val="007C759B"/>
    <w:rsid w:val="007C7FC3"/>
    <w:rsid w:val="007D0A5F"/>
    <w:rsid w:val="007D0C02"/>
    <w:rsid w:val="007D1718"/>
    <w:rsid w:val="007D184C"/>
    <w:rsid w:val="007D2858"/>
    <w:rsid w:val="007D33C1"/>
    <w:rsid w:val="007D41D7"/>
    <w:rsid w:val="007D4224"/>
    <w:rsid w:val="007D4266"/>
    <w:rsid w:val="007D5E9A"/>
    <w:rsid w:val="007D71D3"/>
    <w:rsid w:val="007D7249"/>
    <w:rsid w:val="007D78B4"/>
    <w:rsid w:val="007D7D92"/>
    <w:rsid w:val="007E0522"/>
    <w:rsid w:val="007E077C"/>
    <w:rsid w:val="007E0D24"/>
    <w:rsid w:val="007E0E12"/>
    <w:rsid w:val="007E0E85"/>
    <w:rsid w:val="007E0F3E"/>
    <w:rsid w:val="007E23B4"/>
    <w:rsid w:val="007E2D40"/>
    <w:rsid w:val="007E2D6A"/>
    <w:rsid w:val="007E2FC2"/>
    <w:rsid w:val="007E328F"/>
    <w:rsid w:val="007E3305"/>
    <w:rsid w:val="007E3AEB"/>
    <w:rsid w:val="007E4EFE"/>
    <w:rsid w:val="007E4F73"/>
    <w:rsid w:val="007E6E45"/>
    <w:rsid w:val="007F0667"/>
    <w:rsid w:val="007F09A8"/>
    <w:rsid w:val="007F116A"/>
    <w:rsid w:val="007F1249"/>
    <w:rsid w:val="007F1538"/>
    <w:rsid w:val="007F1D3C"/>
    <w:rsid w:val="007F29C9"/>
    <w:rsid w:val="007F3762"/>
    <w:rsid w:val="007F3796"/>
    <w:rsid w:val="007F3BC1"/>
    <w:rsid w:val="007F46BF"/>
    <w:rsid w:val="007F488C"/>
    <w:rsid w:val="007F4B11"/>
    <w:rsid w:val="007F55B2"/>
    <w:rsid w:val="007F5B4A"/>
    <w:rsid w:val="007F5FD8"/>
    <w:rsid w:val="007F661D"/>
    <w:rsid w:val="007F7149"/>
    <w:rsid w:val="007F7675"/>
    <w:rsid w:val="007F783A"/>
    <w:rsid w:val="008009D8"/>
    <w:rsid w:val="0080202D"/>
    <w:rsid w:val="00802191"/>
    <w:rsid w:val="0080245B"/>
    <w:rsid w:val="008024A0"/>
    <w:rsid w:val="0080284C"/>
    <w:rsid w:val="00802EF4"/>
    <w:rsid w:val="008034AC"/>
    <w:rsid w:val="00803539"/>
    <w:rsid w:val="00803B44"/>
    <w:rsid w:val="008040AA"/>
    <w:rsid w:val="008040F8"/>
    <w:rsid w:val="008042DE"/>
    <w:rsid w:val="00804372"/>
    <w:rsid w:val="00805441"/>
    <w:rsid w:val="0080549C"/>
    <w:rsid w:val="008059C9"/>
    <w:rsid w:val="00805A17"/>
    <w:rsid w:val="00805E56"/>
    <w:rsid w:val="00806503"/>
    <w:rsid w:val="00807803"/>
    <w:rsid w:val="00810012"/>
    <w:rsid w:val="00810B88"/>
    <w:rsid w:val="00811B79"/>
    <w:rsid w:val="00811E4F"/>
    <w:rsid w:val="00811E78"/>
    <w:rsid w:val="00812016"/>
    <w:rsid w:val="00812789"/>
    <w:rsid w:val="00813497"/>
    <w:rsid w:val="00813CB0"/>
    <w:rsid w:val="00813F2B"/>
    <w:rsid w:val="008142B0"/>
    <w:rsid w:val="0081469C"/>
    <w:rsid w:val="00814731"/>
    <w:rsid w:val="00814ED5"/>
    <w:rsid w:val="00815052"/>
    <w:rsid w:val="00815837"/>
    <w:rsid w:val="00815E6C"/>
    <w:rsid w:val="00816087"/>
    <w:rsid w:val="00816C82"/>
    <w:rsid w:val="00816D88"/>
    <w:rsid w:val="00816DAD"/>
    <w:rsid w:val="00816F9E"/>
    <w:rsid w:val="00817E5D"/>
    <w:rsid w:val="00817FB3"/>
    <w:rsid w:val="00821B87"/>
    <w:rsid w:val="00822038"/>
    <w:rsid w:val="0082341B"/>
    <w:rsid w:val="008235E7"/>
    <w:rsid w:val="00823DD2"/>
    <w:rsid w:val="0082533D"/>
    <w:rsid w:val="0082563A"/>
    <w:rsid w:val="008258E2"/>
    <w:rsid w:val="00825ADD"/>
    <w:rsid w:val="008264D0"/>
    <w:rsid w:val="00826A22"/>
    <w:rsid w:val="00826EBA"/>
    <w:rsid w:val="00826F2F"/>
    <w:rsid w:val="00827C86"/>
    <w:rsid w:val="00830434"/>
    <w:rsid w:val="00830D5C"/>
    <w:rsid w:val="00830FF7"/>
    <w:rsid w:val="008313D3"/>
    <w:rsid w:val="00831653"/>
    <w:rsid w:val="008327BA"/>
    <w:rsid w:val="00832ACB"/>
    <w:rsid w:val="00833120"/>
    <w:rsid w:val="00833478"/>
    <w:rsid w:val="00833794"/>
    <w:rsid w:val="00833883"/>
    <w:rsid w:val="00833E55"/>
    <w:rsid w:val="00833E66"/>
    <w:rsid w:val="00834D84"/>
    <w:rsid w:val="00835466"/>
    <w:rsid w:val="0083554A"/>
    <w:rsid w:val="0083592E"/>
    <w:rsid w:val="00835A4B"/>
    <w:rsid w:val="00835B59"/>
    <w:rsid w:val="00835FD6"/>
    <w:rsid w:val="0083656C"/>
    <w:rsid w:val="008369F4"/>
    <w:rsid w:val="00837F15"/>
    <w:rsid w:val="00840E2B"/>
    <w:rsid w:val="00842092"/>
    <w:rsid w:val="0084305C"/>
    <w:rsid w:val="00843081"/>
    <w:rsid w:val="008437F8"/>
    <w:rsid w:val="00843C31"/>
    <w:rsid w:val="008440B8"/>
    <w:rsid w:val="00844CC1"/>
    <w:rsid w:val="008452F0"/>
    <w:rsid w:val="008453FB"/>
    <w:rsid w:val="0084541D"/>
    <w:rsid w:val="0084547E"/>
    <w:rsid w:val="00845AD8"/>
    <w:rsid w:val="00845B2A"/>
    <w:rsid w:val="008462D7"/>
    <w:rsid w:val="008464C7"/>
    <w:rsid w:val="00846DBA"/>
    <w:rsid w:val="00847F8F"/>
    <w:rsid w:val="00850020"/>
    <w:rsid w:val="008502D1"/>
    <w:rsid w:val="0085059C"/>
    <w:rsid w:val="00850C26"/>
    <w:rsid w:val="00852819"/>
    <w:rsid w:val="008529A6"/>
    <w:rsid w:val="00853288"/>
    <w:rsid w:val="008551FD"/>
    <w:rsid w:val="00855336"/>
    <w:rsid w:val="0085534D"/>
    <w:rsid w:val="0085573F"/>
    <w:rsid w:val="008570B6"/>
    <w:rsid w:val="0085743F"/>
    <w:rsid w:val="008578E3"/>
    <w:rsid w:val="008578EF"/>
    <w:rsid w:val="0086084A"/>
    <w:rsid w:val="00860E0B"/>
    <w:rsid w:val="008618ED"/>
    <w:rsid w:val="00861FE5"/>
    <w:rsid w:val="00862708"/>
    <w:rsid w:val="008637FB"/>
    <w:rsid w:val="00863BB1"/>
    <w:rsid w:val="008659EC"/>
    <w:rsid w:val="00866888"/>
    <w:rsid w:val="00866BBE"/>
    <w:rsid w:val="00866E65"/>
    <w:rsid w:val="0086748D"/>
    <w:rsid w:val="00867783"/>
    <w:rsid w:val="00867822"/>
    <w:rsid w:val="00867969"/>
    <w:rsid w:val="00867FCE"/>
    <w:rsid w:val="0087156D"/>
    <w:rsid w:val="00872029"/>
    <w:rsid w:val="0087209B"/>
    <w:rsid w:val="0087234E"/>
    <w:rsid w:val="008726CD"/>
    <w:rsid w:val="00872AA5"/>
    <w:rsid w:val="00872C19"/>
    <w:rsid w:val="00872CE5"/>
    <w:rsid w:val="00873576"/>
    <w:rsid w:val="008738BE"/>
    <w:rsid w:val="008741C9"/>
    <w:rsid w:val="008745E9"/>
    <w:rsid w:val="0087490C"/>
    <w:rsid w:val="00874A78"/>
    <w:rsid w:val="0087544D"/>
    <w:rsid w:val="008757C4"/>
    <w:rsid w:val="00875834"/>
    <w:rsid w:val="00875901"/>
    <w:rsid w:val="00875B37"/>
    <w:rsid w:val="00876CDC"/>
    <w:rsid w:val="00876E41"/>
    <w:rsid w:val="00876EC0"/>
    <w:rsid w:val="00877113"/>
    <w:rsid w:val="00880AFB"/>
    <w:rsid w:val="00880CB6"/>
    <w:rsid w:val="00880DEB"/>
    <w:rsid w:val="00880ECF"/>
    <w:rsid w:val="008810BE"/>
    <w:rsid w:val="0088148B"/>
    <w:rsid w:val="00881D82"/>
    <w:rsid w:val="00882981"/>
    <w:rsid w:val="0088313C"/>
    <w:rsid w:val="00883D5D"/>
    <w:rsid w:val="00884045"/>
    <w:rsid w:val="00884611"/>
    <w:rsid w:val="00884AA7"/>
    <w:rsid w:val="00884DA9"/>
    <w:rsid w:val="008854DD"/>
    <w:rsid w:val="00885DE9"/>
    <w:rsid w:val="00885E02"/>
    <w:rsid w:val="0088624A"/>
    <w:rsid w:val="00886C5A"/>
    <w:rsid w:val="008875DA"/>
    <w:rsid w:val="00890522"/>
    <w:rsid w:val="00890801"/>
    <w:rsid w:val="00890CD0"/>
    <w:rsid w:val="00890DCA"/>
    <w:rsid w:val="00891EF6"/>
    <w:rsid w:val="00891F9D"/>
    <w:rsid w:val="00893102"/>
    <w:rsid w:val="0089332C"/>
    <w:rsid w:val="00893DB0"/>
    <w:rsid w:val="00893EE8"/>
    <w:rsid w:val="00893F92"/>
    <w:rsid w:val="0089457E"/>
    <w:rsid w:val="00894B3A"/>
    <w:rsid w:val="008951EA"/>
    <w:rsid w:val="00895641"/>
    <w:rsid w:val="00895C13"/>
    <w:rsid w:val="008960F1"/>
    <w:rsid w:val="00896746"/>
    <w:rsid w:val="00896F0D"/>
    <w:rsid w:val="00897204"/>
    <w:rsid w:val="008977C2"/>
    <w:rsid w:val="008A0068"/>
    <w:rsid w:val="008A0E0D"/>
    <w:rsid w:val="008A0FB6"/>
    <w:rsid w:val="008A1478"/>
    <w:rsid w:val="008A15E1"/>
    <w:rsid w:val="008A1FDD"/>
    <w:rsid w:val="008A28CC"/>
    <w:rsid w:val="008A2AB8"/>
    <w:rsid w:val="008A3160"/>
    <w:rsid w:val="008A3192"/>
    <w:rsid w:val="008A342A"/>
    <w:rsid w:val="008A3517"/>
    <w:rsid w:val="008A35E0"/>
    <w:rsid w:val="008A40D6"/>
    <w:rsid w:val="008A480B"/>
    <w:rsid w:val="008A509C"/>
    <w:rsid w:val="008A5159"/>
    <w:rsid w:val="008A5928"/>
    <w:rsid w:val="008A6E3F"/>
    <w:rsid w:val="008A6F0D"/>
    <w:rsid w:val="008A72C9"/>
    <w:rsid w:val="008A7599"/>
    <w:rsid w:val="008A7A1E"/>
    <w:rsid w:val="008B0D4D"/>
    <w:rsid w:val="008B16E2"/>
    <w:rsid w:val="008B20C7"/>
    <w:rsid w:val="008B2415"/>
    <w:rsid w:val="008B453A"/>
    <w:rsid w:val="008B4758"/>
    <w:rsid w:val="008B4BCB"/>
    <w:rsid w:val="008B524B"/>
    <w:rsid w:val="008B59F3"/>
    <w:rsid w:val="008B5DCC"/>
    <w:rsid w:val="008B5E0D"/>
    <w:rsid w:val="008B5E6B"/>
    <w:rsid w:val="008B6043"/>
    <w:rsid w:val="008B6614"/>
    <w:rsid w:val="008B7B18"/>
    <w:rsid w:val="008B7CB5"/>
    <w:rsid w:val="008C19D1"/>
    <w:rsid w:val="008C1B94"/>
    <w:rsid w:val="008C27AC"/>
    <w:rsid w:val="008C340E"/>
    <w:rsid w:val="008C3BE4"/>
    <w:rsid w:val="008C4D86"/>
    <w:rsid w:val="008C4FEC"/>
    <w:rsid w:val="008C5331"/>
    <w:rsid w:val="008C7258"/>
    <w:rsid w:val="008D037D"/>
    <w:rsid w:val="008D174E"/>
    <w:rsid w:val="008D2689"/>
    <w:rsid w:val="008D2719"/>
    <w:rsid w:val="008D304A"/>
    <w:rsid w:val="008D30CA"/>
    <w:rsid w:val="008D3512"/>
    <w:rsid w:val="008D364F"/>
    <w:rsid w:val="008D3841"/>
    <w:rsid w:val="008D3F91"/>
    <w:rsid w:val="008D4460"/>
    <w:rsid w:val="008D4559"/>
    <w:rsid w:val="008D4631"/>
    <w:rsid w:val="008D499A"/>
    <w:rsid w:val="008D5550"/>
    <w:rsid w:val="008D5C18"/>
    <w:rsid w:val="008D643A"/>
    <w:rsid w:val="008D6AEA"/>
    <w:rsid w:val="008D716C"/>
    <w:rsid w:val="008D7208"/>
    <w:rsid w:val="008D7CB1"/>
    <w:rsid w:val="008D7E76"/>
    <w:rsid w:val="008E15C1"/>
    <w:rsid w:val="008E3400"/>
    <w:rsid w:val="008E39D6"/>
    <w:rsid w:val="008E41AB"/>
    <w:rsid w:val="008E46F2"/>
    <w:rsid w:val="008E4966"/>
    <w:rsid w:val="008E4E4A"/>
    <w:rsid w:val="008E5748"/>
    <w:rsid w:val="008E60DC"/>
    <w:rsid w:val="008E61E6"/>
    <w:rsid w:val="008E7266"/>
    <w:rsid w:val="008E74CC"/>
    <w:rsid w:val="008E799C"/>
    <w:rsid w:val="008F0E75"/>
    <w:rsid w:val="008F1322"/>
    <w:rsid w:val="008F1547"/>
    <w:rsid w:val="008F1E39"/>
    <w:rsid w:val="008F1E6E"/>
    <w:rsid w:val="008F2599"/>
    <w:rsid w:val="008F309A"/>
    <w:rsid w:val="008F3BFA"/>
    <w:rsid w:val="008F4433"/>
    <w:rsid w:val="008F4528"/>
    <w:rsid w:val="008F4559"/>
    <w:rsid w:val="008F4997"/>
    <w:rsid w:val="008F4D67"/>
    <w:rsid w:val="008F5AC2"/>
    <w:rsid w:val="008F6040"/>
    <w:rsid w:val="008F61B0"/>
    <w:rsid w:val="008F6407"/>
    <w:rsid w:val="008F6548"/>
    <w:rsid w:val="008F6AAE"/>
    <w:rsid w:val="008F6F1D"/>
    <w:rsid w:val="008F6FDD"/>
    <w:rsid w:val="008F77B4"/>
    <w:rsid w:val="008F7EFF"/>
    <w:rsid w:val="008F7F6E"/>
    <w:rsid w:val="009000C6"/>
    <w:rsid w:val="009003AD"/>
    <w:rsid w:val="00900A52"/>
    <w:rsid w:val="00900E0A"/>
    <w:rsid w:val="0090185B"/>
    <w:rsid w:val="00901A24"/>
    <w:rsid w:val="00901D44"/>
    <w:rsid w:val="00901F80"/>
    <w:rsid w:val="00902073"/>
    <w:rsid w:val="009035B5"/>
    <w:rsid w:val="00903B8E"/>
    <w:rsid w:val="00903D50"/>
    <w:rsid w:val="00904083"/>
    <w:rsid w:val="00904236"/>
    <w:rsid w:val="00904329"/>
    <w:rsid w:val="00904421"/>
    <w:rsid w:val="00905710"/>
    <w:rsid w:val="0090704D"/>
    <w:rsid w:val="00907441"/>
    <w:rsid w:val="0091078D"/>
    <w:rsid w:val="00910FDE"/>
    <w:rsid w:val="00911BB7"/>
    <w:rsid w:val="00912A88"/>
    <w:rsid w:val="00912AC6"/>
    <w:rsid w:val="00912E84"/>
    <w:rsid w:val="00913A60"/>
    <w:rsid w:val="00913D62"/>
    <w:rsid w:val="009146C8"/>
    <w:rsid w:val="009153EA"/>
    <w:rsid w:val="009159F1"/>
    <w:rsid w:val="00915DB1"/>
    <w:rsid w:val="009170E3"/>
    <w:rsid w:val="00917F68"/>
    <w:rsid w:val="00920079"/>
    <w:rsid w:val="009200BF"/>
    <w:rsid w:val="00920361"/>
    <w:rsid w:val="00920CC1"/>
    <w:rsid w:val="00920CF1"/>
    <w:rsid w:val="0092166B"/>
    <w:rsid w:val="00921692"/>
    <w:rsid w:val="00921C27"/>
    <w:rsid w:val="0092215D"/>
    <w:rsid w:val="00922172"/>
    <w:rsid w:val="009231CA"/>
    <w:rsid w:val="00923362"/>
    <w:rsid w:val="009236C0"/>
    <w:rsid w:val="009241DC"/>
    <w:rsid w:val="0092467F"/>
    <w:rsid w:val="00925C68"/>
    <w:rsid w:val="00925DA7"/>
    <w:rsid w:val="00930CE6"/>
    <w:rsid w:val="00931CEB"/>
    <w:rsid w:val="009321CF"/>
    <w:rsid w:val="00932248"/>
    <w:rsid w:val="00932576"/>
    <w:rsid w:val="00932D62"/>
    <w:rsid w:val="00933DB6"/>
    <w:rsid w:val="00933F68"/>
    <w:rsid w:val="00934788"/>
    <w:rsid w:val="00934A76"/>
    <w:rsid w:val="00934A83"/>
    <w:rsid w:val="009357BE"/>
    <w:rsid w:val="009360E0"/>
    <w:rsid w:val="00936680"/>
    <w:rsid w:val="00936DFD"/>
    <w:rsid w:val="0093713F"/>
    <w:rsid w:val="00937AFD"/>
    <w:rsid w:val="00940351"/>
    <w:rsid w:val="00940BBB"/>
    <w:rsid w:val="00940DF6"/>
    <w:rsid w:val="00940E41"/>
    <w:rsid w:val="009413BC"/>
    <w:rsid w:val="00941690"/>
    <w:rsid w:val="009425C9"/>
    <w:rsid w:val="00942A03"/>
    <w:rsid w:val="00942E93"/>
    <w:rsid w:val="00943D5A"/>
    <w:rsid w:val="00944BE9"/>
    <w:rsid w:val="009453B7"/>
    <w:rsid w:val="00945A64"/>
    <w:rsid w:val="00945BA4"/>
    <w:rsid w:val="00945DB2"/>
    <w:rsid w:val="0094625E"/>
    <w:rsid w:val="0094675A"/>
    <w:rsid w:val="00946970"/>
    <w:rsid w:val="00946B33"/>
    <w:rsid w:val="00946CC0"/>
    <w:rsid w:val="00946FB4"/>
    <w:rsid w:val="00947214"/>
    <w:rsid w:val="009478AD"/>
    <w:rsid w:val="00947942"/>
    <w:rsid w:val="00947FB3"/>
    <w:rsid w:val="009512A2"/>
    <w:rsid w:val="009519BB"/>
    <w:rsid w:val="00951E93"/>
    <w:rsid w:val="00952105"/>
    <w:rsid w:val="00952FF5"/>
    <w:rsid w:val="00953C55"/>
    <w:rsid w:val="00953DD2"/>
    <w:rsid w:val="00955711"/>
    <w:rsid w:val="00955A7C"/>
    <w:rsid w:val="0095632F"/>
    <w:rsid w:val="009568F6"/>
    <w:rsid w:val="00956E55"/>
    <w:rsid w:val="00957E97"/>
    <w:rsid w:val="00957EF5"/>
    <w:rsid w:val="00960805"/>
    <w:rsid w:val="00960B61"/>
    <w:rsid w:val="00961F23"/>
    <w:rsid w:val="00962481"/>
    <w:rsid w:val="00962FB1"/>
    <w:rsid w:val="00963142"/>
    <w:rsid w:val="009639B8"/>
    <w:rsid w:val="00964745"/>
    <w:rsid w:val="009648CC"/>
    <w:rsid w:val="00964E5D"/>
    <w:rsid w:val="0096573F"/>
    <w:rsid w:val="00965A13"/>
    <w:rsid w:val="00965E85"/>
    <w:rsid w:val="00966D48"/>
    <w:rsid w:val="00967842"/>
    <w:rsid w:val="00967C66"/>
    <w:rsid w:val="009705A3"/>
    <w:rsid w:val="00970730"/>
    <w:rsid w:val="00970C2A"/>
    <w:rsid w:val="00970F66"/>
    <w:rsid w:val="00971693"/>
    <w:rsid w:val="00971A8D"/>
    <w:rsid w:val="00971AF2"/>
    <w:rsid w:val="009723F2"/>
    <w:rsid w:val="009724F4"/>
    <w:rsid w:val="0097257F"/>
    <w:rsid w:val="00972E4E"/>
    <w:rsid w:val="00973A62"/>
    <w:rsid w:val="00973D6D"/>
    <w:rsid w:val="00974D68"/>
    <w:rsid w:val="00975111"/>
    <w:rsid w:val="00975D8D"/>
    <w:rsid w:val="0097649A"/>
    <w:rsid w:val="00976A5B"/>
    <w:rsid w:val="00977B96"/>
    <w:rsid w:val="00980DA6"/>
    <w:rsid w:val="00982005"/>
    <w:rsid w:val="00982204"/>
    <w:rsid w:val="009823BE"/>
    <w:rsid w:val="009824ED"/>
    <w:rsid w:val="00983401"/>
    <w:rsid w:val="00983567"/>
    <w:rsid w:val="009836DA"/>
    <w:rsid w:val="00983B14"/>
    <w:rsid w:val="0098426E"/>
    <w:rsid w:val="0098518A"/>
    <w:rsid w:val="0098520A"/>
    <w:rsid w:val="00985792"/>
    <w:rsid w:val="00985B80"/>
    <w:rsid w:val="00985DB5"/>
    <w:rsid w:val="009862B1"/>
    <w:rsid w:val="0098691D"/>
    <w:rsid w:val="009871D8"/>
    <w:rsid w:val="00987296"/>
    <w:rsid w:val="00987897"/>
    <w:rsid w:val="00987DD9"/>
    <w:rsid w:val="00991528"/>
    <w:rsid w:val="009919B3"/>
    <w:rsid w:val="00991A3C"/>
    <w:rsid w:val="0099238B"/>
    <w:rsid w:val="009928A0"/>
    <w:rsid w:val="0099299B"/>
    <w:rsid w:val="009929C1"/>
    <w:rsid w:val="00992CC1"/>
    <w:rsid w:val="00993508"/>
    <w:rsid w:val="009936A3"/>
    <w:rsid w:val="00993EFE"/>
    <w:rsid w:val="00994180"/>
    <w:rsid w:val="00994893"/>
    <w:rsid w:val="00994CEC"/>
    <w:rsid w:val="00994D06"/>
    <w:rsid w:val="009951BE"/>
    <w:rsid w:val="00995225"/>
    <w:rsid w:val="00995874"/>
    <w:rsid w:val="0099607D"/>
    <w:rsid w:val="00997107"/>
    <w:rsid w:val="009977DF"/>
    <w:rsid w:val="009A01E5"/>
    <w:rsid w:val="009A0427"/>
    <w:rsid w:val="009A04F3"/>
    <w:rsid w:val="009A1504"/>
    <w:rsid w:val="009A1A3E"/>
    <w:rsid w:val="009A1C0C"/>
    <w:rsid w:val="009A1D99"/>
    <w:rsid w:val="009A2BFC"/>
    <w:rsid w:val="009A3B17"/>
    <w:rsid w:val="009A4113"/>
    <w:rsid w:val="009A480B"/>
    <w:rsid w:val="009A4CA3"/>
    <w:rsid w:val="009A534F"/>
    <w:rsid w:val="009A58EF"/>
    <w:rsid w:val="009A5CEC"/>
    <w:rsid w:val="009A6976"/>
    <w:rsid w:val="009A7F9A"/>
    <w:rsid w:val="009B0CA7"/>
    <w:rsid w:val="009B10D5"/>
    <w:rsid w:val="009B212B"/>
    <w:rsid w:val="009B2A17"/>
    <w:rsid w:val="009B2C04"/>
    <w:rsid w:val="009B30CB"/>
    <w:rsid w:val="009B3A77"/>
    <w:rsid w:val="009B42DB"/>
    <w:rsid w:val="009B458B"/>
    <w:rsid w:val="009B4D9E"/>
    <w:rsid w:val="009B57E2"/>
    <w:rsid w:val="009B5CE5"/>
    <w:rsid w:val="009B653E"/>
    <w:rsid w:val="009B6807"/>
    <w:rsid w:val="009B6E95"/>
    <w:rsid w:val="009B7CEF"/>
    <w:rsid w:val="009B7EFC"/>
    <w:rsid w:val="009C06BA"/>
    <w:rsid w:val="009C0728"/>
    <w:rsid w:val="009C0D40"/>
    <w:rsid w:val="009C1212"/>
    <w:rsid w:val="009C1243"/>
    <w:rsid w:val="009C157E"/>
    <w:rsid w:val="009C227E"/>
    <w:rsid w:val="009C23AA"/>
    <w:rsid w:val="009C250C"/>
    <w:rsid w:val="009C2FA8"/>
    <w:rsid w:val="009C3BE1"/>
    <w:rsid w:val="009C3D15"/>
    <w:rsid w:val="009C42C8"/>
    <w:rsid w:val="009C46C7"/>
    <w:rsid w:val="009C608B"/>
    <w:rsid w:val="009C6335"/>
    <w:rsid w:val="009C6D6F"/>
    <w:rsid w:val="009D1278"/>
    <w:rsid w:val="009D136C"/>
    <w:rsid w:val="009D1407"/>
    <w:rsid w:val="009D224C"/>
    <w:rsid w:val="009D2574"/>
    <w:rsid w:val="009D27A1"/>
    <w:rsid w:val="009D2D5D"/>
    <w:rsid w:val="009D3669"/>
    <w:rsid w:val="009D4244"/>
    <w:rsid w:val="009D43F4"/>
    <w:rsid w:val="009D47B9"/>
    <w:rsid w:val="009D4B58"/>
    <w:rsid w:val="009D4DE1"/>
    <w:rsid w:val="009D56F8"/>
    <w:rsid w:val="009D5D9D"/>
    <w:rsid w:val="009D67D1"/>
    <w:rsid w:val="009D6C15"/>
    <w:rsid w:val="009D6DC5"/>
    <w:rsid w:val="009E0099"/>
    <w:rsid w:val="009E043F"/>
    <w:rsid w:val="009E0BBD"/>
    <w:rsid w:val="009E0C95"/>
    <w:rsid w:val="009E0F22"/>
    <w:rsid w:val="009E100E"/>
    <w:rsid w:val="009E11CD"/>
    <w:rsid w:val="009E13B9"/>
    <w:rsid w:val="009E1863"/>
    <w:rsid w:val="009E2DE0"/>
    <w:rsid w:val="009E2E4D"/>
    <w:rsid w:val="009E3A0C"/>
    <w:rsid w:val="009E3D6A"/>
    <w:rsid w:val="009E3E20"/>
    <w:rsid w:val="009E40F0"/>
    <w:rsid w:val="009E43B9"/>
    <w:rsid w:val="009E450B"/>
    <w:rsid w:val="009E6324"/>
    <w:rsid w:val="009E6497"/>
    <w:rsid w:val="009E6DB4"/>
    <w:rsid w:val="009E7F52"/>
    <w:rsid w:val="009F0261"/>
    <w:rsid w:val="009F0EF2"/>
    <w:rsid w:val="009F0F42"/>
    <w:rsid w:val="009F1606"/>
    <w:rsid w:val="009F19D6"/>
    <w:rsid w:val="009F23B1"/>
    <w:rsid w:val="009F3635"/>
    <w:rsid w:val="009F3659"/>
    <w:rsid w:val="009F37FF"/>
    <w:rsid w:val="009F3C9D"/>
    <w:rsid w:val="009F3E52"/>
    <w:rsid w:val="009F4F47"/>
    <w:rsid w:val="009F54A4"/>
    <w:rsid w:val="009F54D6"/>
    <w:rsid w:val="009F576B"/>
    <w:rsid w:val="009F5820"/>
    <w:rsid w:val="009F66E0"/>
    <w:rsid w:val="009F6784"/>
    <w:rsid w:val="009F69D4"/>
    <w:rsid w:val="009F7134"/>
    <w:rsid w:val="009F735F"/>
    <w:rsid w:val="009F7CDC"/>
    <w:rsid w:val="00A01505"/>
    <w:rsid w:val="00A017BF"/>
    <w:rsid w:val="00A01FCE"/>
    <w:rsid w:val="00A02A01"/>
    <w:rsid w:val="00A02C3A"/>
    <w:rsid w:val="00A03075"/>
    <w:rsid w:val="00A031ED"/>
    <w:rsid w:val="00A03B37"/>
    <w:rsid w:val="00A04000"/>
    <w:rsid w:val="00A042B0"/>
    <w:rsid w:val="00A04890"/>
    <w:rsid w:val="00A0502C"/>
    <w:rsid w:val="00A051BB"/>
    <w:rsid w:val="00A05650"/>
    <w:rsid w:val="00A0635E"/>
    <w:rsid w:val="00A067E1"/>
    <w:rsid w:val="00A06847"/>
    <w:rsid w:val="00A06855"/>
    <w:rsid w:val="00A069A2"/>
    <w:rsid w:val="00A06AEF"/>
    <w:rsid w:val="00A105F0"/>
    <w:rsid w:val="00A10DB8"/>
    <w:rsid w:val="00A10F77"/>
    <w:rsid w:val="00A1139B"/>
    <w:rsid w:val="00A1140F"/>
    <w:rsid w:val="00A11CE7"/>
    <w:rsid w:val="00A11DB3"/>
    <w:rsid w:val="00A1229D"/>
    <w:rsid w:val="00A12FE6"/>
    <w:rsid w:val="00A13CCE"/>
    <w:rsid w:val="00A13D23"/>
    <w:rsid w:val="00A14BB2"/>
    <w:rsid w:val="00A14DFA"/>
    <w:rsid w:val="00A155B3"/>
    <w:rsid w:val="00A15FAE"/>
    <w:rsid w:val="00A165AD"/>
    <w:rsid w:val="00A167D0"/>
    <w:rsid w:val="00A16D32"/>
    <w:rsid w:val="00A1773A"/>
    <w:rsid w:val="00A20C8A"/>
    <w:rsid w:val="00A211DC"/>
    <w:rsid w:val="00A2171B"/>
    <w:rsid w:val="00A21B04"/>
    <w:rsid w:val="00A21E87"/>
    <w:rsid w:val="00A22412"/>
    <w:rsid w:val="00A2488D"/>
    <w:rsid w:val="00A24E4F"/>
    <w:rsid w:val="00A25539"/>
    <w:rsid w:val="00A25600"/>
    <w:rsid w:val="00A25605"/>
    <w:rsid w:val="00A25A94"/>
    <w:rsid w:val="00A25D23"/>
    <w:rsid w:val="00A26ECD"/>
    <w:rsid w:val="00A2725B"/>
    <w:rsid w:val="00A30ED1"/>
    <w:rsid w:val="00A30F0A"/>
    <w:rsid w:val="00A30F40"/>
    <w:rsid w:val="00A31207"/>
    <w:rsid w:val="00A31217"/>
    <w:rsid w:val="00A312EF"/>
    <w:rsid w:val="00A3189C"/>
    <w:rsid w:val="00A319E4"/>
    <w:rsid w:val="00A31ED4"/>
    <w:rsid w:val="00A3229A"/>
    <w:rsid w:val="00A32AEB"/>
    <w:rsid w:val="00A3357E"/>
    <w:rsid w:val="00A33E8A"/>
    <w:rsid w:val="00A345E0"/>
    <w:rsid w:val="00A349B5"/>
    <w:rsid w:val="00A351C3"/>
    <w:rsid w:val="00A35A28"/>
    <w:rsid w:val="00A36A70"/>
    <w:rsid w:val="00A36DAF"/>
    <w:rsid w:val="00A36FCF"/>
    <w:rsid w:val="00A3737F"/>
    <w:rsid w:val="00A373E6"/>
    <w:rsid w:val="00A3795E"/>
    <w:rsid w:val="00A37B15"/>
    <w:rsid w:val="00A37DA9"/>
    <w:rsid w:val="00A37F8D"/>
    <w:rsid w:val="00A403B7"/>
    <w:rsid w:val="00A407CD"/>
    <w:rsid w:val="00A40EA1"/>
    <w:rsid w:val="00A414EC"/>
    <w:rsid w:val="00A415B4"/>
    <w:rsid w:val="00A41D92"/>
    <w:rsid w:val="00A42081"/>
    <w:rsid w:val="00A4264D"/>
    <w:rsid w:val="00A429D7"/>
    <w:rsid w:val="00A42BFC"/>
    <w:rsid w:val="00A43A6F"/>
    <w:rsid w:val="00A43D59"/>
    <w:rsid w:val="00A443F7"/>
    <w:rsid w:val="00A447AA"/>
    <w:rsid w:val="00A44C08"/>
    <w:rsid w:val="00A455BE"/>
    <w:rsid w:val="00A457A9"/>
    <w:rsid w:val="00A45C00"/>
    <w:rsid w:val="00A4693A"/>
    <w:rsid w:val="00A47477"/>
    <w:rsid w:val="00A47774"/>
    <w:rsid w:val="00A47CFF"/>
    <w:rsid w:val="00A47F1E"/>
    <w:rsid w:val="00A50361"/>
    <w:rsid w:val="00A505D3"/>
    <w:rsid w:val="00A506EF"/>
    <w:rsid w:val="00A50D5C"/>
    <w:rsid w:val="00A511CA"/>
    <w:rsid w:val="00A5123B"/>
    <w:rsid w:val="00A5175B"/>
    <w:rsid w:val="00A51ACA"/>
    <w:rsid w:val="00A52150"/>
    <w:rsid w:val="00A523BF"/>
    <w:rsid w:val="00A52492"/>
    <w:rsid w:val="00A5282D"/>
    <w:rsid w:val="00A53A9B"/>
    <w:rsid w:val="00A53C98"/>
    <w:rsid w:val="00A53F7E"/>
    <w:rsid w:val="00A542DA"/>
    <w:rsid w:val="00A54771"/>
    <w:rsid w:val="00A548A3"/>
    <w:rsid w:val="00A54997"/>
    <w:rsid w:val="00A54B84"/>
    <w:rsid w:val="00A5555A"/>
    <w:rsid w:val="00A558AC"/>
    <w:rsid w:val="00A55FF0"/>
    <w:rsid w:val="00A56161"/>
    <w:rsid w:val="00A5617F"/>
    <w:rsid w:val="00A5644C"/>
    <w:rsid w:val="00A56943"/>
    <w:rsid w:val="00A5718C"/>
    <w:rsid w:val="00A57263"/>
    <w:rsid w:val="00A574AB"/>
    <w:rsid w:val="00A57857"/>
    <w:rsid w:val="00A579D7"/>
    <w:rsid w:val="00A57AFD"/>
    <w:rsid w:val="00A57D24"/>
    <w:rsid w:val="00A61604"/>
    <w:rsid w:val="00A62B3B"/>
    <w:rsid w:val="00A63AC9"/>
    <w:rsid w:val="00A63C68"/>
    <w:rsid w:val="00A64ACD"/>
    <w:rsid w:val="00A64D80"/>
    <w:rsid w:val="00A650F8"/>
    <w:rsid w:val="00A6537A"/>
    <w:rsid w:val="00A655F3"/>
    <w:rsid w:val="00A65A92"/>
    <w:rsid w:val="00A662F4"/>
    <w:rsid w:val="00A6782C"/>
    <w:rsid w:val="00A703DE"/>
    <w:rsid w:val="00A7055F"/>
    <w:rsid w:val="00A70D4D"/>
    <w:rsid w:val="00A73035"/>
    <w:rsid w:val="00A73045"/>
    <w:rsid w:val="00A734BE"/>
    <w:rsid w:val="00A73C47"/>
    <w:rsid w:val="00A73E46"/>
    <w:rsid w:val="00A740AD"/>
    <w:rsid w:val="00A7586D"/>
    <w:rsid w:val="00A76748"/>
    <w:rsid w:val="00A76FCC"/>
    <w:rsid w:val="00A77127"/>
    <w:rsid w:val="00A7736D"/>
    <w:rsid w:val="00A77785"/>
    <w:rsid w:val="00A77E5E"/>
    <w:rsid w:val="00A80554"/>
    <w:rsid w:val="00A80875"/>
    <w:rsid w:val="00A80B5E"/>
    <w:rsid w:val="00A812E7"/>
    <w:rsid w:val="00A81DE9"/>
    <w:rsid w:val="00A824E9"/>
    <w:rsid w:val="00A82831"/>
    <w:rsid w:val="00A8288F"/>
    <w:rsid w:val="00A82E22"/>
    <w:rsid w:val="00A83430"/>
    <w:rsid w:val="00A83692"/>
    <w:rsid w:val="00A842A6"/>
    <w:rsid w:val="00A85BE9"/>
    <w:rsid w:val="00A87209"/>
    <w:rsid w:val="00A872B4"/>
    <w:rsid w:val="00A87383"/>
    <w:rsid w:val="00A87FBF"/>
    <w:rsid w:val="00A90196"/>
    <w:rsid w:val="00A90206"/>
    <w:rsid w:val="00A9099E"/>
    <w:rsid w:val="00A90E8E"/>
    <w:rsid w:val="00A91103"/>
    <w:rsid w:val="00A91338"/>
    <w:rsid w:val="00A91F2E"/>
    <w:rsid w:val="00A92381"/>
    <w:rsid w:val="00A9289F"/>
    <w:rsid w:val="00A929D0"/>
    <w:rsid w:val="00A93AF4"/>
    <w:rsid w:val="00A93C4C"/>
    <w:rsid w:val="00A93CAC"/>
    <w:rsid w:val="00A940D3"/>
    <w:rsid w:val="00A940EF"/>
    <w:rsid w:val="00A94598"/>
    <w:rsid w:val="00A94B28"/>
    <w:rsid w:val="00A95188"/>
    <w:rsid w:val="00A9545A"/>
    <w:rsid w:val="00A955CE"/>
    <w:rsid w:val="00A9582A"/>
    <w:rsid w:val="00A95ABC"/>
    <w:rsid w:val="00A968CC"/>
    <w:rsid w:val="00A97899"/>
    <w:rsid w:val="00A97DE5"/>
    <w:rsid w:val="00AA0131"/>
    <w:rsid w:val="00AA06E0"/>
    <w:rsid w:val="00AA0A39"/>
    <w:rsid w:val="00AA1157"/>
    <w:rsid w:val="00AA143D"/>
    <w:rsid w:val="00AA1ABE"/>
    <w:rsid w:val="00AA1B9A"/>
    <w:rsid w:val="00AA1EA5"/>
    <w:rsid w:val="00AA2A76"/>
    <w:rsid w:val="00AA31B8"/>
    <w:rsid w:val="00AA3265"/>
    <w:rsid w:val="00AA34C9"/>
    <w:rsid w:val="00AA3683"/>
    <w:rsid w:val="00AA4320"/>
    <w:rsid w:val="00AA4497"/>
    <w:rsid w:val="00AA4813"/>
    <w:rsid w:val="00AA48FC"/>
    <w:rsid w:val="00AA5173"/>
    <w:rsid w:val="00AA5212"/>
    <w:rsid w:val="00AA601C"/>
    <w:rsid w:val="00AA676A"/>
    <w:rsid w:val="00AA768D"/>
    <w:rsid w:val="00AA796B"/>
    <w:rsid w:val="00AB0AED"/>
    <w:rsid w:val="00AB165E"/>
    <w:rsid w:val="00AB19CF"/>
    <w:rsid w:val="00AB1CDF"/>
    <w:rsid w:val="00AB2403"/>
    <w:rsid w:val="00AB2B0E"/>
    <w:rsid w:val="00AB2C52"/>
    <w:rsid w:val="00AB3312"/>
    <w:rsid w:val="00AB39BC"/>
    <w:rsid w:val="00AB3B1F"/>
    <w:rsid w:val="00AB3C26"/>
    <w:rsid w:val="00AB42CA"/>
    <w:rsid w:val="00AB5E45"/>
    <w:rsid w:val="00AB6415"/>
    <w:rsid w:val="00AB69BD"/>
    <w:rsid w:val="00AB6C27"/>
    <w:rsid w:val="00AB6F2F"/>
    <w:rsid w:val="00AB71F7"/>
    <w:rsid w:val="00AB748B"/>
    <w:rsid w:val="00AB7593"/>
    <w:rsid w:val="00AB798C"/>
    <w:rsid w:val="00AB7F9F"/>
    <w:rsid w:val="00AC0846"/>
    <w:rsid w:val="00AC2104"/>
    <w:rsid w:val="00AC22BD"/>
    <w:rsid w:val="00AC2741"/>
    <w:rsid w:val="00AC27D1"/>
    <w:rsid w:val="00AC28DD"/>
    <w:rsid w:val="00AC3629"/>
    <w:rsid w:val="00AC3841"/>
    <w:rsid w:val="00AC39CB"/>
    <w:rsid w:val="00AC3BA9"/>
    <w:rsid w:val="00AC4263"/>
    <w:rsid w:val="00AC50E6"/>
    <w:rsid w:val="00AC54A4"/>
    <w:rsid w:val="00AC5701"/>
    <w:rsid w:val="00AC5874"/>
    <w:rsid w:val="00AC674E"/>
    <w:rsid w:val="00AC7810"/>
    <w:rsid w:val="00AC782E"/>
    <w:rsid w:val="00AC7E90"/>
    <w:rsid w:val="00AD015C"/>
    <w:rsid w:val="00AD0947"/>
    <w:rsid w:val="00AD0CE1"/>
    <w:rsid w:val="00AD104C"/>
    <w:rsid w:val="00AD10AE"/>
    <w:rsid w:val="00AD1625"/>
    <w:rsid w:val="00AD1C96"/>
    <w:rsid w:val="00AD2A3A"/>
    <w:rsid w:val="00AD3C28"/>
    <w:rsid w:val="00AD3FBC"/>
    <w:rsid w:val="00AD442B"/>
    <w:rsid w:val="00AD476B"/>
    <w:rsid w:val="00AD4F83"/>
    <w:rsid w:val="00AD54E5"/>
    <w:rsid w:val="00AD5E4F"/>
    <w:rsid w:val="00AD6152"/>
    <w:rsid w:val="00AD62C5"/>
    <w:rsid w:val="00AD65C9"/>
    <w:rsid w:val="00AD7083"/>
    <w:rsid w:val="00AD70C6"/>
    <w:rsid w:val="00AD7188"/>
    <w:rsid w:val="00AD738F"/>
    <w:rsid w:val="00AE03AC"/>
    <w:rsid w:val="00AE0B64"/>
    <w:rsid w:val="00AE151B"/>
    <w:rsid w:val="00AE15D4"/>
    <w:rsid w:val="00AE1C13"/>
    <w:rsid w:val="00AE1F52"/>
    <w:rsid w:val="00AE34B2"/>
    <w:rsid w:val="00AE3AB2"/>
    <w:rsid w:val="00AE50CE"/>
    <w:rsid w:val="00AE5A05"/>
    <w:rsid w:val="00AE5C04"/>
    <w:rsid w:val="00AE6302"/>
    <w:rsid w:val="00AE6860"/>
    <w:rsid w:val="00AE6F4C"/>
    <w:rsid w:val="00AE6FAB"/>
    <w:rsid w:val="00AE7028"/>
    <w:rsid w:val="00AE7245"/>
    <w:rsid w:val="00AE7512"/>
    <w:rsid w:val="00AE7864"/>
    <w:rsid w:val="00AE7E38"/>
    <w:rsid w:val="00AE7FF6"/>
    <w:rsid w:val="00AF0BF3"/>
    <w:rsid w:val="00AF1414"/>
    <w:rsid w:val="00AF1A91"/>
    <w:rsid w:val="00AF20AA"/>
    <w:rsid w:val="00AF2EA4"/>
    <w:rsid w:val="00AF30E0"/>
    <w:rsid w:val="00AF329B"/>
    <w:rsid w:val="00AF450C"/>
    <w:rsid w:val="00AF47DF"/>
    <w:rsid w:val="00AF4C4C"/>
    <w:rsid w:val="00AF5CC7"/>
    <w:rsid w:val="00AF74E2"/>
    <w:rsid w:val="00AF779C"/>
    <w:rsid w:val="00AF7A2B"/>
    <w:rsid w:val="00AF7F10"/>
    <w:rsid w:val="00B0038C"/>
    <w:rsid w:val="00B00667"/>
    <w:rsid w:val="00B0114B"/>
    <w:rsid w:val="00B01687"/>
    <w:rsid w:val="00B01EDA"/>
    <w:rsid w:val="00B01F40"/>
    <w:rsid w:val="00B029A1"/>
    <w:rsid w:val="00B02AB7"/>
    <w:rsid w:val="00B02CA9"/>
    <w:rsid w:val="00B0397A"/>
    <w:rsid w:val="00B04347"/>
    <w:rsid w:val="00B04919"/>
    <w:rsid w:val="00B04F8F"/>
    <w:rsid w:val="00B0569D"/>
    <w:rsid w:val="00B05F23"/>
    <w:rsid w:val="00B07027"/>
    <w:rsid w:val="00B075CF"/>
    <w:rsid w:val="00B07B27"/>
    <w:rsid w:val="00B07BBE"/>
    <w:rsid w:val="00B07F11"/>
    <w:rsid w:val="00B10727"/>
    <w:rsid w:val="00B10EEE"/>
    <w:rsid w:val="00B114EA"/>
    <w:rsid w:val="00B11545"/>
    <w:rsid w:val="00B118A2"/>
    <w:rsid w:val="00B11BE5"/>
    <w:rsid w:val="00B12A4C"/>
    <w:rsid w:val="00B136FD"/>
    <w:rsid w:val="00B1385E"/>
    <w:rsid w:val="00B1418C"/>
    <w:rsid w:val="00B142E6"/>
    <w:rsid w:val="00B1583D"/>
    <w:rsid w:val="00B16E60"/>
    <w:rsid w:val="00B17231"/>
    <w:rsid w:val="00B175D8"/>
    <w:rsid w:val="00B20312"/>
    <w:rsid w:val="00B2084B"/>
    <w:rsid w:val="00B20C0E"/>
    <w:rsid w:val="00B211AA"/>
    <w:rsid w:val="00B218E7"/>
    <w:rsid w:val="00B21BF4"/>
    <w:rsid w:val="00B22394"/>
    <w:rsid w:val="00B22937"/>
    <w:rsid w:val="00B22EC0"/>
    <w:rsid w:val="00B23038"/>
    <w:rsid w:val="00B231CA"/>
    <w:rsid w:val="00B23582"/>
    <w:rsid w:val="00B23993"/>
    <w:rsid w:val="00B239AA"/>
    <w:rsid w:val="00B25048"/>
    <w:rsid w:val="00B257C6"/>
    <w:rsid w:val="00B25A17"/>
    <w:rsid w:val="00B26274"/>
    <w:rsid w:val="00B2706D"/>
    <w:rsid w:val="00B300BB"/>
    <w:rsid w:val="00B3106A"/>
    <w:rsid w:val="00B315C1"/>
    <w:rsid w:val="00B315CA"/>
    <w:rsid w:val="00B31C46"/>
    <w:rsid w:val="00B320D5"/>
    <w:rsid w:val="00B32728"/>
    <w:rsid w:val="00B32A5E"/>
    <w:rsid w:val="00B331D6"/>
    <w:rsid w:val="00B339EA"/>
    <w:rsid w:val="00B3454B"/>
    <w:rsid w:val="00B345A7"/>
    <w:rsid w:val="00B346CA"/>
    <w:rsid w:val="00B34BEB"/>
    <w:rsid w:val="00B34F47"/>
    <w:rsid w:val="00B3549E"/>
    <w:rsid w:val="00B35527"/>
    <w:rsid w:val="00B35AFD"/>
    <w:rsid w:val="00B36CEC"/>
    <w:rsid w:val="00B37284"/>
    <w:rsid w:val="00B37679"/>
    <w:rsid w:val="00B37848"/>
    <w:rsid w:val="00B379C4"/>
    <w:rsid w:val="00B37F48"/>
    <w:rsid w:val="00B40688"/>
    <w:rsid w:val="00B407C4"/>
    <w:rsid w:val="00B40AA6"/>
    <w:rsid w:val="00B411B4"/>
    <w:rsid w:val="00B418A9"/>
    <w:rsid w:val="00B418F8"/>
    <w:rsid w:val="00B41D71"/>
    <w:rsid w:val="00B41DB7"/>
    <w:rsid w:val="00B41ECF"/>
    <w:rsid w:val="00B42F7D"/>
    <w:rsid w:val="00B4349D"/>
    <w:rsid w:val="00B4359D"/>
    <w:rsid w:val="00B436A4"/>
    <w:rsid w:val="00B4398B"/>
    <w:rsid w:val="00B439F4"/>
    <w:rsid w:val="00B44820"/>
    <w:rsid w:val="00B448C0"/>
    <w:rsid w:val="00B45BA7"/>
    <w:rsid w:val="00B46630"/>
    <w:rsid w:val="00B469FA"/>
    <w:rsid w:val="00B47141"/>
    <w:rsid w:val="00B518E9"/>
    <w:rsid w:val="00B51A43"/>
    <w:rsid w:val="00B5210A"/>
    <w:rsid w:val="00B5216A"/>
    <w:rsid w:val="00B52A1A"/>
    <w:rsid w:val="00B531D7"/>
    <w:rsid w:val="00B53348"/>
    <w:rsid w:val="00B53376"/>
    <w:rsid w:val="00B5351B"/>
    <w:rsid w:val="00B53888"/>
    <w:rsid w:val="00B53EFF"/>
    <w:rsid w:val="00B54333"/>
    <w:rsid w:val="00B5497B"/>
    <w:rsid w:val="00B54DE7"/>
    <w:rsid w:val="00B56C5C"/>
    <w:rsid w:val="00B57009"/>
    <w:rsid w:val="00B57FE3"/>
    <w:rsid w:val="00B60E40"/>
    <w:rsid w:val="00B61281"/>
    <w:rsid w:val="00B61731"/>
    <w:rsid w:val="00B61A2E"/>
    <w:rsid w:val="00B61A8B"/>
    <w:rsid w:val="00B61B12"/>
    <w:rsid w:val="00B6227F"/>
    <w:rsid w:val="00B6235B"/>
    <w:rsid w:val="00B626CA"/>
    <w:rsid w:val="00B62E73"/>
    <w:rsid w:val="00B634FC"/>
    <w:rsid w:val="00B6392C"/>
    <w:rsid w:val="00B63E02"/>
    <w:rsid w:val="00B64C9A"/>
    <w:rsid w:val="00B64D32"/>
    <w:rsid w:val="00B6510B"/>
    <w:rsid w:val="00B6532E"/>
    <w:rsid w:val="00B653BF"/>
    <w:rsid w:val="00B6585C"/>
    <w:rsid w:val="00B65DFB"/>
    <w:rsid w:val="00B6649F"/>
    <w:rsid w:val="00B668A7"/>
    <w:rsid w:val="00B711B8"/>
    <w:rsid w:val="00B712F6"/>
    <w:rsid w:val="00B71975"/>
    <w:rsid w:val="00B72EF5"/>
    <w:rsid w:val="00B72F6E"/>
    <w:rsid w:val="00B7302E"/>
    <w:rsid w:val="00B733FA"/>
    <w:rsid w:val="00B734C2"/>
    <w:rsid w:val="00B735A3"/>
    <w:rsid w:val="00B73BC6"/>
    <w:rsid w:val="00B7437E"/>
    <w:rsid w:val="00B7481D"/>
    <w:rsid w:val="00B74BE1"/>
    <w:rsid w:val="00B7573F"/>
    <w:rsid w:val="00B75975"/>
    <w:rsid w:val="00B75E4D"/>
    <w:rsid w:val="00B75F1D"/>
    <w:rsid w:val="00B760C9"/>
    <w:rsid w:val="00B76541"/>
    <w:rsid w:val="00B767A4"/>
    <w:rsid w:val="00B7693B"/>
    <w:rsid w:val="00B7693C"/>
    <w:rsid w:val="00B773FA"/>
    <w:rsid w:val="00B77A0C"/>
    <w:rsid w:val="00B803FD"/>
    <w:rsid w:val="00B80453"/>
    <w:rsid w:val="00B80487"/>
    <w:rsid w:val="00B808A8"/>
    <w:rsid w:val="00B80D40"/>
    <w:rsid w:val="00B8101B"/>
    <w:rsid w:val="00B81476"/>
    <w:rsid w:val="00B820C4"/>
    <w:rsid w:val="00B82394"/>
    <w:rsid w:val="00B83A9B"/>
    <w:rsid w:val="00B85878"/>
    <w:rsid w:val="00B8657E"/>
    <w:rsid w:val="00B86938"/>
    <w:rsid w:val="00B86D7B"/>
    <w:rsid w:val="00B8787E"/>
    <w:rsid w:val="00B87D5D"/>
    <w:rsid w:val="00B90309"/>
    <w:rsid w:val="00B90B49"/>
    <w:rsid w:val="00B90B6E"/>
    <w:rsid w:val="00B9131E"/>
    <w:rsid w:val="00B91411"/>
    <w:rsid w:val="00B914BA"/>
    <w:rsid w:val="00B93862"/>
    <w:rsid w:val="00B93950"/>
    <w:rsid w:val="00B94233"/>
    <w:rsid w:val="00B958F1"/>
    <w:rsid w:val="00B95948"/>
    <w:rsid w:val="00B9665C"/>
    <w:rsid w:val="00B9670B"/>
    <w:rsid w:val="00B96F42"/>
    <w:rsid w:val="00B972FE"/>
    <w:rsid w:val="00B97C67"/>
    <w:rsid w:val="00BA143A"/>
    <w:rsid w:val="00BA188A"/>
    <w:rsid w:val="00BA1A4D"/>
    <w:rsid w:val="00BA20AC"/>
    <w:rsid w:val="00BA22D0"/>
    <w:rsid w:val="00BA2DBC"/>
    <w:rsid w:val="00BA3F8C"/>
    <w:rsid w:val="00BA42C1"/>
    <w:rsid w:val="00BA49C9"/>
    <w:rsid w:val="00BA546B"/>
    <w:rsid w:val="00BA6094"/>
    <w:rsid w:val="00BA7926"/>
    <w:rsid w:val="00BA7E7E"/>
    <w:rsid w:val="00BB0DCE"/>
    <w:rsid w:val="00BB0E9B"/>
    <w:rsid w:val="00BB145C"/>
    <w:rsid w:val="00BB2C44"/>
    <w:rsid w:val="00BB301A"/>
    <w:rsid w:val="00BB4863"/>
    <w:rsid w:val="00BB4F21"/>
    <w:rsid w:val="00BB4F98"/>
    <w:rsid w:val="00BB588E"/>
    <w:rsid w:val="00BB613E"/>
    <w:rsid w:val="00BB6B3C"/>
    <w:rsid w:val="00BB7838"/>
    <w:rsid w:val="00BB7ACA"/>
    <w:rsid w:val="00BB7BEA"/>
    <w:rsid w:val="00BB7DBE"/>
    <w:rsid w:val="00BC040F"/>
    <w:rsid w:val="00BC09B2"/>
    <w:rsid w:val="00BC0F2F"/>
    <w:rsid w:val="00BC1136"/>
    <w:rsid w:val="00BC1DE7"/>
    <w:rsid w:val="00BC24C6"/>
    <w:rsid w:val="00BC2E56"/>
    <w:rsid w:val="00BC3276"/>
    <w:rsid w:val="00BC33E9"/>
    <w:rsid w:val="00BC36D6"/>
    <w:rsid w:val="00BC3807"/>
    <w:rsid w:val="00BC47BF"/>
    <w:rsid w:val="00BC4F0E"/>
    <w:rsid w:val="00BC541A"/>
    <w:rsid w:val="00BC5FE4"/>
    <w:rsid w:val="00BC6199"/>
    <w:rsid w:val="00BC6A0B"/>
    <w:rsid w:val="00BC6B43"/>
    <w:rsid w:val="00BC6B51"/>
    <w:rsid w:val="00BC6C66"/>
    <w:rsid w:val="00BC6CC3"/>
    <w:rsid w:val="00BC76E0"/>
    <w:rsid w:val="00BC7E33"/>
    <w:rsid w:val="00BD00D7"/>
    <w:rsid w:val="00BD013E"/>
    <w:rsid w:val="00BD05A6"/>
    <w:rsid w:val="00BD0EF6"/>
    <w:rsid w:val="00BD2570"/>
    <w:rsid w:val="00BD2667"/>
    <w:rsid w:val="00BD2BE5"/>
    <w:rsid w:val="00BD2F3A"/>
    <w:rsid w:val="00BD3564"/>
    <w:rsid w:val="00BD365E"/>
    <w:rsid w:val="00BD4234"/>
    <w:rsid w:val="00BD4A71"/>
    <w:rsid w:val="00BD4C0A"/>
    <w:rsid w:val="00BD5498"/>
    <w:rsid w:val="00BD5F0A"/>
    <w:rsid w:val="00BD64ED"/>
    <w:rsid w:val="00BD65F4"/>
    <w:rsid w:val="00BD7467"/>
    <w:rsid w:val="00BD7683"/>
    <w:rsid w:val="00BD7E5C"/>
    <w:rsid w:val="00BE0AD4"/>
    <w:rsid w:val="00BE0FB1"/>
    <w:rsid w:val="00BE1813"/>
    <w:rsid w:val="00BE18A5"/>
    <w:rsid w:val="00BE1D23"/>
    <w:rsid w:val="00BE2230"/>
    <w:rsid w:val="00BE2F9A"/>
    <w:rsid w:val="00BE3A86"/>
    <w:rsid w:val="00BE3DD8"/>
    <w:rsid w:val="00BE3F52"/>
    <w:rsid w:val="00BE4782"/>
    <w:rsid w:val="00BE4E11"/>
    <w:rsid w:val="00BE4F61"/>
    <w:rsid w:val="00BE5156"/>
    <w:rsid w:val="00BE5424"/>
    <w:rsid w:val="00BE5AEC"/>
    <w:rsid w:val="00BE6480"/>
    <w:rsid w:val="00BE7146"/>
    <w:rsid w:val="00BE7349"/>
    <w:rsid w:val="00BE7C0D"/>
    <w:rsid w:val="00BE7CE4"/>
    <w:rsid w:val="00BE7E01"/>
    <w:rsid w:val="00BF01FE"/>
    <w:rsid w:val="00BF045A"/>
    <w:rsid w:val="00BF0BDA"/>
    <w:rsid w:val="00BF0D29"/>
    <w:rsid w:val="00BF134B"/>
    <w:rsid w:val="00BF1507"/>
    <w:rsid w:val="00BF16CF"/>
    <w:rsid w:val="00BF1926"/>
    <w:rsid w:val="00BF2DA1"/>
    <w:rsid w:val="00BF2E33"/>
    <w:rsid w:val="00BF35FC"/>
    <w:rsid w:val="00BF4172"/>
    <w:rsid w:val="00BF4599"/>
    <w:rsid w:val="00BF50AD"/>
    <w:rsid w:val="00BF5359"/>
    <w:rsid w:val="00BF5EDC"/>
    <w:rsid w:val="00BF678A"/>
    <w:rsid w:val="00BF6F93"/>
    <w:rsid w:val="00BF74D9"/>
    <w:rsid w:val="00BF7AAB"/>
    <w:rsid w:val="00BF7C02"/>
    <w:rsid w:val="00C005FF"/>
    <w:rsid w:val="00C00779"/>
    <w:rsid w:val="00C013D5"/>
    <w:rsid w:val="00C01463"/>
    <w:rsid w:val="00C01953"/>
    <w:rsid w:val="00C01D18"/>
    <w:rsid w:val="00C01FE3"/>
    <w:rsid w:val="00C02001"/>
    <w:rsid w:val="00C027FD"/>
    <w:rsid w:val="00C0289D"/>
    <w:rsid w:val="00C02929"/>
    <w:rsid w:val="00C02D64"/>
    <w:rsid w:val="00C03F21"/>
    <w:rsid w:val="00C04300"/>
    <w:rsid w:val="00C04309"/>
    <w:rsid w:val="00C04AD7"/>
    <w:rsid w:val="00C0563C"/>
    <w:rsid w:val="00C05A26"/>
    <w:rsid w:val="00C05ABA"/>
    <w:rsid w:val="00C07128"/>
    <w:rsid w:val="00C07500"/>
    <w:rsid w:val="00C07567"/>
    <w:rsid w:val="00C1053F"/>
    <w:rsid w:val="00C11329"/>
    <w:rsid w:val="00C118E3"/>
    <w:rsid w:val="00C128E8"/>
    <w:rsid w:val="00C12CA3"/>
    <w:rsid w:val="00C139D6"/>
    <w:rsid w:val="00C14D3F"/>
    <w:rsid w:val="00C15815"/>
    <w:rsid w:val="00C15AC1"/>
    <w:rsid w:val="00C15AF2"/>
    <w:rsid w:val="00C17766"/>
    <w:rsid w:val="00C17AE0"/>
    <w:rsid w:val="00C203C9"/>
    <w:rsid w:val="00C20692"/>
    <w:rsid w:val="00C2097D"/>
    <w:rsid w:val="00C20B6D"/>
    <w:rsid w:val="00C20E3B"/>
    <w:rsid w:val="00C219F7"/>
    <w:rsid w:val="00C22A96"/>
    <w:rsid w:val="00C22D51"/>
    <w:rsid w:val="00C22EEB"/>
    <w:rsid w:val="00C23068"/>
    <w:rsid w:val="00C23143"/>
    <w:rsid w:val="00C23E3C"/>
    <w:rsid w:val="00C24E12"/>
    <w:rsid w:val="00C25599"/>
    <w:rsid w:val="00C25C4F"/>
    <w:rsid w:val="00C25F10"/>
    <w:rsid w:val="00C26994"/>
    <w:rsid w:val="00C27656"/>
    <w:rsid w:val="00C27953"/>
    <w:rsid w:val="00C27957"/>
    <w:rsid w:val="00C27C88"/>
    <w:rsid w:val="00C3009A"/>
    <w:rsid w:val="00C301E4"/>
    <w:rsid w:val="00C30D86"/>
    <w:rsid w:val="00C31006"/>
    <w:rsid w:val="00C31921"/>
    <w:rsid w:val="00C32131"/>
    <w:rsid w:val="00C322A7"/>
    <w:rsid w:val="00C32621"/>
    <w:rsid w:val="00C33EA5"/>
    <w:rsid w:val="00C33F8D"/>
    <w:rsid w:val="00C3467D"/>
    <w:rsid w:val="00C34ED9"/>
    <w:rsid w:val="00C354BC"/>
    <w:rsid w:val="00C3647C"/>
    <w:rsid w:val="00C36524"/>
    <w:rsid w:val="00C36873"/>
    <w:rsid w:val="00C36B03"/>
    <w:rsid w:val="00C37082"/>
    <w:rsid w:val="00C37304"/>
    <w:rsid w:val="00C37587"/>
    <w:rsid w:val="00C37DB7"/>
    <w:rsid w:val="00C37FDA"/>
    <w:rsid w:val="00C4063B"/>
    <w:rsid w:val="00C40B55"/>
    <w:rsid w:val="00C40E79"/>
    <w:rsid w:val="00C40EE5"/>
    <w:rsid w:val="00C4151C"/>
    <w:rsid w:val="00C41968"/>
    <w:rsid w:val="00C41A3A"/>
    <w:rsid w:val="00C429C8"/>
    <w:rsid w:val="00C42CAC"/>
    <w:rsid w:val="00C43111"/>
    <w:rsid w:val="00C439BC"/>
    <w:rsid w:val="00C4416A"/>
    <w:rsid w:val="00C442D4"/>
    <w:rsid w:val="00C4484F"/>
    <w:rsid w:val="00C44DD3"/>
    <w:rsid w:val="00C456EA"/>
    <w:rsid w:val="00C46216"/>
    <w:rsid w:val="00C468DA"/>
    <w:rsid w:val="00C471B8"/>
    <w:rsid w:val="00C47D6A"/>
    <w:rsid w:val="00C507B4"/>
    <w:rsid w:val="00C50939"/>
    <w:rsid w:val="00C50E6E"/>
    <w:rsid w:val="00C51418"/>
    <w:rsid w:val="00C519B0"/>
    <w:rsid w:val="00C523F0"/>
    <w:rsid w:val="00C53E72"/>
    <w:rsid w:val="00C5409C"/>
    <w:rsid w:val="00C5438E"/>
    <w:rsid w:val="00C54888"/>
    <w:rsid w:val="00C55698"/>
    <w:rsid w:val="00C5630A"/>
    <w:rsid w:val="00C563AC"/>
    <w:rsid w:val="00C564D4"/>
    <w:rsid w:val="00C564F7"/>
    <w:rsid w:val="00C579CF"/>
    <w:rsid w:val="00C57C0D"/>
    <w:rsid w:val="00C57E1E"/>
    <w:rsid w:val="00C609AE"/>
    <w:rsid w:val="00C6143B"/>
    <w:rsid w:val="00C6203B"/>
    <w:rsid w:val="00C62959"/>
    <w:rsid w:val="00C62D64"/>
    <w:rsid w:val="00C6326D"/>
    <w:rsid w:val="00C632A9"/>
    <w:rsid w:val="00C63ABF"/>
    <w:rsid w:val="00C63FE4"/>
    <w:rsid w:val="00C63FFF"/>
    <w:rsid w:val="00C64FB3"/>
    <w:rsid w:val="00C654D5"/>
    <w:rsid w:val="00C6553C"/>
    <w:rsid w:val="00C655EE"/>
    <w:rsid w:val="00C65742"/>
    <w:rsid w:val="00C659AF"/>
    <w:rsid w:val="00C660CC"/>
    <w:rsid w:val="00C6614F"/>
    <w:rsid w:val="00C661D7"/>
    <w:rsid w:val="00C663E2"/>
    <w:rsid w:val="00C66ABD"/>
    <w:rsid w:val="00C674CC"/>
    <w:rsid w:val="00C70894"/>
    <w:rsid w:val="00C71276"/>
    <w:rsid w:val="00C71F93"/>
    <w:rsid w:val="00C72809"/>
    <w:rsid w:val="00C73050"/>
    <w:rsid w:val="00C738FE"/>
    <w:rsid w:val="00C73FF1"/>
    <w:rsid w:val="00C7539A"/>
    <w:rsid w:val="00C757B7"/>
    <w:rsid w:val="00C7656B"/>
    <w:rsid w:val="00C76940"/>
    <w:rsid w:val="00C774AC"/>
    <w:rsid w:val="00C776F4"/>
    <w:rsid w:val="00C777F5"/>
    <w:rsid w:val="00C77D0F"/>
    <w:rsid w:val="00C77D2A"/>
    <w:rsid w:val="00C802E4"/>
    <w:rsid w:val="00C804B0"/>
    <w:rsid w:val="00C80D96"/>
    <w:rsid w:val="00C81665"/>
    <w:rsid w:val="00C81847"/>
    <w:rsid w:val="00C818DB"/>
    <w:rsid w:val="00C81AFE"/>
    <w:rsid w:val="00C82C13"/>
    <w:rsid w:val="00C83E40"/>
    <w:rsid w:val="00C83ED5"/>
    <w:rsid w:val="00C83F28"/>
    <w:rsid w:val="00C85773"/>
    <w:rsid w:val="00C863A4"/>
    <w:rsid w:val="00C87183"/>
    <w:rsid w:val="00C8721C"/>
    <w:rsid w:val="00C8738F"/>
    <w:rsid w:val="00C9097B"/>
    <w:rsid w:val="00C911BD"/>
    <w:rsid w:val="00C911CE"/>
    <w:rsid w:val="00C91206"/>
    <w:rsid w:val="00C91361"/>
    <w:rsid w:val="00C9157F"/>
    <w:rsid w:val="00C915C8"/>
    <w:rsid w:val="00C91A97"/>
    <w:rsid w:val="00C91B44"/>
    <w:rsid w:val="00C92556"/>
    <w:rsid w:val="00C932C7"/>
    <w:rsid w:val="00C93541"/>
    <w:rsid w:val="00C9439A"/>
    <w:rsid w:val="00C94956"/>
    <w:rsid w:val="00C9515C"/>
    <w:rsid w:val="00C95D1D"/>
    <w:rsid w:val="00C96519"/>
    <w:rsid w:val="00C966D3"/>
    <w:rsid w:val="00C9695F"/>
    <w:rsid w:val="00C97061"/>
    <w:rsid w:val="00C970B7"/>
    <w:rsid w:val="00C97209"/>
    <w:rsid w:val="00C97391"/>
    <w:rsid w:val="00CA01F6"/>
    <w:rsid w:val="00CA08C0"/>
    <w:rsid w:val="00CA0B82"/>
    <w:rsid w:val="00CA142B"/>
    <w:rsid w:val="00CA144E"/>
    <w:rsid w:val="00CA2661"/>
    <w:rsid w:val="00CA3435"/>
    <w:rsid w:val="00CA4107"/>
    <w:rsid w:val="00CA4807"/>
    <w:rsid w:val="00CA4B38"/>
    <w:rsid w:val="00CA54A4"/>
    <w:rsid w:val="00CA5B5D"/>
    <w:rsid w:val="00CA5C07"/>
    <w:rsid w:val="00CA7364"/>
    <w:rsid w:val="00CA7997"/>
    <w:rsid w:val="00CB0419"/>
    <w:rsid w:val="00CB0BA0"/>
    <w:rsid w:val="00CB1115"/>
    <w:rsid w:val="00CB1190"/>
    <w:rsid w:val="00CB1AAD"/>
    <w:rsid w:val="00CB2C26"/>
    <w:rsid w:val="00CB31E8"/>
    <w:rsid w:val="00CB4BD8"/>
    <w:rsid w:val="00CB4CE2"/>
    <w:rsid w:val="00CB4FCB"/>
    <w:rsid w:val="00CB6600"/>
    <w:rsid w:val="00CB68FD"/>
    <w:rsid w:val="00CB6901"/>
    <w:rsid w:val="00CB6C32"/>
    <w:rsid w:val="00CB6E5D"/>
    <w:rsid w:val="00CB77A8"/>
    <w:rsid w:val="00CB7C56"/>
    <w:rsid w:val="00CC02DB"/>
    <w:rsid w:val="00CC17D6"/>
    <w:rsid w:val="00CC1A42"/>
    <w:rsid w:val="00CC2E4A"/>
    <w:rsid w:val="00CC32DF"/>
    <w:rsid w:val="00CC39AC"/>
    <w:rsid w:val="00CC3E91"/>
    <w:rsid w:val="00CC4237"/>
    <w:rsid w:val="00CC444D"/>
    <w:rsid w:val="00CC4483"/>
    <w:rsid w:val="00CC47AF"/>
    <w:rsid w:val="00CC5FFC"/>
    <w:rsid w:val="00CC6A2F"/>
    <w:rsid w:val="00CC7F73"/>
    <w:rsid w:val="00CD009A"/>
    <w:rsid w:val="00CD015B"/>
    <w:rsid w:val="00CD1089"/>
    <w:rsid w:val="00CD14F4"/>
    <w:rsid w:val="00CD19D5"/>
    <w:rsid w:val="00CD22D8"/>
    <w:rsid w:val="00CD27CF"/>
    <w:rsid w:val="00CD27E0"/>
    <w:rsid w:val="00CD2C9F"/>
    <w:rsid w:val="00CD3172"/>
    <w:rsid w:val="00CD455C"/>
    <w:rsid w:val="00CD4A85"/>
    <w:rsid w:val="00CD5CFB"/>
    <w:rsid w:val="00CD5D8B"/>
    <w:rsid w:val="00CD5E2A"/>
    <w:rsid w:val="00CD5F39"/>
    <w:rsid w:val="00CD62B7"/>
    <w:rsid w:val="00CD6370"/>
    <w:rsid w:val="00CD6520"/>
    <w:rsid w:val="00CD7083"/>
    <w:rsid w:val="00CD73F7"/>
    <w:rsid w:val="00CD756E"/>
    <w:rsid w:val="00CD78C0"/>
    <w:rsid w:val="00CE00AC"/>
    <w:rsid w:val="00CE0DF8"/>
    <w:rsid w:val="00CE13A3"/>
    <w:rsid w:val="00CE1753"/>
    <w:rsid w:val="00CE1C53"/>
    <w:rsid w:val="00CE1F01"/>
    <w:rsid w:val="00CE2145"/>
    <w:rsid w:val="00CE2267"/>
    <w:rsid w:val="00CE2DBC"/>
    <w:rsid w:val="00CE40A0"/>
    <w:rsid w:val="00CE41CF"/>
    <w:rsid w:val="00CE490C"/>
    <w:rsid w:val="00CE54CB"/>
    <w:rsid w:val="00CE552C"/>
    <w:rsid w:val="00CE576A"/>
    <w:rsid w:val="00CE58C6"/>
    <w:rsid w:val="00CE5A5B"/>
    <w:rsid w:val="00CE5BB9"/>
    <w:rsid w:val="00CE5BDF"/>
    <w:rsid w:val="00CE65A3"/>
    <w:rsid w:val="00CE6F2C"/>
    <w:rsid w:val="00CE6FD3"/>
    <w:rsid w:val="00CE72B3"/>
    <w:rsid w:val="00CE7D82"/>
    <w:rsid w:val="00CF01CD"/>
    <w:rsid w:val="00CF09C6"/>
    <w:rsid w:val="00CF1000"/>
    <w:rsid w:val="00CF12E7"/>
    <w:rsid w:val="00CF1517"/>
    <w:rsid w:val="00CF1CE1"/>
    <w:rsid w:val="00CF333B"/>
    <w:rsid w:val="00CF3EB2"/>
    <w:rsid w:val="00CF4660"/>
    <w:rsid w:val="00CF4C34"/>
    <w:rsid w:val="00CF5246"/>
    <w:rsid w:val="00CF5451"/>
    <w:rsid w:val="00CF56B2"/>
    <w:rsid w:val="00CF5B3E"/>
    <w:rsid w:val="00CF5F08"/>
    <w:rsid w:val="00CF660A"/>
    <w:rsid w:val="00CF6758"/>
    <w:rsid w:val="00CF6ACA"/>
    <w:rsid w:val="00CF7242"/>
    <w:rsid w:val="00CF7395"/>
    <w:rsid w:val="00CF7B67"/>
    <w:rsid w:val="00D01A30"/>
    <w:rsid w:val="00D01EBF"/>
    <w:rsid w:val="00D0294A"/>
    <w:rsid w:val="00D02965"/>
    <w:rsid w:val="00D03FAC"/>
    <w:rsid w:val="00D04532"/>
    <w:rsid w:val="00D0470B"/>
    <w:rsid w:val="00D04CEF"/>
    <w:rsid w:val="00D04E06"/>
    <w:rsid w:val="00D05086"/>
    <w:rsid w:val="00D05A85"/>
    <w:rsid w:val="00D06086"/>
    <w:rsid w:val="00D060AE"/>
    <w:rsid w:val="00D061DA"/>
    <w:rsid w:val="00D06316"/>
    <w:rsid w:val="00D066B0"/>
    <w:rsid w:val="00D0695C"/>
    <w:rsid w:val="00D06C15"/>
    <w:rsid w:val="00D06E45"/>
    <w:rsid w:val="00D07160"/>
    <w:rsid w:val="00D07A3D"/>
    <w:rsid w:val="00D108E1"/>
    <w:rsid w:val="00D10E28"/>
    <w:rsid w:val="00D111D4"/>
    <w:rsid w:val="00D1132B"/>
    <w:rsid w:val="00D11594"/>
    <w:rsid w:val="00D11704"/>
    <w:rsid w:val="00D11FCA"/>
    <w:rsid w:val="00D12CEC"/>
    <w:rsid w:val="00D13261"/>
    <w:rsid w:val="00D14016"/>
    <w:rsid w:val="00D140DD"/>
    <w:rsid w:val="00D14779"/>
    <w:rsid w:val="00D14F21"/>
    <w:rsid w:val="00D150D3"/>
    <w:rsid w:val="00D1596D"/>
    <w:rsid w:val="00D15E59"/>
    <w:rsid w:val="00D16012"/>
    <w:rsid w:val="00D169CC"/>
    <w:rsid w:val="00D16AD8"/>
    <w:rsid w:val="00D16BB0"/>
    <w:rsid w:val="00D17012"/>
    <w:rsid w:val="00D1767A"/>
    <w:rsid w:val="00D1781F"/>
    <w:rsid w:val="00D17D3A"/>
    <w:rsid w:val="00D17FCF"/>
    <w:rsid w:val="00D202C0"/>
    <w:rsid w:val="00D20543"/>
    <w:rsid w:val="00D20613"/>
    <w:rsid w:val="00D219B1"/>
    <w:rsid w:val="00D21CA4"/>
    <w:rsid w:val="00D21FDD"/>
    <w:rsid w:val="00D22199"/>
    <w:rsid w:val="00D22356"/>
    <w:rsid w:val="00D22A3B"/>
    <w:rsid w:val="00D22C23"/>
    <w:rsid w:val="00D22C3E"/>
    <w:rsid w:val="00D2348B"/>
    <w:rsid w:val="00D23563"/>
    <w:rsid w:val="00D2416A"/>
    <w:rsid w:val="00D24783"/>
    <w:rsid w:val="00D25671"/>
    <w:rsid w:val="00D25A62"/>
    <w:rsid w:val="00D26581"/>
    <w:rsid w:val="00D268E9"/>
    <w:rsid w:val="00D2694E"/>
    <w:rsid w:val="00D26A93"/>
    <w:rsid w:val="00D271F2"/>
    <w:rsid w:val="00D275CF"/>
    <w:rsid w:val="00D301CD"/>
    <w:rsid w:val="00D305D3"/>
    <w:rsid w:val="00D31248"/>
    <w:rsid w:val="00D31614"/>
    <w:rsid w:val="00D3192C"/>
    <w:rsid w:val="00D32B33"/>
    <w:rsid w:val="00D32BDC"/>
    <w:rsid w:val="00D32D12"/>
    <w:rsid w:val="00D32E4C"/>
    <w:rsid w:val="00D32ECC"/>
    <w:rsid w:val="00D3309F"/>
    <w:rsid w:val="00D3340D"/>
    <w:rsid w:val="00D3362E"/>
    <w:rsid w:val="00D33B32"/>
    <w:rsid w:val="00D34802"/>
    <w:rsid w:val="00D351EF"/>
    <w:rsid w:val="00D356EB"/>
    <w:rsid w:val="00D35F1E"/>
    <w:rsid w:val="00D36718"/>
    <w:rsid w:val="00D368E3"/>
    <w:rsid w:val="00D3701B"/>
    <w:rsid w:val="00D373A8"/>
    <w:rsid w:val="00D4009F"/>
    <w:rsid w:val="00D41212"/>
    <w:rsid w:val="00D412C4"/>
    <w:rsid w:val="00D415FC"/>
    <w:rsid w:val="00D41816"/>
    <w:rsid w:val="00D41C59"/>
    <w:rsid w:val="00D4273D"/>
    <w:rsid w:val="00D42B66"/>
    <w:rsid w:val="00D42BC1"/>
    <w:rsid w:val="00D42D6D"/>
    <w:rsid w:val="00D42D9C"/>
    <w:rsid w:val="00D42DA8"/>
    <w:rsid w:val="00D4402F"/>
    <w:rsid w:val="00D44621"/>
    <w:rsid w:val="00D446F5"/>
    <w:rsid w:val="00D44E0A"/>
    <w:rsid w:val="00D44F7C"/>
    <w:rsid w:val="00D4506B"/>
    <w:rsid w:val="00D45755"/>
    <w:rsid w:val="00D45790"/>
    <w:rsid w:val="00D45A91"/>
    <w:rsid w:val="00D45BEB"/>
    <w:rsid w:val="00D46499"/>
    <w:rsid w:val="00D46BA0"/>
    <w:rsid w:val="00D46EB8"/>
    <w:rsid w:val="00D4754C"/>
    <w:rsid w:val="00D5007C"/>
    <w:rsid w:val="00D50B89"/>
    <w:rsid w:val="00D51D57"/>
    <w:rsid w:val="00D51E7F"/>
    <w:rsid w:val="00D52D22"/>
    <w:rsid w:val="00D52E3F"/>
    <w:rsid w:val="00D534B6"/>
    <w:rsid w:val="00D53969"/>
    <w:rsid w:val="00D53EF8"/>
    <w:rsid w:val="00D53F5F"/>
    <w:rsid w:val="00D541F2"/>
    <w:rsid w:val="00D54270"/>
    <w:rsid w:val="00D54577"/>
    <w:rsid w:val="00D54E6B"/>
    <w:rsid w:val="00D54EC0"/>
    <w:rsid w:val="00D55005"/>
    <w:rsid w:val="00D55436"/>
    <w:rsid w:val="00D55B5C"/>
    <w:rsid w:val="00D55E4A"/>
    <w:rsid w:val="00D5620D"/>
    <w:rsid w:val="00D565C5"/>
    <w:rsid w:val="00D571E1"/>
    <w:rsid w:val="00D57410"/>
    <w:rsid w:val="00D57571"/>
    <w:rsid w:val="00D60B6C"/>
    <w:rsid w:val="00D60F75"/>
    <w:rsid w:val="00D61524"/>
    <w:rsid w:val="00D616FD"/>
    <w:rsid w:val="00D61AC9"/>
    <w:rsid w:val="00D61E81"/>
    <w:rsid w:val="00D624A6"/>
    <w:rsid w:val="00D62D25"/>
    <w:rsid w:val="00D630A5"/>
    <w:rsid w:val="00D63488"/>
    <w:rsid w:val="00D64A73"/>
    <w:rsid w:val="00D64E7D"/>
    <w:rsid w:val="00D65008"/>
    <w:rsid w:val="00D65A88"/>
    <w:rsid w:val="00D65B00"/>
    <w:rsid w:val="00D65D15"/>
    <w:rsid w:val="00D65D80"/>
    <w:rsid w:val="00D65FFF"/>
    <w:rsid w:val="00D671A1"/>
    <w:rsid w:val="00D67285"/>
    <w:rsid w:val="00D6761E"/>
    <w:rsid w:val="00D70AB2"/>
    <w:rsid w:val="00D70D5C"/>
    <w:rsid w:val="00D71165"/>
    <w:rsid w:val="00D7191C"/>
    <w:rsid w:val="00D71E03"/>
    <w:rsid w:val="00D72182"/>
    <w:rsid w:val="00D724E4"/>
    <w:rsid w:val="00D738F6"/>
    <w:rsid w:val="00D73A81"/>
    <w:rsid w:val="00D73B14"/>
    <w:rsid w:val="00D73E4E"/>
    <w:rsid w:val="00D74101"/>
    <w:rsid w:val="00D744BC"/>
    <w:rsid w:val="00D747BB"/>
    <w:rsid w:val="00D74AD0"/>
    <w:rsid w:val="00D75AE6"/>
    <w:rsid w:val="00D760EE"/>
    <w:rsid w:val="00D7629C"/>
    <w:rsid w:val="00D76410"/>
    <w:rsid w:val="00D76484"/>
    <w:rsid w:val="00D76983"/>
    <w:rsid w:val="00D770A8"/>
    <w:rsid w:val="00D772B5"/>
    <w:rsid w:val="00D805B4"/>
    <w:rsid w:val="00D80CD6"/>
    <w:rsid w:val="00D81311"/>
    <w:rsid w:val="00D817D3"/>
    <w:rsid w:val="00D8196D"/>
    <w:rsid w:val="00D81A0A"/>
    <w:rsid w:val="00D82EB7"/>
    <w:rsid w:val="00D82FAB"/>
    <w:rsid w:val="00D83344"/>
    <w:rsid w:val="00D83456"/>
    <w:rsid w:val="00D83549"/>
    <w:rsid w:val="00D8388F"/>
    <w:rsid w:val="00D83E81"/>
    <w:rsid w:val="00D841CF"/>
    <w:rsid w:val="00D849AE"/>
    <w:rsid w:val="00D84E70"/>
    <w:rsid w:val="00D855AE"/>
    <w:rsid w:val="00D8567C"/>
    <w:rsid w:val="00D8614A"/>
    <w:rsid w:val="00D903EB"/>
    <w:rsid w:val="00D90B3B"/>
    <w:rsid w:val="00D90E41"/>
    <w:rsid w:val="00D911E1"/>
    <w:rsid w:val="00D9178D"/>
    <w:rsid w:val="00D918D2"/>
    <w:rsid w:val="00D9191C"/>
    <w:rsid w:val="00D91E0C"/>
    <w:rsid w:val="00D91F38"/>
    <w:rsid w:val="00D92029"/>
    <w:rsid w:val="00D92258"/>
    <w:rsid w:val="00D922D9"/>
    <w:rsid w:val="00D922F9"/>
    <w:rsid w:val="00D924DC"/>
    <w:rsid w:val="00D92C69"/>
    <w:rsid w:val="00D93040"/>
    <w:rsid w:val="00D93931"/>
    <w:rsid w:val="00D93BB9"/>
    <w:rsid w:val="00D942C1"/>
    <w:rsid w:val="00D9454E"/>
    <w:rsid w:val="00D94B3A"/>
    <w:rsid w:val="00D95B05"/>
    <w:rsid w:val="00D95DF5"/>
    <w:rsid w:val="00D95E96"/>
    <w:rsid w:val="00D95EAC"/>
    <w:rsid w:val="00D95F75"/>
    <w:rsid w:val="00D96163"/>
    <w:rsid w:val="00D96838"/>
    <w:rsid w:val="00D96B53"/>
    <w:rsid w:val="00D977B9"/>
    <w:rsid w:val="00D97877"/>
    <w:rsid w:val="00D97E86"/>
    <w:rsid w:val="00DA0F83"/>
    <w:rsid w:val="00DA191A"/>
    <w:rsid w:val="00DA1B15"/>
    <w:rsid w:val="00DA1BC5"/>
    <w:rsid w:val="00DA21E9"/>
    <w:rsid w:val="00DA2DBF"/>
    <w:rsid w:val="00DA334B"/>
    <w:rsid w:val="00DA33DE"/>
    <w:rsid w:val="00DA3679"/>
    <w:rsid w:val="00DA39C1"/>
    <w:rsid w:val="00DA3ACE"/>
    <w:rsid w:val="00DA3AF8"/>
    <w:rsid w:val="00DA4277"/>
    <w:rsid w:val="00DA45BB"/>
    <w:rsid w:val="00DA5007"/>
    <w:rsid w:val="00DA5353"/>
    <w:rsid w:val="00DA54D7"/>
    <w:rsid w:val="00DA5D08"/>
    <w:rsid w:val="00DA70F7"/>
    <w:rsid w:val="00DB02BE"/>
    <w:rsid w:val="00DB1828"/>
    <w:rsid w:val="00DB1B66"/>
    <w:rsid w:val="00DB2AC7"/>
    <w:rsid w:val="00DB3121"/>
    <w:rsid w:val="00DB3357"/>
    <w:rsid w:val="00DB337C"/>
    <w:rsid w:val="00DB36ED"/>
    <w:rsid w:val="00DB460B"/>
    <w:rsid w:val="00DB5092"/>
    <w:rsid w:val="00DB52BA"/>
    <w:rsid w:val="00DB59A4"/>
    <w:rsid w:val="00DB6117"/>
    <w:rsid w:val="00DB6446"/>
    <w:rsid w:val="00DB6CE8"/>
    <w:rsid w:val="00DB6EE8"/>
    <w:rsid w:val="00DB727E"/>
    <w:rsid w:val="00DB7552"/>
    <w:rsid w:val="00DC0329"/>
    <w:rsid w:val="00DC0D9F"/>
    <w:rsid w:val="00DC108A"/>
    <w:rsid w:val="00DC12A7"/>
    <w:rsid w:val="00DC17C6"/>
    <w:rsid w:val="00DC1B07"/>
    <w:rsid w:val="00DC2C58"/>
    <w:rsid w:val="00DC55F7"/>
    <w:rsid w:val="00DC5668"/>
    <w:rsid w:val="00DC6744"/>
    <w:rsid w:val="00DC6C73"/>
    <w:rsid w:val="00DC7462"/>
    <w:rsid w:val="00DC7729"/>
    <w:rsid w:val="00DC7912"/>
    <w:rsid w:val="00DD0F1A"/>
    <w:rsid w:val="00DD103F"/>
    <w:rsid w:val="00DD1109"/>
    <w:rsid w:val="00DD17F3"/>
    <w:rsid w:val="00DD1AFA"/>
    <w:rsid w:val="00DD1BF4"/>
    <w:rsid w:val="00DD2E9A"/>
    <w:rsid w:val="00DD33C6"/>
    <w:rsid w:val="00DD3418"/>
    <w:rsid w:val="00DD3686"/>
    <w:rsid w:val="00DD390A"/>
    <w:rsid w:val="00DD3BFA"/>
    <w:rsid w:val="00DD3C3B"/>
    <w:rsid w:val="00DD3DFB"/>
    <w:rsid w:val="00DD4369"/>
    <w:rsid w:val="00DD4392"/>
    <w:rsid w:val="00DD4394"/>
    <w:rsid w:val="00DD49C2"/>
    <w:rsid w:val="00DD5067"/>
    <w:rsid w:val="00DD551B"/>
    <w:rsid w:val="00DD579B"/>
    <w:rsid w:val="00DD5C3F"/>
    <w:rsid w:val="00DD5F1A"/>
    <w:rsid w:val="00DD61B1"/>
    <w:rsid w:val="00DD626A"/>
    <w:rsid w:val="00DD6AC5"/>
    <w:rsid w:val="00DD6E73"/>
    <w:rsid w:val="00DD7247"/>
    <w:rsid w:val="00DD791C"/>
    <w:rsid w:val="00DE05BD"/>
    <w:rsid w:val="00DE0D78"/>
    <w:rsid w:val="00DE1E62"/>
    <w:rsid w:val="00DE2873"/>
    <w:rsid w:val="00DE28A7"/>
    <w:rsid w:val="00DE2A09"/>
    <w:rsid w:val="00DE2DFC"/>
    <w:rsid w:val="00DE2FC1"/>
    <w:rsid w:val="00DE3CDE"/>
    <w:rsid w:val="00DE430B"/>
    <w:rsid w:val="00DE4C67"/>
    <w:rsid w:val="00DE592B"/>
    <w:rsid w:val="00DE5CF6"/>
    <w:rsid w:val="00DE5D05"/>
    <w:rsid w:val="00DE61CC"/>
    <w:rsid w:val="00DE61E2"/>
    <w:rsid w:val="00DE68A1"/>
    <w:rsid w:val="00DE6B9E"/>
    <w:rsid w:val="00DE7159"/>
    <w:rsid w:val="00DE7B78"/>
    <w:rsid w:val="00DF0197"/>
    <w:rsid w:val="00DF0464"/>
    <w:rsid w:val="00DF09FE"/>
    <w:rsid w:val="00DF0AF3"/>
    <w:rsid w:val="00DF102F"/>
    <w:rsid w:val="00DF119D"/>
    <w:rsid w:val="00DF16E1"/>
    <w:rsid w:val="00DF24CE"/>
    <w:rsid w:val="00DF4039"/>
    <w:rsid w:val="00DF4AE8"/>
    <w:rsid w:val="00DF4C3B"/>
    <w:rsid w:val="00DF5664"/>
    <w:rsid w:val="00DF6AB1"/>
    <w:rsid w:val="00DF6D90"/>
    <w:rsid w:val="00DF7163"/>
    <w:rsid w:val="00DF71B6"/>
    <w:rsid w:val="00DF7428"/>
    <w:rsid w:val="00DF78E1"/>
    <w:rsid w:val="00DF7B0B"/>
    <w:rsid w:val="00E0057E"/>
    <w:rsid w:val="00E0063E"/>
    <w:rsid w:val="00E00695"/>
    <w:rsid w:val="00E01B4B"/>
    <w:rsid w:val="00E01E18"/>
    <w:rsid w:val="00E01E82"/>
    <w:rsid w:val="00E01ECA"/>
    <w:rsid w:val="00E027E9"/>
    <w:rsid w:val="00E02BE6"/>
    <w:rsid w:val="00E02BF5"/>
    <w:rsid w:val="00E02DE5"/>
    <w:rsid w:val="00E03470"/>
    <w:rsid w:val="00E03B58"/>
    <w:rsid w:val="00E05973"/>
    <w:rsid w:val="00E05FF4"/>
    <w:rsid w:val="00E06F62"/>
    <w:rsid w:val="00E0707B"/>
    <w:rsid w:val="00E07440"/>
    <w:rsid w:val="00E077D7"/>
    <w:rsid w:val="00E0781D"/>
    <w:rsid w:val="00E07D41"/>
    <w:rsid w:val="00E10560"/>
    <w:rsid w:val="00E10806"/>
    <w:rsid w:val="00E10F75"/>
    <w:rsid w:val="00E110C8"/>
    <w:rsid w:val="00E117B2"/>
    <w:rsid w:val="00E12478"/>
    <w:rsid w:val="00E132E3"/>
    <w:rsid w:val="00E134F1"/>
    <w:rsid w:val="00E1361B"/>
    <w:rsid w:val="00E13D79"/>
    <w:rsid w:val="00E142B1"/>
    <w:rsid w:val="00E143DC"/>
    <w:rsid w:val="00E14446"/>
    <w:rsid w:val="00E144E6"/>
    <w:rsid w:val="00E146EA"/>
    <w:rsid w:val="00E1475B"/>
    <w:rsid w:val="00E14793"/>
    <w:rsid w:val="00E14968"/>
    <w:rsid w:val="00E14B3D"/>
    <w:rsid w:val="00E1518B"/>
    <w:rsid w:val="00E1537B"/>
    <w:rsid w:val="00E15F20"/>
    <w:rsid w:val="00E162ED"/>
    <w:rsid w:val="00E16A14"/>
    <w:rsid w:val="00E17068"/>
    <w:rsid w:val="00E170FA"/>
    <w:rsid w:val="00E17763"/>
    <w:rsid w:val="00E20029"/>
    <w:rsid w:val="00E20CD8"/>
    <w:rsid w:val="00E220F3"/>
    <w:rsid w:val="00E22640"/>
    <w:rsid w:val="00E22B5F"/>
    <w:rsid w:val="00E23BCD"/>
    <w:rsid w:val="00E23D00"/>
    <w:rsid w:val="00E252AF"/>
    <w:rsid w:val="00E258CD"/>
    <w:rsid w:val="00E25DF0"/>
    <w:rsid w:val="00E26166"/>
    <w:rsid w:val="00E26174"/>
    <w:rsid w:val="00E261B4"/>
    <w:rsid w:val="00E26812"/>
    <w:rsid w:val="00E26E9B"/>
    <w:rsid w:val="00E2725A"/>
    <w:rsid w:val="00E27262"/>
    <w:rsid w:val="00E27B0B"/>
    <w:rsid w:val="00E30BF4"/>
    <w:rsid w:val="00E30D73"/>
    <w:rsid w:val="00E31259"/>
    <w:rsid w:val="00E3135E"/>
    <w:rsid w:val="00E315C1"/>
    <w:rsid w:val="00E32E31"/>
    <w:rsid w:val="00E331FD"/>
    <w:rsid w:val="00E3384D"/>
    <w:rsid w:val="00E33ACB"/>
    <w:rsid w:val="00E33D0A"/>
    <w:rsid w:val="00E34042"/>
    <w:rsid w:val="00E34212"/>
    <w:rsid w:val="00E34B2C"/>
    <w:rsid w:val="00E35170"/>
    <w:rsid w:val="00E359D3"/>
    <w:rsid w:val="00E35A78"/>
    <w:rsid w:val="00E35FB1"/>
    <w:rsid w:val="00E361D4"/>
    <w:rsid w:val="00E37254"/>
    <w:rsid w:val="00E37695"/>
    <w:rsid w:val="00E37AB2"/>
    <w:rsid w:val="00E401C7"/>
    <w:rsid w:val="00E4073E"/>
    <w:rsid w:val="00E415CD"/>
    <w:rsid w:val="00E418C8"/>
    <w:rsid w:val="00E42396"/>
    <w:rsid w:val="00E4246F"/>
    <w:rsid w:val="00E42A2B"/>
    <w:rsid w:val="00E42BAB"/>
    <w:rsid w:val="00E43C0B"/>
    <w:rsid w:val="00E4411F"/>
    <w:rsid w:val="00E44A4A"/>
    <w:rsid w:val="00E44B79"/>
    <w:rsid w:val="00E45919"/>
    <w:rsid w:val="00E4597E"/>
    <w:rsid w:val="00E4601F"/>
    <w:rsid w:val="00E46207"/>
    <w:rsid w:val="00E46413"/>
    <w:rsid w:val="00E46AF3"/>
    <w:rsid w:val="00E46E52"/>
    <w:rsid w:val="00E47CB0"/>
    <w:rsid w:val="00E50119"/>
    <w:rsid w:val="00E504C0"/>
    <w:rsid w:val="00E50FCA"/>
    <w:rsid w:val="00E5151A"/>
    <w:rsid w:val="00E517C5"/>
    <w:rsid w:val="00E5195D"/>
    <w:rsid w:val="00E51AC6"/>
    <w:rsid w:val="00E5286D"/>
    <w:rsid w:val="00E530AD"/>
    <w:rsid w:val="00E534DE"/>
    <w:rsid w:val="00E535D0"/>
    <w:rsid w:val="00E53A33"/>
    <w:rsid w:val="00E54060"/>
    <w:rsid w:val="00E54196"/>
    <w:rsid w:val="00E54B30"/>
    <w:rsid w:val="00E54BE8"/>
    <w:rsid w:val="00E552F8"/>
    <w:rsid w:val="00E55408"/>
    <w:rsid w:val="00E555CC"/>
    <w:rsid w:val="00E559C8"/>
    <w:rsid w:val="00E5601C"/>
    <w:rsid w:val="00E56510"/>
    <w:rsid w:val="00E56B73"/>
    <w:rsid w:val="00E56C45"/>
    <w:rsid w:val="00E56C60"/>
    <w:rsid w:val="00E56DE6"/>
    <w:rsid w:val="00E5767E"/>
    <w:rsid w:val="00E609A1"/>
    <w:rsid w:val="00E61E9D"/>
    <w:rsid w:val="00E6202F"/>
    <w:rsid w:val="00E6239F"/>
    <w:rsid w:val="00E62EAA"/>
    <w:rsid w:val="00E6436A"/>
    <w:rsid w:val="00E6554E"/>
    <w:rsid w:val="00E6634C"/>
    <w:rsid w:val="00E665DE"/>
    <w:rsid w:val="00E66941"/>
    <w:rsid w:val="00E66B97"/>
    <w:rsid w:val="00E66C08"/>
    <w:rsid w:val="00E671A5"/>
    <w:rsid w:val="00E6740F"/>
    <w:rsid w:val="00E700A0"/>
    <w:rsid w:val="00E70E20"/>
    <w:rsid w:val="00E718D3"/>
    <w:rsid w:val="00E71AAF"/>
    <w:rsid w:val="00E721B3"/>
    <w:rsid w:val="00E7252E"/>
    <w:rsid w:val="00E7292D"/>
    <w:rsid w:val="00E72D62"/>
    <w:rsid w:val="00E72E3C"/>
    <w:rsid w:val="00E733B4"/>
    <w:rsid w:val="00E7368B"/>
    <w:rsid w:val="00E7437A"/>
    <w:rsid w:val="00E747F9"/>
    <w:rsid w:val="00E75958"/>
    <w:rsid w:val="00E75A1F"/>
    <w:rsid w:val="00E76C94"/>
    <w:rsid w:val="00E77302"/>
    <w:rsid w:val="00E777EB"/>
    <w:rsid w:val="00E80199"/>
    <w:rsid w:val="00E80487"/>
    <w:rsid w:val="00E80533"/>
    <w:rsid w:val="00E81C1B"/>
    <w:rsid w:val="00E81F17"/>
    <w:rsid w:val="00E83F98"/>
    <w:rsid w:val="00E845E1"/>
    <w:rsid w:val="00E84F08"/>
    <w:rsid w:val="00E8584A"/>
    <w:rsid w:val="00E85BEB"/>
    <w:rsid w:val="00E86006"/>
    <w:rsid w:val="00E86229"/>
    <w:rsid w:val="00E866F9"/>
    <w:rsid w:val="00E86CAE"/>
    <w:rsid w:val="00E86EEF"/>
    <w:rsid w:val="00E8732B"/>
    <w:rsid w:val="00E91152"/>
    <w:rsid w:val="00E91451"/>
    <w:rsid w:val="00E916AA"/>
    <w:rsid w:val="00E91DAD"/>
    <w:rsid w:val="00E930D8"/>
    <w:rsid w:val="00E939B3"/>
    <w:rsid w:val="00E941EB"/>
    <w:rsid w:val="00E9421F"/>
    <w:rsid w:val="00E9432B"/>
    <w:rsid w:val="00E94EEA"/>
    <w:rsid w:val="00E951F7"/>
    <w:rsid w:val="00E9533D"/>
    <w:rsid w:val="00E958B5"/>
    <w:rsid w:val="00E958EA"/>
    <w:rsid w:val="00E95AEC"/>
    <w:rsid w:val="00E95ED9"/>
    <w:rsid w:val="00E95F6E"/>
    <w:rsid w:val="00E95FB0"/>
    <w:rsid w:val="00E96063"/>
    <w:rsid w:val="00E9610F"/>
    <w:rsid w:val="00E9631C"/>
    <w:rsid w:val="00E96442"/>
    <w:rsid w:val="00E9705C"/>
    <w:rsid w:val="00E97396"/>
    <w:rsid w:val="00E97B41"/>
    <w:rsid w:val="00EA0BB8"/>
    <w:rsid w:val="00EA0DF4"/>
    <w:rsid w:val="00EA1227"/>
    <w:rsid w:val="00EA16F1"/>
    <w:rsid w:val="00EA18ED"/>
    <w:rsid w:val="00EA1C9A"/>
    <w:rsid w:val="00EA1DBB"/>
    <w:rsid w:val="00EA1F2D"/>
    <w:rsid w:val="00EA20F3"/>
    <w:rsid w:val="00EA2116"/>
    <w:rsid w:val="00EA283B"/>
    <w:rsid w:val="00EA2848"/>
    <w:rsid w:val="00EA2CF4"/>
    <w:rsid w:val="00EA35DA"/>
    <w:rsid w:val="00EA3C5B"/>
    <w:rsid w:val="00EA4BAE"/>
    <w:rsid w:val="00EA4D21"/>
    <w:rsid w:val="00EA51F8"/>
    <w:rsid w:val="00EA5511"/>
    <w:rsid w:val="00EA5CD4"/>
    <w:rsid w:val="00EA628B"/>
    <w:rsid w:val="00EA6A39"/>
    <w:rsid w:val="00EA7155"/>
    <w:rsid w:val="00EA7641"/>
    <w:rsid w:val="00EB0077"/>
    <w:rsid w:val="00EB042C"/>
    <w:rsid w:val="00EB05D5"/>
    <w:rsid w:val="00EB0AE5"/>
    <w:rsid w:val="00EB134C"/>
    <w:rsid w:val="00EB16A6"/>
    <w:rsid w:val="00EB2129"/>
    <w:rsid w:val="00EB268F"/>
    <w:rsid w:val="00EB2E07"/>
    <w:rsid w:val="00EB3E8B"/>
    <w:rsid w:val="00EB43B0"/>
    <w:rsid w:val="00EB4CE2"/>
    <w:rsid w:val="00EB531A"/>
    <w:rsid w:val="00EB5CF1"/>
    <w:rsid w:val="00EB623E"/>
    <w:rsid w:val="00EB629D"/>
    <w:rsid w:val="00EB731C"/>
    <w:rsid w:val="00EB74F0"/>
    <w:rsid w:val="00EB7A35"/>
    <w:rsid w:val="00EB7B01"/>
    <w:rsid w:val="00EB7DD1"/>
    <w:rsid w:val="00EC037F"/>
    <w:rsid w:val="00EC0787"/>
    <w:rsid w:val="00EC07F9"/>
    <w:rsid w:val="00EC0954"/>
    <w:rsid w:val="00EC150F"/>
    <w:rsid w:val="00EC2A9E"/>
    <w:rsid w:val="00EC2EA2"/>
    <w:rsid w:val="00EC33F5"/>
    <w:rsid w:val="00EC3B3F"/>
    <w:rsid w:val="00EC4289"/>
    <w:rsid w:val="00EC461E"/>
    <w:rsid w:val="00EC4850"/>
    <w:rsid w:val="00EC4B6C"/>
    <w:rsid w:val="00EC4CC9"/>
    <w:rsid w:val="00EC4E93"/>
    <w:rsid w:val="00EC4F12"/>
    <w:rsid w:val="00EC52E2"/>
    <w:rsid w:val="00EC55F3"/>
    <w:rsid w:val="00EC66AD"/>
    <w:rsid w:val="00EC67D4"/>
    <w:rsid w:val="00EC6DA3"/>
    <w:rsid w:val="00EC6FC4"/>
    <w:rsid w:val="00EC70AB"/>
    <w:rsid w:val="00EC78D6"/>
    <w:rsid w:val="00EC7FC9"/>
    <w:rsid w:val="00ED004C"/>
    <w:rsid w:val="00ED070D"/>
    <w:rsid w:val="00ED0B64"/>
    <w:rsid w:val="00ED1012"/>
    <w:rsid w:val="00ED116C"/>
    <w:rsid w:val="00ED117E"/>
    <w:rsid w:val="00ED14CC"/>
    <w:rsid w:val="00ED1FB9"/>
    <w:rsid w:val="00ED2450"/>
    <w:rsid w:val="00ED255E"/>
    <w:rsid w:val="00ED25E4"/>
    <w:rsid w:val="00ED27B6"/>
    <w:rsid w:val="00ED2ABF"/>
    <w:rsid w:val="00ED2D1D"/>
    <w:rsid w:val="00ED2E25"/>
    <w:rsid w:val="00ED3073"/>
    <w:rsid w:val="00ED3415"/>
    <w:rsid w:val="00ED3A3B"/>
    <w:rsid w:val="00ED3BAD"/>
    <w:rsid w:val="00ED3C4E"/>
    <w:rsid w:val="00ED3E50"/>
    <w:rsid w:val="00ED4132"/>
    <w:rsid w:val="00ED414C"/>
    <w:rsid w:val="00ED4164"/>
    <w:rsid w:val="00ED42BD"/>
    <w:rsid w:val="00ED4A9B"/>
    <w:rsid w:val="00ED6A24"/>
    <w:rsid w:val="00ED6F48"/>
    <w:rsid w:val="00ED7B9B"/>
    <w:rsid w:val="00EE0AF8"/>
    <w:rsid w:val="00EE0D50"/>
    <w:rsid w:val="00EE1A3D"/>
    <w:rsid w:val="00EE25C4"/>
    <w:rsid w:val="00EE2B8D"/>
    <w:rsid w:val="00EE2F8E"/>
    <w:rsid w:val="00EE39CC"/>
    <w:rsid w:val="00EE3A9B"/>
    <w:rsid w:val="00EE3F48"/>
    <w:rsid w:val="00EE456B"/>
    <w:rsid w:val="00EE5B0C"/>
    <w:rsid w:val="00EE5FBF"/>
    <w:rsid w:val="00EE6AE6"/>
    <w:rsid w:val="00EE6CA2"/>
    <w:rsid w:val="00EE6FD1"/>
    <w:rsid w:val="00EE74B4"/>
    <w:rsid w:val="00EE792E"/>
    <w:rsid w:val="00EE7936"/>
    <w:rsid w:val="00EE7C0B"/>
    <w:rsid w:val="00EF051D"/>
    <w:rsid w:val="00EF07C7"/>
    <w:rsid w:val="00EF08EE"/>
    <w:rsid w:val="00EF0D15"/>
    <w:rsid w:val="00EF0E32"/>
    <w:rsid w:val="00EF0F72"/>
    <w:rsid w:val="00EF2631"/>
    <w:rsid w:val="00EF329B"/>
    <w:rsid w:val="00EF3375"/>
    <w:rsid w:val="00EF3930"/>
    <w:rsid w:val="00EF3E42"/>
    <w:rsid w:val="00EF43A3"/>
    <w:rsid w:val="00EF4B37"/>
    <w:rsid w:val="00EF5576"/>
    <w:rsid w:val="00EF59AC"/>
    <w:rsid w:val="00EF5C70"/>
    <w:rsid w:val="00EF5FBD"/>
    <w:rsid w:val="00EF6D40"/>
    <w:rsid w:val="00EF7433"/>
    <w:rsid w:val="00F0045B"/>
    <w:rsid w:val="00F00723"/>
    <w:rsid w:val="00F00774"/>
    <w:rsid w:val="00F00A50"/>
    <w:rsid w:val="00F01417"/>
    <w:rsid w:val="00F01948"/>
    <w:rsid w:val="00F022C8"/>
    <w:rsid w:val="00F0259D"/>
    <w:rsid w:val="00F02DCC"/>
    <w:rsid w:val="00F035D9"/>
    <w:rsid w:val="00F03637"/>
    <w:rsid w:val="00F0378B"/>
    <w:rsid w:val="00F03C93"/>
    <w:rsid w:val="00F03EC3"/>
    <w:rsid w:val="00F0522F"/>
    <w:rsid w:val="00F063B4"/>
    <w:rsid w:val="00F06679"/>
    <w:rsid w:val="00F06EE4"/>
    <w:rsid w:val="00F07866"/>
    <w:rsid w:val="00F10348"/>
    <w:rsid w:val="00F10EA2"/>
    <w:rsid w:val="00F10F21"/>
    <w:rsid w:val="00F11004"/>
    <w:rsid w:val="00F11FF7"/>
    <w:rsid w:val="00F1219D"/>
    <w:rsid w:val="00F12949"/>
    <w:rsid w:val="00F129FA"/>
    <w:rsid w:val="00F13856"/>
    <w:rsid w:val="00F13AC0"/>
    <w:rsid w:val="00F14C92"/>
    <w:rsid w:val="00F14DB4"/>
    <w:rsid w:val="00F14F54"/>
    <w:rsid w:val="00F15366"/>
    <w:rsid w:val="00F15689"/>
    <w:rsid w:val="00F15BA3"/>
    <w:rsid w:val="00F15C08"/>
    <w:rsid w:val="00F15F47"/>
    <w:rsid w:val="00F16AAC"/>
    <w:rsid w:val="00F17419"/>
    <w:rsid w:val="00F17597"/>
    <w:rsid w:val="00F1761D"/>
    <w:rsid w:val="00F17E12"/>
    <w:rsid w:val="00F20349"/>
    <w:rsid w:val="00F204ED"/>
    <w:rsid w:val="00F205AF"/>
    <w:rsid w:val="00F205C6"/>
    <w:rsid w:val="00F20D18"/>
    <w:rsid w:val="00F20D51"/>
    <w:rsid w:val="00F2143C"/>
    <w:rsid w:val="00F216B0"/>
    <w:rsid w:val="00F22589"/>
    <w:rsid w:val="00F228CE"/>
    <w:rsid w:val="00F22BED"/>
    <w:rsid w:val="00F23040"/>
    <w:rsid w:val="00F2358C"/>
    <w:rsid w:val="00F236FA"/>
    <w:rsid w:val="00F24362"/>
    <w:rsid w:val="00F251AD"/>
    <w:rsid w:val="00F25434"/>
    <w:rsid w:val="00F256BD"/>
    <w:rsid w:val="00F25E91"/>
    <w:rsid w:val="00F26188"/>
    <w:rsid w:val="00F26309"/>
    <w:rsid w:val="00F2685C"/>
    <w:rsid w:val="00F2731C"/>
    <w:rsid w:val="00F2789C"/>
    <w:rsid w:val="00F30384"/>
    <w:rsid w:val="00F306E1"/>
    <w:rsid w:val="00F3088D"/>
    <w:rsid w:val="00F312D0"/>
    <w:rsid w:val="00F31697"/>
    <w:rsid w:val="00F316C9"/>
    <w:rsid w:val="00F32860"/>
    <w:rsid w:val="00F32AE0"/>
    <w:rsid w:val="00F349C4"/>
    <w:rsid w:val="00F34F24"/>
    <w:rsid w:val="00F363E0"/>
    <w:rsid w:val="00F36BE5"/>
    <w:rsid w:val="00F36F6E"/>
    <w:rsid w:val="00F37006"/>
    <w:rsid w:val="00F37228"/>
    <w:rsid w:val="00F37248"/>
    <w:rsid w:val="00F37257"/>
    <w:rsid w:val="00F3767B"/>
    <w:rsid w:val="00F37CCB"/>
    <w:rsid w:val="00F4097C"/>
    <w:rsid w:val="00F41BFD"/>
    <w:rsid w:val="00F41FED"/>
    <w:rsid w:val="00F422AF"/>
    <w:rsid w:val="00F42816"/>
    <w:rsid w:val="00F42CD3"/>
    <w:rsid w:val="00F42FBA"/>
    <w:rsid w:val="00F432A8"/>
    <w:rsid w:val="00F4360E"/>
    <w:rsid w:val="00F440C7"/>
    <w:rsid w:val="00F44303"/>
    <w:rsid w:val="00F44BB2"/>
    <w:rsid w:val="00F44BD5"/>
    <w:rsid w:val="00F454D0"/>
    <w:rsid w:val="00F45BF9"/>
    <w:rsid w:val="00F46561"/>
    <w:rsid w:val="00F47515"/>
    <w:rsid w:val="00F47C15"/>
    <w:rsid w:val="00F47F37"/>
    <w:rsid w:val="00F50260"/>
    <w:rsid w:val="00F5094C"/>
    <w:rsid w:val="00F50ACF"/>
    <w:rsid w:val="00F510AB"/>
    <w:rsid w:val="00F51CF2"/>
    <w:rsid w:val="00F5234C"/>
    <w:rsid w:val="00F52633"/>
    <w:rsid w:val="00F53331"/>
    <w:rsid w:val="00F535BD"/>
    <w:rsid w:val="00F53892"/>
    <w:rsid w:val="00F53BD4"/>
    <w:rsid w:val="00F546B5"/>
    <w:rsid w:val="00F555B5"/>
    <w:rsid w:val="00F558AC"/>
    <w:rsid w:val="00F56546"/>
    <w:rsid w:val="00F56C9B"/>
    <w:rsid w:val="00F56CDA"/>
    <w:rsid w:val="00F56D81"/>
    <w:rsid w:val="00F574FD"/>
    <w:rsid w:val="00F60A09"/>
    <w:rsid w:val="00F60B4A"/>
    <w:rsid w:val="00F61100"/>
    <w:rsid w:val="00F61C65"/>
    <w:rsid w:val="00F620D5"/>
    <w:rsid w:val="00F62128"/>
    <w:rsid w:val="00F628DA"/>
    <w:rsid w:val="00F63C98"/>
    <w:rsid w:val="00F64385"/>
    <w:rsid w:val="00F654D7"/>
    <w:rsid w:val="00F65757"/>
    <w:rsid w:val="00F6597E"/>
    <w:rsid w:val="00F66086"/>
    <w:rsid w:val="00F66675"/>
    <w:rsid w:val="00F67539"/>
    <w:rsid w:val="00F678A8"/>
    <w:rsid w:val="00F67A5B"/>
    <w:rsid w:val="00F67F20"/>
    <w:rsid w:val="00F710B1"/>
    <w:rsid w:val="00F7172D"/>
    <w:rsid w:val="00F71D0F"/>
    <w:rsid w:val="00F72067"/>
    <w:rsid w:val="00F72CC5"/>
    <w:rsid w:val="00F72DCE"/>
    <w:rsid w:val="00F73A94"/>
    <w:rsid w:val="00F73D24"/>
    <w:rsid w:val="00F74B1B"/>
    <w:rsid w:val="00F74D17"/>
    <w:rsid w:val="00F74F95"/>
    <w:rsid w:val="00F7528A"/>
    <w:rsid w:val="00F75C18"/>
    <w:rsid w:val="00F75D8F"/>
    <w:rsid w:val="00F76653"/>
    <w:rsid w:val="00F769CB"/>
    <w:rsid w:val="00F76F12"/>
    <w:rsid w:val="00F775CA"/>
    <w:rsid w:val="00F77F02"/>
    <w:rsid w:val="00F80933"/>
    <w:rsid w:val="00F80CC8"/>
    <w:rsid w:val="00F80E8E"/>
    <w:rsid w:val="00F8132D"/>
    <w:rsid w:val="00F81F7E"/>
    <w:rsid w:val="00F82241"/>
    <w:rsid w:val="00F82512"/>
    <w:rsid w:val="00F82AD7"/>
    <w:rsid w:val="00F82B43"/>
    <w:rsid w:val="00F837DF"/>
    <w:rsid w:val="00F8390A"/>
    <w:rsid w:val="00F83B23"/>
    <w:rsid w:val="00F847AB"/>
    <w:rsid w:val="00F84CC2"/>
    <w:rsid w:val="00F852DC"/>
    <w:rsid w:val="00F858FC"/>
    <w:rsid w:val="00F85F3B"/>
    <w:rsid w:val="00F85FA5"/>
    <w:rsid w:val="00F8632C"/>
    <w:rsid w:val="00F8639E"/>
    <w:rsid w:val="00F863CD"/>
    <w:rsid w:val="00F86999"/>
    <w:rsid w:val="00F87BA0"/>
    <w:rsid w:val="00F87C87"/>
    <w:rsid w:val="00F90F3D"/>
    <w:rsid w:val="00F916F5"/>
    <w:rsid w:val="00F91DA5"/>
    <w:rsid w:val="00F92F6F"/>
    <w:rsid w:val="00F935F1"/>
    <w:rsid w:val="00F945C6"/>
    <w:rsid w:val="00F949BA"/>
    <w:rsid w:val="00F95F7E"/>
    <w:rsid w:val="00F965F6"/>
    <w:rsid w:val="00F966F6"/>
    <w:rsid w:val="00F9670C"/>
    <w:rsid w:val="00FA0355"/>
    <w:rsid w:val="00FA0FAB"/>
    <w:rsid w:val="00FA12B6"/>
    <w:rsid w:val="00FA1507"/>
    <w:rsid w:val="00FA15B5"/>
    <w:rsid w:val="00FA1A01"/>
    <w:rsid w:val="00FA28D2"/>
    <w:rsid w:val="00FA3151"/>
    <w:rsid w:val="00FA3419"/>
    <w:rsid w:val="00FA35F1"/>
    <w:rsid w:val="00FA3924"/>
    <w:rsid w:val="00FA3C66"/>
    <w:rsid w:val="00FA3EAC"/>
    <w:rsid w:val="00FA40E3"/>
    <w:rsid w:val="00FA47E5"/>
    <w:rsid w:val="00FA4AE3"/>
    <w:rsid w:val="00FA5AB0"/>
    <w:rsid w:val="00FA67DF"/>
    <w:rsid w:val="00FA6B7F"/>
    <w:rsid w:val="00FA6E5E"/>
    <w:rsid w:val="00FA7169"/>
    <w:rsid w:val="00FA7609"/>
    <w:rsid w:val="00FA7E4A"/>
    <w:rsid w:val="00FB0935"/>
    <w:rsid w:val="00FB1542"/>
    <w:rsid w:val="00FB19C8"/>
    <w:rsid w:val="00FB2799"/>
    <w:rsid w:val="00FB2C4C"/>
    <w:rsid w:val="00FB3216"/>
    <w:rsid w:val="00FB3230"/>
    <w:rsid w:val="00FB3940"/>
    <w:rsid w:val="00FB43BB"/>
    <w:rsid w:val="00FB5050"/>
    <w:rsid w:val="00FB5C5F"/>
    <w:rsid w:val="00FB6C72"/>
    <w:rsid w:val="00FB7AC0"/>
    <w:rsid w:val="00FB7F73"/>
    <w:rsid w:val="00FB7FC0"/>
    <w:rsid w:val="00FC0164"/>
    <w:rsid w:val="00FC0532"/>
    <w:rsid w:val="00FC0BAA"/>
    <w:rsid w:val="00FC1E81"/>
    <w:rsid w:val="00FC209E"/>
    <w:rsid w:val="00FC2100"/>
    <w:rsid w:val="00FC23D1"/>
    <w:rsid w:val="00FC30AC"/>
    <w:rsid w:val="00FC3A93"/>
    <w:rsid w:val="00FC3ECD"/>
    <w:rsid w:val="00FC41F1"/>
    <w:rsid w:val="00FC4407"/>
    <w:rsid w:val="00FC4D5C"/>
    <w:rsid w:val="00FC4E70"/>
    <w:rsid w:val="00FC54BD"/>
    <w:rsid w:val="00FC5630"/>
    <w:rsid w:val="00FC6422"/>
    <w:rsid w:val="00FC691F"/>
    <w:rsid w:val="00FC6AD0"/>
    <w:rsid w:val="00FC719D"/>
    <w:rsid w:val="00FC7230"/>
    <w:rsid w:val="00FC7316"/>
    <w:rsid w:val="00FC784F"/>
    <w:rsid w:val="00FC7968"/>
    <w:rsid w:val="00FC7D02"/>
    <w:rsid w:val="00FD0055"/>
    <w:rsid w:val="00FD0663"/>
    <w:rsid w:val="00FD0C50"/>
    <w:rsid w:val="00FD14E3"/>
    <w:rsid w:val="00FD181F"/>
    <w:rsid w:val="00FD1C37"/>
    <w:rsid w:val="00FD1D5A"/>
    <w:rsid w:val="00FD1F40"/>
    <w:rsid w:val="00FD280F"/>
    <w:rsid w:val="00FD32D6"/>
    <w:rsid w:val="00FD343B"/>
    <w:rsid w:val="00FD360F"/>
    <w:rsid w:val="00FD436D"/>
    <w:rsid w:val="00FD4F9E"/>
    <w:rsid w:val="00FD5009"/>
    <w:rsid w:val="00FD530C"/>
    <w:rsid w:val="00FD5BE7"/>
    <w:rsid w:val="00FD5C26"/>
    <w:rsid w:val="00FD602D"/>
    <w:rsid w:val="00FD663C"/>
    <w:rsid w:val="00FD6824"/>
    <w:rsid w:val="00FD6EA3"/>
    <w:rsid w:val="00FD6ED9"/>
    <w:rsid w:val="00FD7422"/>
    <w:rsid w:val="00FD781F"/>
    <w:rsid w:val="00FE0014"/>
    <w:rsid w:val="00FE05B5"/>
    <w:rsid w:val="00FE0815"/>
    <w:rsid w:val="00FE0D1E"/>
    <w:rsid w:val="00FE0F91"/>
    <w:rsid w:val="00FE18D7"/>
    <w:rsid w:val="00FE1A0A"/>
    <w:rsid w:val="00FE1AA7"/>
    <w:rsid w:val="00FE308A"/>
    <w:rsid w:val="00FE316C"/>
    <w:rsid w:val="00FE35CD"/>
    <w:rsid w:val="00FE368A"/>
    <w:rsid w:val="00FE49C5"/>
    <w:rsid w:val="00FE4B99"/>
    <w:rsid w:val="00FE4EDD"/>
    <w:rsid w:val="00FE548B"/>
    <w:rsid w:val="00FE55F2"/>
    <w:rsid w:val="00FE63DE"/>
    <w:rsid w:val="00FE6DED"/>
    <w:rsid w:val="00FE7CB4"/>
    <w:rsid w:val="00FF07DD"/>
    <w:rsid w:val="00FF0F7F"/>
    <w:rsid w:val="00FF11B5"/>
    <w:rsid w:val="00FF22FB"/>
    <w:rsid w:val="00FF2E8B"/>
    <w:rsid w:val="00FF3008"/>
    <w:rsid w:val="00FF341F"/>
    <w:rsid w:val="00FF343D"/>
    <w:rsid w:val="00FF377E"/>
    <w:rsid w:val="00FF3943"/>
    <w:rsid w:val="00FF39E1"/>
    <w:rsid w:val="00FF3F30"/>
    <w:rsid w:val="00FF4743"/>
    <w:rsid w:val="00FF4F93"/>
    <w:rsid w:val="00FF4FF2"/>
    <w:rsid w:val="00FF53BD"/>
    <w:rsid w:val="00FF54C7"/>
    <w:rsid w:val="00FF56AC"/>
    <w:rsid w:val="00FF5A0D"/>
    <w:rsid w:val="00FF5D05"/>
    <w:rsid w:val="00FF69DA"/>
    <w:rsid w:val="00FF6D48"/>
    <w:rsid w:val="00FF6E13"/>
    <w:rsid w:val="00FF701C"/>
    <w:rsid w:val="00FF72AC"/>
    <w:rsid w:val="00FF73AF"/>
    <w:rsid w:val="133C1975"/>
    <w:rsid w:val="229B7D58"/>
    <w:rsid w:val="360B4637"/>
    <w:rsid w:val="54BF6608"/>
    <w:rsid w:val="69D2148E"/>
    <w:rsid w:val="7FE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szCs w:val="24"/>
      <w:lang w:val="pt-BR" w:eastAsia="pt-BR" w:bidi="ar-SA"/>
    </w:rPr>
  </w:style>
  <w:style w:type="paragraph" w:styleId="2">
    <w:name w:val="heading 2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3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"/>
    <w:next w:val="1"/>
    <w:link w:val="19"/>
    <w:qFormat/>
    <w:uiPriority w:val="0"/>
    <w:pPr>
      <w:keepNext/>
      <w:outlineLvl w:val="3"/>
    </w:pPr>
    <w:rPr>
      <w:rFonts w:ascii="Times New Roman" w:hAnsi="Times New Roman"/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styleId="9">
    <w:name w:val="Body Text"/>
    <w:basedOn w:val="1"/>
    <w:link w:val="21"/>
    <w:qFormat/>
    <w:uiPriority w:val="0"/>
    <w:pPr>
      <w:jc w:val="both"/>
    </w:pPr>
    <w:rPr>
      <w:rFonts w:ascii="Times New Roman" w:hAnsi="Times New Roman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styleId="11">
    <w:name w:val="header"/>
    <w:basedOn w:val="1"/>
    <w:link w:val="16"/>
    <w:unhideWhenUsed/>
    <w:qFormat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17"/>
    <w:unhideWhenUsed/>
    <w:qFormat/>
    <w:uiPriority w:val="0"/>
    <w:pPr>
      <w:tabs>
        <w:tab w:val="center" w:pos="4252"/>
        <w:tab w:val="right" w:pos="8504"/>
      </w:tabs>
    </w:pPr>
  </w:style>
  <w:style w:type="paragraph" w:styleId="13">
    <w:name w:val="caption"/>
    <w:basedOn w:val="1"/>
    <w:next w:val="1"/>
    <w:qFormat/>
    <w:uiPriority w:val="0"/>
    <w:pPr>
      <w:jc w:val="center"/>
    </w:pPr>
    <w:rPr>
      <w:rFonts w:ascii="Times New Roman" w:hAnsi="Times New Roman"/>
      <w:b/>
      <w:bCs/>
    </w:rPr>
  </w:style>
  <w:style w:type="paragraph" w:styleId="14">
    <w:name w:val="Balloon Text"/>
    <w:basedOn w:val="1"/>
    <w:link w:val="18"/>
    <w:semiHidden/>
    <w:unhideWhenUsed/>
    <w:qFormat/>
    <w:uiPriority w:val="99"/>
    <w:rPr>
      <w:rFonts w:ascii="Tahoma" w:hAnsi="Tahoma" w:eastAsia="Calibri"/>
      <w:sz w:val="16"/>
      <w:szCs w:val="16"/>
    </w:rPr>
  </w:style>
  <w:style w:type="table" w:styleId="15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Cabeçalho Char"/>
    <w:basedOn w:val="5"/>
    <w:link w:val="11"/>
    <w:qFormat/>
    <w:uiPriority w:val="0"/>
  </w:style>
  <w:style w:type="character" w:customStyle="1" w:styleId="17">
    <w:name w:val="Rodapé Char"/>
    <w:basedOn w:val="5"/>
    <w:link w:val="12"/>
    <w:semiHidden/>
    <w:qFormat/>
    <w:uiPriority w:val="99"/>
  </w:style>
  <w:style w:type="character" w:customStyle="1" w:styleId="18">
    <w:name w:val="Texto de balão Char"/>
    <w:link w:val="1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9">
    <w:name w:val="Título 4 Char"/>
    <w:link w:val="4"/>
    <w:qFormat/>
    <w:uiPriority w:val="0"/>
    <w:rPr>
      <w:rFonts w:ascii="Times New Roman" w:hAnsi="Times New Roman" w:eastAsia="Times New Roman"/>
      <w:sz w:val="28"/>
    </w:rPr>
  </w:style>
  <w:style w:type="character" w:customStyle="1" w:styleId="20">
    <w:name w:val="Título 3 Char"/>
    <w:link w:val="3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1">
    <w:name w:val="Corpo de texto Char"/>
    <w:link w:val="9"/>
    <w:qFormat/>
    <w:uiPriority w:val="0"/>
    <w:rPr>
      <w:rFonts w:ascii="Times New Roman" w:hAnsi="Times New Roman" w:eastAsia="Times New Roman"/>
      <w:sz w:val="24"/>
      <w:szCs w:val="24"/>
    </w:rPr>
  </w:style>
  <w:style w:type="paragraph" w:customStyle="1" w:styleId="22">
    <w:name w:val="WW-Corpo de texto 2"/>
    <w:basedOn w:val="1"/>
    <w:qFormat/>
    <w:uiPriority w:val="0"/>
    <w:pPr>
      <w:suppressAutoHyphens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23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4">
    <w:name w:val="Conteúdo da tabela"/>
    <w:basedOn w:val="1"/>
    <w:qFormat/>
    <w:uiPriority w:val="0"/>
    <w:pPr>
      <w:suppressLineNumbers/>
    </w:pPr>
    <w:rPr>
      <w:rFonts w:ascii="Liberation Serif" w:hAnsi="Liberation Serif" w:eastAsia="Noto Sans CJK SC Regular" w:cs="DejaVu Sans"/>
      <w:lang w:eastAsia="zh-CN" w:bidi="hi-IN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pt-BR" w:bidi="ar-SA"/>
    </w:rPr>
  </w:style>
  <w:style w:type="paragraph" w:customStyle="1" w:styleId="26">
    <w:name w:val="ydp202135b0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7">
    <w:name w:val="ydpcf48817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8">
    <w:name w:val="ydp1db664b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9">
    <w:name w:val="ydp1db664b7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0">
    <w:name w:val="ydp1d1d85f8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1">
    <w:name w:val="ydp1d1d85f8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2">
    <w:name w:val="ydpbdc78624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3">
    <w:name w:val="x_ydp83df22b1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4">
    <w:name w:val="x_ydp83df22b1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5">
    <w:name w:val="ydped842975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6">
    <w:name w:val="ydp756853e3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7">
    <w:name w:val="ydpd098df24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8">
    <w:name w:val="ydp9d7269f2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9">
    <w:name w:val="ydpcdeafeb3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0">
    <w:name w:val="ydpcdeafeb3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styleId="4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42">
    <w:name w:val="ydp4146bfe9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3">
    <w:name w:val="ydp4146bfe9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4">
    <w:name w:val="ydp92bf7574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5">
    <w:name w:val="ydp92bf7574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6">
    <w:name w:val="ydpf65f54d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7">
    <w:name w:val="ydp7eb6cd3d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8">
    <w:name w:val="x_ydpf07d6cb5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9">
    <w:name w:val="yiv9350116837ydpfa89676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0">
    <w:name w:val="x_ydp807aefbb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1">
    <w:name w:val="x_ydp6d0741f0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2">
    <w:name w:val="x_ydp6a31ed5c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3">
    <w:name w:val="x_ydpaa28bc6b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4">
    <w:name w:val="x_ydpaa28bc6bmsolist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5">
    <w:name w:val="ydp3dc03dd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6">
    <w:name w:val="x_ydpeebc9af7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7">
    <w:name w:val="x_ydp5ee1a533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8">
    <w:name w:val="x_ydp1d10646f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59">
    <w:name w:val="x_ydp1023488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60">
    <w:name w:val="Título 2 Char"/>
    <w:basedOn w:val="5"/>
    <w:link w:val="2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Meus%20documentos\Downloads\Timbrado%20PMJM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E9DC0-57B7-4CED-B4E6-02BA400AC3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PMJM</Template>
  <Pages>1</Pages>
  <Words>153</Words>
  <Characters>827</Characters>
  <Lines>6</Lines>
  <Paragraphs>1</Paragraphs>
  <TotalTime>161</TotalTime>
  <ScaleCrop>false</ScaleCrop>
  <LinksUpToDate>false</LinksUpToDate>
  <CharactersWithSpaces>979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2021-04-26T18:37:00Z</dcterms:created>
  <dc:creator>PMJM</dc:creator>
  <cp:lastModifiedBy>Ricardo Oliveira</cp:lastModifiedBy>
  <cp:lastPrinted>2024-06-10T13:41:39Z</cp:lastPrinted>
  <dcterms:modified xsi:type="dcterms:W3CDTF">2024-06-10T13:41:42Z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928104FC57424AB0B5B3761E4F69C62A</vt:lpwstr>
  </property>
</Properties>
</file>