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default" w:ascii="Arial" w:hAnsi="Arial" w:cs="Arial"/>
          <w:b/>
          <w:sz w:val="20"/>
          <w:szCs w:val="20"/>
        </w:rPr>
      </w:pPr>
    </w:p>
    <w:p>
      <w:pPr>
        <w:spacing w:line="360" w:lineRule="auto"/>
        <w:jc w:val="center"/>
        <w:rPr>
          <w:rFonts w:hint="default" w:ascii="Arial" w:hAnsi="Arial" w:cs="Arial"/>
          <w:b/>
          <w:sz w:val="20"/>
          <w:szCs w:val="20"/>
        </w:rPr>
      </w:pPr>
    </w:p>
    <w:p>
      <w:pPr>
        <w:spacing w:line="360" w:lineRule="auto"/>
        <w:jc w:val="center"/>
        <w:rPr>
          <w:rFonts w:hint="default" w:ascii="Arial" w:hAnsi="Arial" w:cs="Arial"/>
          <w:b/>
          <w:sz w:val="20"/>
          <w:szCs w:val="20"/>
          <w:lang w:val="pt-BR"/>
        </w:rPr>
      </w:pPr>
      <w:r>
        <w:rPr>
          <w:rFonts w:hint="default" w:ascii="Arial" w:hAnsi="Arial" w:cs="Arial"/>
          <w:b/>
          <w:sz w:val="20"/>
          <w:szCs w:val="20"/>
        </w:rPr>
        <w:t xml:space="preserve">RESULTADO </w:t>
      </w:r>
      <w:r>
        <w:rPr>
          <w:rFonts w:hint="default" w:cs="Arial"/>
          <w:b/>
          <w:sz w:val="20"/>
          <w:szCs w:val="20"/>
          <w:lang w:val="pt-BR"/>
        </w:rPr>
        <w:t>DO 2° RECURSO</w:t>
      </w:r>
    </w:p>
    <w:p>
      <w:pPr>
        <w:spacing w:line="360" w:lineRule="auto"/>
        <w:jc w:val="center"/>
        <w:rPr>
          <w:rFonts w:hint="default" w:ascii="Arial" w:hAnsi="Arial" w:cs="Arial"/>
          <w:b/>
          <w:sz w:val="20"/>
          <w:szCs w:val="20"/>
          <w:lang w:val="pt-BR"/>
        </w:rPr>
      </w:pPr>
      <w:r>
        <w:rPr>
          <w:rFonts w:hint="default" w:ascii="Arial" w:hAnsi="Arial" w:cs="Arial"/>
          <w:b/>
          <w:sz w:val="20"/>
          <w:szCs w:val="20"/>
        </w:rPr>
        <w:t>PROCESSO SELETIVO Nº</w:t>
      </w:r>
      <w:r>
        <w:rPr>
          <w:rFonts w:hint="default" w:cs="Arial"/>
          <w:b/>
          <w:sz w:val="20"/>
          <w:szCs w:val="20"/>
          <w:lang w:val="pt-BR"/>
        </w:rPr>
        <w:t xml:space="preserve"> </w:t>
      </w:r>
      <w:r>
        <w:rPr>
          <w:rFonts w:hint="default" w:ascii="Arial" w:hAnsi="Arial" w:cs="Arial"/>
          <w:b/>
          <w:sz w:val="20"/>
          <w:szCs w:val="20"/>
        </w:rPr>
        <w:t>0</w:t>
      </w:r>
      <w:r>
        <w:rPr>
          <w:rFonts w:hint="default" w:cs="Arial"/>
          <w:b/>
          <w:sz w:val="20"/>
          <w:szCs w:val="20"/>
          <w:lang w:val="pt-BR"/>
        </w:rPr>
        <w:t>9</w:t>
      </w:r>
      <w:r>
        <w:rPr>
          <w:rFonts w:hint="default" w:ascii="Arial" w:hAnsi="Arial" w:cs="Arial"/>
          <w:b/>
          <w:sz w:val="20"/>
          <w:szCs w:val="20"/>
        </w:rPr>
        <w:t>/202</w:t>
      </w:r>
      <w:r>
        <w:rPr>
          <w:rFonts w:hint="default" w:cs="Arial"/>
          <w:b/>
          <w:sz w:val="20"/>
          <w:szCs w:val="20"/>
          <w:lang w:val="pt-BR"/>
        </w:rPr>
        <w:t>4 -</w:t>
      </w:r>
      <w:r>
        <w:rPr>
          <w:rFonts w:hint="default" w:ascii="Arial" w:hAnsi="Arial" w:cs="Arial"/>
          <w:b/>
          <w:sz w:val="20"/>
          <w:szCs w:val="20"/>
        </w:rPr>
        <w:t xml:space="preserve"> </w:t>
      </w:r>
      <w:r>
        <w:rPr>
          <w:rFonts w:hint="default" w:cs="Arial"/>
          <w:b/>
          <w:sz w:val="20"/>
          <w:szCs w:val="20"/>
          <w:lang w:val="pt-BR"/>
        </w:rPr>
        <w:t>AJUDANTE GERAL</w:t>
      </w:r>
    </w:p>
    <w:p>
      <w:pPr>
        <w:spacing w:line="360" w:lineRule="auto"/>
        <w:jc w:val="center"/>
        <w:rPr>
          <w:rFonts w:hint="default" w:ascii="Arial" w:hAnsi="Arial" w:cs="Arial"/>
          <w:b/>
          <w:sz w:val="20"/>
          <w:szCs w:val="20"/>
          <w:lang w:val="pt-BR"/>
        </w:rPr>
      </w:pPr>
    </w:p>
    <w:tbl>
      <w:tblPr>
        <w:tblStyle w:val="15"/>
        <w:tblW w:w="9845" w:type="dxa"/>
        <w:tblInd w:w="-28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4"/>
        <w:gridCol w:w="2222"/>
        <w:gridCol w:w="467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NOME</w:t>
            </w:r>
          </w:p>
        </w:tc>
        <w:tc>
          <w:tcPr>
            <w:tcW w:w="2222" w:type="dxa"/>
            <w:tcBorders>
              <w:right w:val="single" w:color="auto" w:sz="4" w:space="0"/>
            </w:tcBorders>
            <w:vAlign w:val="center"/>
          </w:tcPr>
          <w:p>
            <w:pPr>
              <w:ind w:left="6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RESPOSTA AO RECURSO</w:t>
            </w:r>
          </w:p>
        </w:tc>
        <w:tc>
          <w:tcPr>
            <w:tcW w:w="4679" w:type="dxa"/>
            <w:tcBorders>
              <w:right w:val="single" w:color="auto" w:sz="4" w:space="0"/>
            </w:tcBorders>
            <w:vAlign w:val="center"/>
          </w:tcPr>
          <w:p>
            <w:pPr>
              <w:ind w:left="6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MOTIVO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exact"/>
        </w:trPr>
        <w:tc>
          <w:tcPr>
            <w:tcW w:w="2944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Arial" w:hAnsi="Arial" w:cs="Arial"/>
                <w:sz w:val="18"/>
                <w:szCs w:val="18"/>
                <w:lang w:val="pt-BR"/>
              </w:rPr>
            </w:pPr>
            <w:r>
              <w:rPr>
                <w:rFonts w:hint="default" w:ascii="Arial" w:hAnsi="Arial" w:eastAsia="Roboto" w:cs="Arial"/>
                <w:b w:val="0"/>
                <w:bCs w:val="0"/>
                <w:color w:val="434343"/>
                <w:kern w:val="0"/>
                <w:sz w:val="18"/>
                <w:szCs w:val="18"/>
                <w:lang w:val="en-US" w:eastAsia="zh-CN" w:bidi="ar"/>
              </w:rPr>
              <w:t>E</w:t>
            </w:r>
            <w:r>
              <w:rPr>
                <w:rFonts w:hint="default" w:eastAsia="Roboto" w:cs="Arial"/>
                <w:b w:val="0"/>
                <w:bCs w:val="0"/>
                <w:color w:val="434343"/>
                <w:kern w:val="0"/>
                <w:sz w:val="18"/>
                <w:szCs w:val="18"/>
                <w:lang w:val="pt-BR" w:eastAsia="zh-CN" w:bidi="ar"/>
              </w:rPr>
              <w:t>lizamar Rosa de Freitas</w:t>
            </w:r>
          </w:p>
        </w:tc>
        <w:tc>
          <w:tcPr>
            <w:tcW w:w="222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cs="Arial"/>
                <w:sz w:val="18"/>
                <w:szCs w:val="18"/>
                <w:lang w:val="pt-BR"/>
              </w:rPr>
              <w:t>IN</w:t>
            </w:r>
            <w:r>
              <w:rPr>
                <w:rFonts w:hint="default" w:ascii="Arial" w:hAnsi="Arial" w:cs="Arial"/>
                <w:sz w:val="18"/>
                <w:szCs w:val="18"/>
              </w:rPr>
              <w:t>DEFERIDO</w:t>
            </w:r>
          </w:p>
        </w:tc>
        <w:tc>
          <w:tcPr>
            <w:tcW w:w="4679" w:type="dxa"/>
            <w:tcBorders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Arial" w:hAnsi="Arial" w:cs="Arial"/>
                <w:color w:val="000000"/>
                <w:sz w:val="18"/>
                <w:szCs w:val="18"/>
                <w:lang w:val="pt-BR"/>
              </w:rPr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 xml:space="preserve">Recurso </w:t>
            </w:r>
            <w:r>
              <w:rPr>
                <w:rFonts w:hint="default" w:cs="Arial"/>
                <w:color w:val="000000"/>
                <w:sz w:val="18"/>
                <w:szCs w:val="18"/>
                <w:lang w:val="pt-BR"/>
              </w:rPr>
              <w:t>indeferido</w:t>
            </w:r>
            <w:r>
              <w:rPr>
                <w:rFonts w:hint="default" w:ascii="Arial" w:hAnsi="Arial" w:cs="Arial"/>
                <w:color w:val="000000"/>
                <w:sz w:val="18"/>
                <w:szCs w:val="18"/>
                <w:lang w:val="pt-BR"/>
              </w:rPr>
              <w:t xml:space="preserve">. </w:t>
            </w:r>
            <w:r>
              <w:rPr>
                <w:rFonts w:hint="default" w:cs="Arial"/>
                <w:color w:val="000000"/>
                <w:sz w:val="18"/>
                <w:szCs w:val="18"/>
                <w:lang w:val="pt-BR"/>
              </w:rPr>
              <w:t>Não foi apresentado o motivo do recurso e/ou quaisquer documentos.</w:t>
            </w:r>
          </w:p>
          <w:p>
            <w:pPr>
              <w:jc w:val="both"/>
              <w:rPr>
                <w:rFonts w:hint="default" w:ascii="Arial" w:hAnsi="Arial" w:cs="Arial"/>
                <w:color w:val="000000"/>
                <w:sz w:val="18"/>
                <w:szCs w:val="18"/>
                <w:lang w:val="pt-B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exact"/>
        </w:trPr>
        <w:tc>
          <w:tcPr>
            <w:tcW w:w="2944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Arial" w:hAnsi="Arial" w:eastAsia="Roboto" w:cs="Arial"/>
                <w:b w:val="0"/>
                <w:bCs w:val="0"/>
                <w:color w:val="434343"/>
                <w:kern w:val="0"/>
                <w:sz w:val="18"/>
                <w:szCs w:val="18"/>
                <w:lang w:val="pt-BR" w:eastAsia="zh-CN" w:bidi="ar"/>
              </w:rPr>
            </w:pPr>
            <w:r>
              <w:rPr>
                <w:rFonts w:hint="default" w:eastAsia="Roboto" w:cs="Arial"/>
                <w:b w:val="0"/>
                <w:bCs w:val="0"/>
                <w:color w:val="434343"/>
                <w:kern w:val="0"/>
                <w:sz w:val="18"/>
                <w:szCs w:val="18"/>
                <w:lang w:val="pt-BR" w:eastAsia="zh-CN" w:bidi="ar"/>
              </w:rPr>
              <w:t>Patrícia Messias</w:t>
            </w:r>
          </w:p>
        </w:tc>
        <w:tc>
          <w:tcPr>
            <w:tcW w:w="222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DEFERIDO</w:t>
            </w:r>
          </w:p>
        </w:tc>
        <w:tc>
          <w:tcPr>
            <w:tcW w:w="4679" w:type="dxa"/>
            <w:tcBorders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Arial" w:hAnsi="Arial" w:cs="Arial"/>
                <w:color w:val="000000"/>
                <w:sz w:val="18"/>
                <w:szCs w:val="18"/>
                <w:lang w:val="pt-BR"/>
              </w:rPr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Recurso deferido</w:t>
            </w:r>
            <w:r>
              <w:rPr>
                <w:rFonts w:hint="default" w:ascii="Arial" w:hAnsi="Arial" w:cs="Arial"/>
                <w:color w:val="000000"/>
                <w:sz w:val="18"/>
                <w:szCs w:val="18"/>
                <w:lang w:val="pt-BR"/>
              </w:rPr>
              <w:t>. Após análise, os documento</w:t>
            </w:r>
            <w:r>
              <w:rPr>
                <w:rFonts w:hint="default" w:cs="Arial"/>
                <w:color w:val="000000"/>
                <w:sz w:val="18"/>
                <w:szCs w:val="18"/>
                <w:lang w:val="pt-BR"/>
              </w:rPr>
              <w:t>s</w:t>
            </w:r>
            <w:r>
              <w:rPr>
                <w:rFonts w:hint="default" w:ascii="Arial" w:hAnsi="Arial" w:cs="Arial"/>
                <w:color w:val="000000"/>
                <w:sz w:val="18"/>
                <w:szCs w:val="18"/>
                <w:lang w:val="pt-BR"/>
              </w:rPr>
              <w:t xml:space="preserve"> enviados foram aceitos e anexados </w:t>
            </w:r>
            <w:r>
              <w:rPr>
                <w:rFonts w:hint="default" w:cs="Arial"/>
                <w:color w:val="000000"/>
                <w:sz w:val="18"/>
                <w:szCs w:val="18"/>
                <w:lang w:val="pt-BR"/>
              </w:rPr>
              <w:t>à</w:t>
            </w:r>
            <w:r>
              <w:rPr>
                <w:rFonts w:hint="default" w:ascii="Arial" w:hAnsi="Arial" w:cs="Arial"/>
                <w:color w:val="000000"/>
                <w:sz w:val="18"/>
                <w:szCs w:val="18"/>
                <w:lang w:val="pt-BR"/>
              </w:rPr>
              <w:t xml:space="preserve"> inscrição.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exact"/>
        </w:trPr>
        <w:tc>
          <w:tcPr>
            <w:tcW w:w="2944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Arial" w:hAnsi="Arial" w:eastAsia="Roboto" w:cs="Arial"/>
                <w:b w:val="0"/>
                <w:bCs w:val="0"/>
                <w:color w:val="434343"/>
                <w:kern w:val="0"/>
                <w:sz w:val="18"/>
                <w:szCs w:val="18"/>
                <w:lang w:val="pt-BR" w:eastAsia="zh-CN" w:bidi="ar"/>
              </w:rPr>
            </w:pPr>
            <w:r>
              <w:rPr>
                <w:rFonts w:hint="default" w:eastAsia="Roboto" w:cs="Arial"/>
                <w:b w:val="0"/>
                <w:bCs w:val="0"/>
                <w:color w:val="434343"/>
                <w:kern w:val="0"/>
                <w:sz w:val="18"/>
                <w:szCs w:val="18"/>
                <w:lang w:val="pt-BR" w:eastAsia="zh-CN" w:bidi="ar"/>
              </w:rPr>
              <w:t>Paula Cristina Costa</w:t>
            </w:r>
          </w:p>
        </w:tc>
        <w:tc>
          <w:tcPr>
            <w:tcW w:w="222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DEFERIDO</w:t>
            </w:r>
          </w:p>
        </w:tc>
        <w:tc>
          <w:tcPr>
            <w:tcW w:w="4679" w:type="dxa"/>
            <w:tcBorders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Recurso deferido</w:t>
            </w:r>
            <w:r>
              <w:rPr>
                <w:rFonts w:hint="default" w:ascii="Arial" w:hAnsi="Arial" w:cs="Arial"/>
                <w:color w:val="000000"/>
                <w:sz w:val="18"/>
                <w:szCs w:val="18"/>
                <w:lang w:val="pt-BR"/>
              </w:rPr>
              <w:t>. Após análise, os documento</w:t>
            </w:r>
            <w:r>
              <w:rPr>
                <w:rFonts w:hint="default" w:cs="Arial"/>
                <w:color w:val="000000"/>
                <w:sz w:val="18"/>
                <w:szCs w:val="18"/>
                <w:lang w:val="pt-BR"/>
              </w:rPr>
              <w:t>s</w:t>
            </w:r>
            <w:r>
              <w:rPr>
                <w:rFonts w:hint="default" w:ascii="Arial" w:hAnsi="Arial" w:cs="Arial"/>
                <w:color w:val="000000"/>
                <w:sz w:val="18"/>
                <w:szCs w:val="18"/>
                <w:lang w:val="pt-BR"/>
              </w:rPr>
              <w:t xml:space="preserve"> enviados foram aceitos e anexados </w:t>
            </w:r>
            <w:r>
              <w:rPr>
                <w:rFonts w:hint="default" w:cs="Arial"/>
                <w:color w:val="000000"/>
                <w:sz w:val="18"/>
                <w:szCs w:val="18"/>
                <w:lang w:val="pt-BR"/>
              </w:rPr>
              <w:t>à</w:t>
            </w:r>
            <w:r>
              <w:rPr>
                <w:rFonts w:hint="default" w:ascii="Arial" w:hAnsi="Arial" w:cs="Arial"/>
                <w:color w:val="000000"/>
                <w:sz w:val="18"/>
                <w:szCs w:val="18"/>
                <w:lang w:val="pt-BR"/>
              </w:rPr>
              <w:t xml:space="preserve"> inscrição.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4" w:hRule="exact"/>
        </w:trPr>
        <w:tc>
          <w:tcPr>
            <w:tcW w:w="2944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Arial" w:hAnsi="Arial" w:eastAsia="Roboto" w:cs="Arial"/>
                <w:b w:val="0"/>
                <w:bCs w:val="0"/>
                <w:color w:val="434343"/>
                <w:kern w:val="0"/>
                <w:sz w:val="18"/>
                <w:szCs w:val="18"/>
                <w:lang w:val="pt-BR" w:eastAsia="zh-CN" w:bidi="ar"/>
              </w:rPr>
            </w:pPr>
            <w:r>
              <w:rPr>
                <w:rFonts w:hint="default" w:eastAsia="Roboto" w:cs="Arial"/>
                <w:b w:val="0"/>
                <w:bCs w:val="0"/>
                <w:color w:val="434343"/>
                <w:kern w:val="0"/>
                <w:sz w:val="18"/>
                <w:szCs w:val="18"/>
                <w:lang w:val="pt-BR" w:eastAsia="zh-CN" w:bidi="ar"/>
              </w:rPr>
              <w:t>Marilene Alves de Oliveira</w:t>
            </w:r>
          </w:p>
        </w:tc>
        <w:tc>
          <w:tcPr>
            <w:tcW w:w="222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DEFERIDO</w:t>
            </w:r>
          </w:p>
        </w:tc>
        <w:tc>
          <w:tcPr>
            <w:tcW w:w="4679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both"/>
              <w:rPr>
                <w:rFonts w:hint="default" w:ascii="Arial" w:hAnsi="Arial" w:cs="Arial"/>
                <w:color w:val="000000"/>
                <w:sz w:val="18"/>
                <w:szCs w:val="18"/>
                <w:lang w:val="pt-BR"/>
              </w:rPr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Recurso deferido</w:t>
            </w:r>
            <w:r>
              <w:rPr>
                <w:rFonts w:hint="default" w:ascii="Arial" w:hAnsi="Arial" w:cs="Arial"/>
                <w:color w:val="000000"/>
                <w:sz w:val="18"/>
                <w:szCs w:val="18"/>
                <w:lang w:val="pt-BR"/>
              </w:rPr>
              <w:t>. Após análise, os documento</w:t>
            </w:r>
            <w:r>
              <w:rPr>
                <w:rFonts w:hint="default" w:cs="Arial"/>
                <w:color w:val="000000"/>
                <w:sz w:val="18"/>
                <w:szCs w:val="18"/>
                <w:lang w:val="pt-BR"/>
              </w:rPr>
              <w:t>s</w:t>
            </w:r>
            <w:r>
              <w:rPr>
                <w:rFonts w:hint="default" w:ascii="Arial" w:hAnsi="Arial" w:cs="Arial"/>
                <w:color w:val="000000"/>
                <w:sz w:val="18"/>
                <w:szCs w:val="18"/>
                <w:lang w:val="pt-BR"/>
              </w:rPr>
              <w:t xml:space="preserve"> enviados foram aceitos e anexados </w:t>
            </w:r>
            <w:r>
              <w:rPr>
                <w:rFonts w:hint="default" w:cs="Arial"/>
                <w:color w:val="000000"/>
                <w:sz w:val="18"/>
                <w:szCs w:val="18"/>
                <w:lang w:val="pt-BR"/>
              </w:rPr>
              <w:t>à</w:t>
            </w:r>
            <w:r>
              <w:rPr>
                <w:rFonts w:hint="default" w:ascii="Arial" w:hAnsi="Arial" w:cs="Arial"/>
                <w:color w:val="000000"/>
                <w:sz w:val="18"/>
                <w:szCs w:val="18"/>
                <w:lang w:val="pt-BR"/>
              </w:rPr>
              <w:t xml:space="preserve"> inscrição.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exact"/>
        </w:trPr>
        <w:tc>
          <w:tcPr>
            <w:tcW w:w="2944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Arial" w:hAnsi="Arial" w:eastAsia="Roboto" w:cs="Arial"/>
                <w:b w:val="0"/>
                <w:bCs w:val="0"/>
                <w:color w:val="434343"/>
                <w:kern w:val="0"/>
                <w:sz w:val="18"/>
                <w:szCs w:val="18"/>
                <w:lang w:val="pt-BR" w:eastAsia="zh-CN" w:bidi="ar"/>
              </w:rPr>
            </w:pPr>
            <w:r>
              <w:rPr>
                <w:rFonts w:hint="default" w:eastAsia="Roboto" w:cs="Arial"/>
                <w:b w:val="0"/>
                <w:bCs w:val="0"/>
                <w:color w:val="434343"/>
                <w:kern w:val="0"/>
                <w:sz w:val="18"/>
                <w:szCs w:val="18"/>
                <w:lang w:val="pt-BR" w:eastAsia="zh-CN" w:bidi="ar"/>
              </w:rPr>
              <w:t>Abrãoo Oliveira Gonçalves de Assis</w:t>
            </w:r>
          </w:p>
        </w:tc>
        <w:tc>
          <w:tcPr>
            <w:tcW w:w="222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Arial" w:hAnsi="Arial" w:cs="Arial"/>
                <w:sz w:val="18"/>
                <w:szCs w:val="18"/>
                <w:lang w:val="pt-BR"/>
              </w:rPr>
            </w:pPr>
            <w:r>
              <w:rPr>
                <w:rFonts w:hint="default" w:cs="Arial"/>
                <w:sz w:val="18"/>
                <w:szCs w:val="18"/>
                <w:lang w:val="pt-BR"/>
              </w:rPr>
              <w:t>INDEFERIDO</w:t>
            </w:r>
          </w:p>
        </w:tc>
        <w:tc>
          <w:tcPr>
            <w:tcW w:w="4679" w:type="dxa"/>
            <w:tcBorders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Arial" w:hAnsi="Arial" w:cs="Arial"/>
                <w:color w:val="000000"/>
                <w:sz w:val="18"/>
                <w:szCs w:val="18"/>
                <w:lang w:val="pt-BR"/>
              </w:rPr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 xml:space="preserve">Recurso </w:t>
            </w:r>
            <w:r>
              <w:rPr>
                <w:rFonts w:hint="default" w:cs="Arial"/>
                <w:color w:val="000000"/>
                <w:sz w:val="18"/>
                <w:szCs w:val="18"/>
                <w:lang w:val="pt-BR"/>
              </w:rPr>
              <w:t>indeferido</w:t>
            </w:r>
            <w:r>
              <w:rPr>
                <w:rFonts w:hint="default" w:ascii="Arial" w:hAnsi="Arial" w:cs="Arial"/>
                <w:color w:val="000000"/>
                <w:sz w:val="18"/>
                <w:szCs w:val="18"/>
                <w:lang w:val="pt-BR"/>
              </w:rPr>
              <w:t xml:space="preserve">. </w:t>
            </w:r>
            <w:r>
              <w:rPr>
                <w:rFonts w:hint="default" w:cs="Arial"/>
                <w:color w:val="000000"/>
                <w:sz w:val="18"/>
                <w:szCs w:val="18"/>
                <w:lang w:val="pt-BR"/>
              </w:rPr>
              <w:t>Não foi apresentado o motivo do recurso e/ou quaisquer documentos.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exact"/>
        </w:trPr>
        <w:tc>
          <w:tcPr>
            <w:tcW w:w="2944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Arial" w:hAnsi="Arial" w:eastAsia="Roboto" w:cs="Arial"/>
                <w:b w:val="0"/>
                <w:bCs w:val="0"/>
                <w:color w:val="434343"/>
                <w:kern w:val="0"/>
                <w:sz w:val="18"/>
                <w:szCs w:val="18"/>
                <w:lang w:val="pt-BR" w:eastAsia="zh-CN" w:bidi="ar"/>
              </w:rPr>
            </w:pPr>
            <w:r>
              <w:rPr>
                <w:rFonts w:hint="default" w:eastAsia="Roboto" w:cs="Arial"/>
                <w:b w:val="0"/>
                <w:bCs w:val="0"/>
                <w:color w:val="434343"/>
                <w:kern w:val="0"/>
                <w:sz w:val="18"/>
                <w:szCs w:val="18"/>
                <w:lang w:val="pt-BR" w:eastAsia="zh-CN" w:bidi="ar"/>
              </w:rPr>
              <w:t>Marcela Brenda Rodrigues Nonato</w:t>
            </w:r>
          </w:p>
        </w:tc>
        <w:tc>
          <w:tcPr>
            <w:tcW w:w="222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Arial" w:hAnsi="Arial" w:cs="Arial"/>
                <w:sz w:val="18"/>
                <w:szCs w:val="18"/>
                <w:lang w:val="pt-BR"/>
              </w:rPr>
            </w:pPr>
            <w:r>
              <w:rPr>
                <w:rFonts w:hint="default" w:cs="Arial"/>
                <w:sz w:val="18"/>
                <w:szCs w:val="18"/>
                <w:lang w:val="pt-BR"/>
              </w:rPr>
              <w:t>DEFERIDO</w:t>
            </w:r>
          </w:p>
        </w:tc>
        <w:tc>
          <w:tcPr>
            <w:tcW w:w="4679" w:type="dxa"/>
            <w:tcBorders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Arial" w:hAnsi="Arial" w:cs="Arial"/>
                <w:color w:val="000000"/>
                <w:sz w:val="18"/>
                <w:szCs w:val="18"/>
                <w:lang w:val="pt-BR"/>
              </w:rPr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Recurso deferido</w:t>
            </w:r>
            <w:r>
              <w:rPr>
                <w:rFonts w:hint="default" w:ascii="Arial" w:hAnsi="Arial" w:cs="Arial"/>
                <w:color w:val="000000"/>
                <w:sz w:val="18"/>
                <w:szCs w:val="18"/>
                <w:lang w:val="pt-BR"/>
              </w:rPr>
              <w:t>. Após análise, os documento</w:t>
            </w:r>
            <w:r>
              <w:rPr>
                <w:rFonts w:hint="default" w:cs="Arial"/>
                <w:color w:val="000000"/>
                <w:sz w:val="18"/>
                <w:szCs w:val="18"/>
                <w:lang w:val="pt-BR"/>
              </w:rPr>
              <w:t>s</w:t>
            </w:r>
            <w:r>
              <w:rPr>
                <w:rFonts w:hint="default" w:ascii="Arial" w:hAnsi="Arial" w:cs="Arial"/>
                <w:color w:val="000000"/>
                <w:sz w:val="18"/>
                <w:szCs w:val="18"/>
                <w:lang w:val="pt-BR"/>
              </w:rPr>
              <w:t xml:space="preserve"> enviados foram aceitos e anexados </w:t>
            </w:r>
            <w:r>
              <w:rPr>
                <w:rFonts w:hint="default" w:cs="Arial"/>
                <w:color w:val="000000"/>
                <w:sz w:val="18"/>
                <w:szCs w:val="18"/>
                <w:lang w:val="pt-BR"/>
              </w:rPr>
              <w:t>à</w:t>
            </w:r>
            <w:r>
              <w:rPr>
                <w:rFonts w:hint="default" w:ascii="Arial" w:hAnsi="Arial" w:cs="Arial"/>
                <w:color w:val="000000"/>
                <w:sz w:val="18"/>
                <w:szCs w:val="18"/>
                <w:lang w:val="pt-BR"/>
              </w:rPr>
              <w:t xml:space="preserve"> inscrição.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exact"/>
        </w:trPr>
        <w:tc>
          <w:tcPr>
            <w:tcW w:w="2944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Arial" w:hAnsi="Arial" w:eastAsia="Roboto" w:cs="Arial"/>
                <w:b w:val="0"/>
                <w:bCs w:val="0"/>
                <w:color w:val="434343"/>
                <w:kern w:val="0"/>
                <w:sz w:val="18"/>
                <w:szCs w:val="18"/>
                <w:lang w:val="pt-BR" w:eastAsia="zh-CN" w:bidi="ar"/>
              </w:rPr>
            </w:pPr>
            <w:r>
              <w:rPr>
                <w:rFonts w:hint="default" w:eastAsia="Roboto" w:cs="Arial"/>
                <w:b w:val="0"/>
                <w:bCs w:val="0"/>
                <w:color w:val="434343"/>
                <w:kern w:val="0"/>
                <w:sz w:val="18"/>
                <w:szCs w:val="18"/>
                <w:lang w:val="pt-BR" w:eastAsia="zh-CN" w:bidi="ar"/>
              </w:rPr>
              <w:t>Everton de Ramos das Neves</w:t>
            </w:r>
          </w:p>
        </w:tc>
        <w:tc>
          <w:tcPr>
            <w:tcW w:w="222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cs="Arial"/>
                <w:sz w:val="18"/>
                <w:szCs w:val="18"/>
                <w:lang w:val="pt-BR"/>
              </w:rPr>
              <w:t>IN</w:t>
            </w:r>
            <w:r>
              <w:rPr>
                <w:rFonts w:hint="default" w:ascii="Arial" w:hAnsi="Arial" w:cs="Arial"/>
                <w:sz w:val="18"/>
                <w:szCs w:val="18"/>
              </w:rPr>
              <w:t>DEFERIDO</w:t>
            </w:r>
          </w:p>
        </w:tc>
        <w:tc>
          <w:tcPr>
            <w:tcW w:w="4679" w:type="dxa"/>
            <w:tcBorders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Arial" w:hAnsi="Arial" w:cs="Arial"/>
                <w:color w:val="000000"/>
                <w:sz w:val="18"/>
                <w:szCs w:val="18"/>
                <w:lang w:val="pt-BR"/>
              </w:rPr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 xml:space="preserve">Recurso </w:t>
            </w:r>
            <w:r>
              <w:rPr>
                <w:rFonts w:hint="default" w:cs="Arial"/>
                <w:color w:val="000000"/>
                <w:sz w:val="18"/>
                <w:szCs w:val="18"/>
                <w:lang w:val="pt-BR"/>
              </w:rPr>
              <w:t>indeferido</w:t>
            </w:r>
            <w:r>
              <w:rPr>
                <w:rFonts w:hint="default" w:ascii="Arial" w:hAnsi="Arial" w:cs="Arial"/>
                <w:color w:val="000000"/>
                <w:sz w:val="18"/>
                <w:szCs w:val="18"/>
                <w:lang w:val="pt-BR"/>
              </w:rPr>
              <w:t>. Após aná</w:t>
            </w:r>
            <w:r>
              <w:rPr>
                <w:rFonts w:hint="default" w:cs="Arial"/>
                <w:color w:val="000000"/>
                <w:sz w:val="18"/>
                <w:szCs w:val="18"/>
                <w:lang w:val="pt-BR"/>
              </w:rPr>
              <w:t xml:space="preserve">lise, foi verificado que os vínculos de trabalho apresentados não contemplam os critérios especificados no item 7.3.1 do Edital para que sejam pontuados. </w:t>
            </w:r>
          </w:p>
          <w:p>
            <w:pPr>
              <w:jc w:val="both"/>
              <w:rPr>
                <w:rFonts w:hint="default" w:ascii="Arial" w:hAnsi="Arial" w:cs="Arial"/>
                <w:color w:val="000000"/>
                <w:sz w:val="18"/>
                <w:szCs w:val="18"/>
                <w:lang w:val="pt-B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exact"/>
        </w:trPr>
        <w:tc>
          <w:tcPr>
            <w:tcW w:w="2944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Arial" w:hAnsi="Arial" w:eastAsia="Roboto" w:cs="Arial"/>
                <w:b w:val="0"/>
                <w:bCs w:val="0"/>
                <w:color w:val="434343"/>
                <w:kern w:val="0"/>
                <w:sz w:val="18"/>
                <w:szCs w:val="18"/>
                <w:lang w:val="pt-BR" w:eastAsia="zh-CN" w:bidi="ar"/>
              </w:rPr>
            </w:pPr>
            <w:r>
              <w:rPr>
                <w:rFonts w:hint="default" w:eastAsia="Roboto" w:cs="Arial"/>
                <w:b w:val="0"/>
                <w:bCs w:val="0"/>
                <w:color w:val="434343"/>
                <w:kern w:val="0"/>
                <w:sz w:val="18"/>
                <w:szCs w:val="18"/>
                <w:lang w:val="pt-BR" w:eastAsia="zh-CN" w:bidi="ar"/>
              </w:rPr>
              <w:t>Arlete Vieira da Silva Duarte</w:t>
            </w:r>
          </w:p>
        </w:tc>
        <w:tc>
          <w:tcPr>
            <w:tcW w:w="222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Arial" w:hAnsi="Arial" w:cs="Arial"/>
                <w:sz w:val="18"/>
                <w:szCs w:val="18"/>
                <w:lang w:val="pt-BR"/>
              </w:rPr>
            </w:pPr>
            <w:r>
              <w:rPr>
                <w:rFonts w:hint="default" w:cs="Arial"/>
                <w:sz w:val="18"/>
                <w:szCs w:val="18"/>
                <w:lang w:val="pt-BR"/>
              </w:rPr>
              <w:t>DEFERIDO</w:t>
            </w:r>
          </w:p>
        </w:tc>
        <w:tc>
          <w:tcPr>
            <w:tcW w:w="4679" w:type="dxa"/>
            <w:tcBorders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Arial" w:hAnsi="Arial" w:cs="Arial"/>
                <w:color w:val="000000"/>
                <w:sz w:val="18"/>
                <w:szCs w:val="18"/>
                <w:lang w:val="pt-BR"/>
              </w:rPr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Recurso deferido</w:t>
            </w:r>
            <w:r>
              <w:rPr>
                <w:rFonts w:hint="default" w:ascii="Arial" w:hAnsi="Arial" w:cs="Arial"/>
                <w:color w:val="000000"/>
                <w:sz w:val="18"/>
                <w:szCs w:val="18"/>
                <w:lang w:val="pt-BR"/>
              </w:rPr>
              <w:t>. Após análise, os documento</w:t>
            </w:r>
            <w:r>
              <w:rPr>
                <w:rFonts w:hint="default" w:cs="Arial"/>
                <w:color w:val="000000"/>
                <w:sz w:val="18"/>
                <w:szCs w:val="18"/>
                <w:lang w:val="pt-BR"/>
              </w:rPr>
              <w:t>s</w:t>
            </w:r>
            <w:r>
              <w:rPr>
                <w:rFonts w:hint="default" w:ascii="Arial" w:hAnsi="Arial" w:cs="Arial"/>
                <w:color w:val="000000"/>
                <w:sz w:val="18"/>
                <w:szCs w:val="18"/>
                <w:lang w:val="pt-BR"/>
              </w:rPr>
              <w:t xml:space="preserve"> enviados foram aceitos e anexados </w:t>
            </w:r>
            <w:r>
              <w:rPr>
                <w:rFonts w:hint="default" w:cs="Arial"/>
                <w:color w:val="000000"/>
                <w:sz w:val="18"/>
                <w:szCs w:val="18"/>
                <w:lang w:val="pt-BR"/>
              </w:rPr>
              <w:t>à</w:t>
            </w:r>
            <w:r>
              <w:rPr>
                <w:rFonts w:hint="default" w:ascii="Arial" w:hAnsi="Arial" w:cs="Arial"/>
                <w:color w:val="000000"/>
                <w:sz w:val="18"/>
                <w:szCs w:val="18"/>
                <w:lang w:val="pt-BR"/>
              </w:rPr>
              <w:t xml:space="preserve"> inscrição.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exact"/>
        </w:trPr>
        <w:tc>
          <w:tcPr>
            <w:tcW w:w="2944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Arial" w:hAnsi="Arial" w:eastAsia="Roboto" w:cs="Arial"/>
                <w:b w:val="0"/>
                <w:bCs w:val="0"/>
                <w:color w:val="434343"/>
                <w:kern w:val="0"/>
                <w:sz w:val="18"/>
                <w:szCs w:val="18"/>
                <w:lang w:val="pt-BR" w:eastAsia="zh-CN" w:bidi="ar"/>
              </w:rPr>
            </w:pPr>
            <w:r>
              <w:rPr>
                <w:rFonts w:hint="default" w:eastAsia="Roboto" w:cs="Arial"/>
                <w:b w:val="0"/>
                <w:bCs w:val="0"/>
                <w:color w:val="434343"/>
                <w:kern w:val="0"/>
                <w:sz w:val="18"/>
                <w:szCs w:val="18"/>
                <w:lang w:val="pt-BR" w:eastAsia="zh-CN" w:bidi="ar"/>
              </w:rPr>
              <w:t>José João da Silva</w:t>
            </w:r>
          </w:p>
        </w:tc>
        <w:tc>
          <w:tcPr>
            <w:tcW w:w="222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DEFERIDO</w:t>
            </w:r>
          </w:p>
        </w:tc>
        <w:tc>
          <w:tcPr>
            <w:tcW w:w="4679" w:type="dxa"/>
            <w:tcBorders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Arial" w:hAnsi="Arial" w:cs="Arial"/>
                <w:color w:val="000000"/>
                <w:sz w:val="18"/>
                <w:szCs w:val="18"/>
                <w:lang w:val="pt-BR"/>
              </w:rPr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Recurso deferido</w:t>
            </w:r>
            <w:r>
              <w:rPr>
                <w:rFonts w:hint="default" w:ascii="Arial" w:hAnsi="Arial" w:cs="Arial"/>
                <w:color w:val="000000"/>
                <w:sz w:val="18"/>
                <w:szCs w:val="18"/>
                <w:lang w:val="pt-BR"/>
              </w:rPr>
              <w:t>. Após análise, os documento</w:t>
            </w:r>
            <w:r>
              <w:rPr>
                <w:rFonts w:hint="default" w:cs="Arial"/>
                <w:color w:val="000000"/>
                <w:sz w:val="18"/>
                <w:szCs w:val="18"/>
                <w:lang w:val="pt-BR"/>
              </w:rPr>
              <w:t>s</w:t>
            </w:r>
            <w:r>
              <w:rPr>
                <w:rFonts w:hint="default" w:ascii="Arial" w:hAnsi="Arial" w:cs="Arial"/>
                <w:color w:val="000000"/>
                <w:sz w:val="18"/>
                <w:szCs w:val="18"/>
                <w:lang w:val="pt-BR"/>
              </w:rPr>
              <w:t xml:space="preserve"> enviados foram aceitos e anexados </w:t>
            </w:r>
            <w:r>
              <w:rPr>
                <w:rFonts w:hint="default" w:cs="Arial"/>
                <w:color w:val="000000"/>
                <w:sz w:val="18"/>
                <w:szCs w:val="18"/>
                <w:lang w:val="pt-BR"/>
              </w:rPr>
              <w:t>à</w:t>
            </w:r>
            <w:r>
              <w:rPr>
                <w:rFonts w:hint="default" w:ascii="Arial" w:hAnsi="Arial" w:cs="Arial"/>
                <w:color w:val="000000"/>
                <w:sz w:val="18"/>
                <w:szCs w:val="18"/>
                <w:lang w:val="pt-BR"/>
              </w:rPr>
              <w:t xml:space="preserve"> inscrição.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exact"/>
        </w:trPr>
        <w:tc>
          <w:tcPr>
            <w:tcW w:w="2944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eastAsia="Roboto" w:cs="Arial"/>
                <w:b w:val="0"/>
                <w:bCs w:val="0"/>
                <w:color w:val="434343"/>
                <w:kern w:val="0"/>
                <w:sz w:val="18"/>
                <w:szCs w:val="18"/>
                <w:lang w:val="pt-BR" w:eastAsia="zh-CN" w:bidi="ar"/>
              </w:rPr>
            </w:pPr>
            <w:r>
              <w:rPr>
                <w:rFonts w:hint="default" w:eastAsia="Roboto" w:cs="Arial"/>
                <w:b w:val="0"/>
                <w:bCs w:val="0"/>
                <w:color w:val="434343"/>
                <w:kern w:val="0"/>
                <w:sz w:val="18"/>
                <w:szCs w:val="18"/>
                <w:lang w:val="pt-BR" w:eastAsia="zh-CN" w:bidi="ar"/>
              </w:rPr>
              <w:t>Tatiana Cristina Moraes de Souza</w:t>
            </w:r>
          </w:p>
        </w:tc>
        <w:tc>
          <w:tcPr>
            <w:tcW w:w="2222" w:type="dxa"/>
            <w:tcBorders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cs="Arial"/>
                <w:sz w:val="18"/>
                <w:szCs w:val="18"/>
                <w:lang w:val="pt-BR"/>
              </w:rPr>
              <w:t>IN</w:t>
            </w:r>
            <w:r>
              <w:rPr>
                <w:rFonts w:hint="default" w:ascii="Arial" w:hAnsi="Arial" w:cs="Arial"/>
                <w:sz w:val="18"/>
                <w:szCs w:val="18"/>
              </w:rPr>
              <w:t>DEFERIDO</w:t>
            </w:r>
          </w:p>
        </w:tc>
        <w:tc>
          <w:tcPr>
            <w:tcW w:w="4679" w:type="dxa"/>
            <w:tcBorders>
              <w:right w:val="single" w:color="auto" w:sz="4" w:space="0"/>
            </w:tcBorders>
            <w:textDirection w:val="lrTb"/>
            <w:vAlign w:val="center"/>
          </w:tcPr>
          <w:p>
            <w:pPr>
              <w:jc w:val="both"/>
              <w:rPr>
                <w:rFonts w:hint="default" w:ascii="Arial" w:hAnsi="Arial" w:cs="Arial"/>
                <w:color w:val="000000"/>
                <w:sz w:val="18"/>
                <w:szCs w:val="18"/>
                <w:lang w:val="pt-BR"/>
              </w:rPr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 xml:space="preserve">Recurso </w:t>
            </w:r>
            <w:r>
              <w:rPr>
                <w:rFonts w:hint="default" w:cs="Arial"/>
                <w:color w:val="000000"/>
                <w:sz w:val="18"/>
                <w:szCs w:val="18"/>
                <w:lang w:val="pt-BR"/>
              </w:rPr>
              <w:t>indeferido</w:t>
            </w:r>
            <w:r>
              <w:rPr>
                <w:rFonts w:hint="default" w:ascii="Arial" w:hAnsi="Arial" w:cs="Arial"/>
                <w:color w:val="000000"/>
                <w:sz w:val="18"/>
                <w:szCs w:val="18"/>
                <w:lang w:val="pt-BR"/>
              </w:rPr>
              <w:t>. Após aná</w:t>
            </w:r>
            <w:r>
              <w:rPr>
                <w:rFonts w:hint="default" w:cs="Arial"/>
                <w:color w:val="000000"/>
                <w:sz w:val="18"/>
                <w:szCs w:val="18"/>
                <w:lang w:val="pt-BR"/>
              </w:rPr>
              <w:t xml:space="preserve">lise, foi verificado que os vínculos de trabalho apresentados não contemplam os critérios especificados no item 7.3.1 do Edital para que sejam pontuados. </w:t>
            </w:r>
          </w:p>
          <w:p>
            <w:pPr>
              <w:jc w:val="both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exact"/>
        </w:trPr>
        <w:tc>
          <w:tcPr>
            <w:tcW w:w="2944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eastAsia="Roboto" w:cs="Arial"/>
                <w:b w:val="0"/>
                <w:bCs w:val="0"/>
                <w:color w:val="434343"/>
                <w:kern w:val="0"/>
                <w:sz w:val="18"/>
                <w:szCs w:val="18"/>
                <w:lang w:val="pt-BR" w:eastAsia="zh-CN" w:bidi="ar"/>
              </w:rPr>
            </w:pPr>
            <w:r>
              <w:rPr>
                <w:rFonts w:hint="default" w:eastAsia="Roboto" w:cs="Arial"/>
                <w:b w:val="0"/>
                <w:bCs w:val="0"/>
                <w:color w:val="434343"/>
                <w:kern w:val="0"/>
                <w:sz w:val="18"/>
                <w:szCs w:val="18"/>
                <w:lang w:val="pt-BR" w:eastAsia="zh-CN" w:bidi="ar"/>
              </w:rPr>
              <w:t>Carmem Silvia Aparecida de Freitas</w:t>
            </w:r>
          </w:p>
        </w:tc>
        <w:tc>
          <w:tcPr>
            <w:tcW w:w="2222" w:type="dxa"/>
            <w:tcBorders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default" w:cs="Arial"/>
                <w:sz w:val="18"/>
                <w:szCs w:val="18"/>
                <w:lang w:val="pt-BR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DEFERIDO</w:t>
            </w:r>
          </w:p>
        </w:tc>
        <w:tc>
          <w:tcPr>
            <w:tcW w:w="4679" w:type="dxa"/>
            <w:tcBorders>
              <w:right w:val="single" w:color="auto" w:sz="4" w:space="0"/>
            </w:tcBorders>
            <w:textDirection w:val="lrTb"/>
            <w:vAlign w:val="center"/>
          </w:tcPr>
          <w:p>
            <w:pPr>
              <w:jc w:val="both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Recurso deferido</w:t>
            </w:r>
            <w:r>
              <w:rPr>
                <w:rFonts w:hint="default" w:ascii="Arial" w:hAnsi="Arial" w:cs="Arial"/>
                <w:color w:val="000000"/>
                <w:sz w:val="18"/>
                <w:szCs w:val="18"/>
                <w:lang w:val="pt-BR"/>
              </w:rPr>
              <w:t>. Após análise, os documento</w:t>
            </w:r>
            <w:r>
              <w:rPr>
                <w:rFonts w:hint="default" w:cs="Arial"/>
                <w:color w:val="000000"/>
                <w:sz w:val="18"/>
                <w:szCs w:val="18"/>
                <w:lang w:val="pt-BR"/>
              </w:rPr>
              <w:t>s</w:t>
            </w:r>
            <w:r>
              <w:rPr>
                <w:rFonts w:hint="default" w:ascii="Arial" w:hAnsi="Arial" w:cs="Arial"/>
                <w:color w:val="000000"/>
                <w:sz w:val="18"/>
                <w:szCs w:val="18"/>
                <w:lang w:val="pt-BR"/>
              </w:rPr>
              <w:t xml:space="preserve"> enviados foram aceitos e anexados </w:t>
            </w:r>
            <w:r>
              <w:rPr>
                <w:rFonts w:hint="default" w:cs="Arial"/>
                <w:color w:val="000000"/>
                <w:sz w:val="18"/>
                <w:szCs w:val="18"/>
                <w:lang w:val="pt-BR"/>
              </w:rPr>
              <w:t>à</w:t>
            </w:r>
            <w:r>
              <w:rPr>
                <w:rFonts w:hint="default" w:ascii="Arial" w:hAnsi="Arial" w:cs="Arial"/>
                <w:color w:val="000000"/>
                <w:sz w:val="18"/>
                <w:szCs w:val="18"/>
                <w:lang w:val="pt-BR"/>
              </w:rPr>
              <w:t xml:space="preserve"> inscrição.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exact"/>
        </w:trPr>
        <w:tc>
          <w:tcPr>
            <w:tcW w:w="2944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eastAsia="Roboto" w:cs="Arial"/>
                <w:b w:val="0"/>
                <w:bCs w:val="0"/>
                <w:color w:val="434343"/>
                <w:kern w:val="0"/>
                <w:sz w:val="18"/>
                <w:szCs w:val="18"/>
                <w:lang w:val="pt-BR" w:eastAsia="zh-CN" w:bidi="ar"/>
              </w:rPr>
            </w:pPr>
            <w:r>
              <w:rPr>
                <w:rFonts w:hint="default" w:eastAsia="Roboto" w:cs="Arial"/>
                <w:b w:val="0"/>
                <w:bCs w:val="0"/>
                <w:color w:val="434343"/>
                <w:kern w:val="0"/>
                <w:sz w:val="18"/>
                <w:szCs w:val="18"/>
                <w:lang w:val="pt-BR" w:eastAsia="zh-CN" w:bidi="ar"/>
              </w:rPr>
              <w:t>Alisson Faustino de Aranda</w:t>
            </w:r>
          </w:p>
        </w:tc>
        <w:tc>
          <w:tcPr>
            <w:tcW w:w="2222" w:type="dxa"/>
            <w:tcBorders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default" w:ascii="Arial" w:hAnsi="Arial" w:cs="Arial"/>
                <w:sz w:val="18"/>
                <w:szCs w:val="18"/>
                <w:lang w:val="pt-BR"/>
              </w:rPr>
            </w:pPr>
            <w:r>
              <w:rPr>
                <w:rFonts w:hint="default" w:cs="Arial"/>
                <w:sz w:val="18"/>
                <w:szCs w:val="18"/>
                <w:lang w:val="pt-BR"/>
              </w:rPr>
              <w:t>INDEFERIDO</w:t>
            </w:r>
          </w:p>
        </w:tc>
        <w:tc>
          <w:tcPr>
            <w:tcW w:w="4679" w:type="dxa"/>
            <w:tcBorders>
              <w:right w:val="single" w:color="auto" w:sz="4" w:space="0"/>
            </w:tcBorders>
            <w:textDirection w:val="lrTb"/>
            <w:vAlign w:val="center"/>
          </w:tcPr>
          <w:p>
            <w:pPr>
              <w:jc w:val="both"/>
              <w:rPr>
                <w:rFonts w:hint="default" w:ascii="Arial" w:hAnsi="Arial" w:cs="Arial"/>
                <w:color w:val="000000"/>
                <w:sz w:val="18"/>
                <w:szCs w:val="18"/>
                <w:lang w:val="pt-BR"/>
              </w:rPr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 xml:space="preserve">Recurso </w:t>
            </w:r>
            <w:r>
              <w:rPr>
                <w:rFonts w:hint="default" w:cs="Arial"/>
                <w:color w:val="000000"/>
                <w:sz w:val="18"/>
                <w:szCs w:val="18"/>
                <w:lang w:val="pt-BR"/>
              </w:rPr>
              <w:t xml:space="preserve">indeferido. </w:t>
            </w:r>
            <w:r>
              <w:rPr>
                <w:rFonts w:hint="default" w:ascii="Arial" w:hAnsi="Arial" w:cs="Arial"/>
                <w:color w:val="000000"/>
                <w:sz w:val="18"/>
                <w:szCs w:val="18"/>
                <w:lang w:val="pt-BR"/>
              </w:rPr>
              <w:t>Após aná</w:t>
            </w:r>
            <w:r>
              <w:rPr>
                <w:rFonts w:hint="default" w:cs="Arial"/>
                <w:color w:val="000000"/>
                <w:sz w:val="18"/>
                <w:szCs w:val="18"/>
                <w:lang w:val="pt-BR"/>
              </w:rPr>
              <w:t>lise, foi verificado que os vínculos de trabalho apresentados já foram considerados e pontuados na Análise Curricular.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exact"/>
        </w:trPr>
        <w:tc>
          <w:tcPr>
            <w:tcW w:w="2944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eastAsia="Roboto" w:cs="Arial"/>
                <w:b w:val="0"/>
                <w:bCs w:val="0"/>
                <w:color w:val="434343"/>
                <w:kern w:val="0"/>
                <w:sz w:val="18"/>
                <w:szCs w:val="18"/>
                <w:lang w:val="pt-BR" w:eastAsia="zh-CN" w:bidi="ar"/>
              </w:rPr>
            </w:pPr>
            <w:r>
              <w:rPr>
                <w:rFonts w:hint="default" w:eastAsia="Roboto" w:cs="Arial"/>
                <w:b w:val="0"/>
                <w:bCs w:val="0"/>
                <w:color w:val="434343"/>
                <w:kern w:val="0"/>
                <w:sz w:val="18"/>
                <w:szCs w:val="18"/>
                <w:lang w:val="pt-BR" w:eastAsia="zh-CN" w:bidi="ar"/>
              </w:rPr>
              <w:t>Juciara Carolina Ferreira Gomes</w:t>
            </w:r>
          </w:p>
        </w:tc>
        <w:tc>
          <w:tcPr>
            <w:tcW w:w="2222" w:type="dxa"/>
            <w:tcBorders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default" w:cs="Arial"/>
                <w:sz w:val="18"/>
                <w:szCs w:val="18"/>
                <w:lang w:val="pt-BR"/>
              </w:rPr>
            </w:pPr>
            <w:r>
              <w:rPr>
                <w:rFonts w:hint="default" w:cs="Arial"/>
                <w:sz w:val="18"/>
                <w:szCs w:val="18"/>
                <w:lang w:val="pt-BR"/>
              </w:rPr>
              <w:t>INDEFERIDO</w:t>
            </w:r>
          </w:p>
        </w:tc>
        <w:tc>
          <w:tcPr>
            <w:tcW w:w="4679" w:type="dxa"/>
            <w:tcBorders>
              <w:right w:val="single" w:color="auto" w:sz="4" w:space="0"/>
            </w:tcBorders>
            <w:textDirection w:val="lrTb"/>
            <w:vAlign w:val="center"/>
          </w:tcPr>
          <w:p>
            <w:pPr>
              <w:jc w:val="both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 xml:space="preserve">Recurso </w:t>
            </w:r>
            <w:r>
              <w:rPr>
                <w:rFonts w:hint="default" w:cs="Arial"/>
                <w:color w:val="000000"/>
                <w:sz w:val="18"/>
                <w:szCs w:val="18"/>
                <w:lang w:val="pt-BR"/>
              </w:rPr>
              <w:t xml:space="preserve">indeferido. </w:t>
            </w:r>
            <w:r>
              <w:rPr>
                <w:rFonts w:hint="default" w:ascii="Arial" w:hAnsi="Arial" w:cs="Arial"/>
                <w:color w:val="000000"/>
                <w:sz w:val="18"/>
                <w:szCs w:val="18"/>
                <w:lang w:val="pt-BR"/>
              </w:rPr>
              <w:t>Após aná</w:t>
            </w:r>
            <w:r>
              <w:rPr>
                <w:rFonts w:hint="default" w:cs="Arial"/>
                <w:color w:val="000000"/>
                <w:sz w:val="18"/>
                <w:szCs w:val="18"/>
                <w:lang w:val="pt-BR"/>
              </w:rPr>
              <w:t>lise, foi verificado que os vínculos de trabalho apresentados já foram considerados e pontuados na Análise Curricular.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exact"/>
        </w:trPr>
        <w:tc>
          <w:tcPr>
            <w:tcW w:w="2944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eastAsia="Roboto" w:cs="Arial"/>
                <w:b w:val="0"/>
                <w:bCs w:val="0"/>
                <w:color w:val="434343"/>
                <w:kern w:val="0"/>
                <w:sz w:val="18"/>
                <w:szCs w:val="18"/>
                <w:lang w:val="pt-BR" w:eastAsia="zh-CN" w:bidi="ar"/>
              </w:rPr>
            </w:pPr>
            <w:r>
              <w:rPr>
                <w:rFonts w:hint="default" w:eastAsia="Roboto" w:cs="Arial"/>
                <w:b w:val="0"/>
                <w:bCs w:val="0"/>
                <w:color w:val="434343"/>
                <w:kern w:val="0"/>
                <w:sz w:val="18"/>
                <w:szCs w:val="18"/>
                <w:lang w:val="pt-BR" w:eastAsia="zh-CN" w:bidi="ar"/>
              </w:rPr>
              <w:t>Angélica Jorge Gomes de Freitas</w:t>
            </w:r>
          </w:p>
        </w:tc>
        <w:tc>
          <w:tcPr>
            <w:tcW w:w="2222" w:type="dxa"/>
            <w:tcBorders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default" w:cs="Arial"/>
                <w:sz w:val="18"/>
                <w:szCs w:val="18"/>
                <w:lang w:val="pt-BR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DEFERIDO</w:t>
            </w:r>
          </w:p>
        </w:tc>
        <w:tc>
          <w:tcPr>
            <w:tcW w:w="4679" w:type="dxa"/>
            <w:tcBorders>
              <w:right w:val="single" w:color="auto" w:sz="4" w:space="0"/>
            </w:tcBorders>
            <w:textDirection w:val="lrTb"/>
            <w:vAlign w:val="center"/>
          </w:tcPr>
          <w:p>
            <w:pPr>
              <w:jc w:val="both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Recurso deferido</w:t>
            </w:r>
            <w:r>
              <w:rPr>
                <w:rFonts w:hint="default" w:ascii="Arial" w:hAnsi="Arial" w:cs="Arial"/>
                <w:color w:val="000000"/>
                <w:sz w:val="18"/>
                <w:szCs w:val="18"/>
                <w:lang w:val="pt-BR"/>
              </w:rPr>
              <w:t>. Após análise, os documento</w:t>
            </w:r>
            <w:r>
              <w:rPr>
                <w:rFonts w:hint="default" w:cs="Arial"/>
                <w:color w:val="000000"/>
                <w:sz w:val="18"/>
                <w:szCs w:val="18"/>
                <w:lang w:val="pt-BR"/>
              </w:rPr>
              <w:t>s</w:t>
            </w:r>
            <w:r>
              <w:rPr>
                <w:rFonts w:hint="default" w:ascii="Arial" w:hAnsi="Arial" w:cs="Arial"/>
                <w:color w:val="000000"/>
                <w:sz w:val="18"/>
                <w:szCs w:val="18"/>
                <w:lang w:val="pt-BR"/>
              </w:rPr>
              <w:t xml:space="preserve"> enviados foram aceitos e anexados </w:t>
            </w:r>
            <w:r>
              <w:rPr>
                <w:rFonts w:hint="default" w:cs="Arial"/>
                <w:color w:val="000000"/>
                <w:sz w:val="18"/>
                <w:szCs w:val="18"/>
                <w:lang w:val="pt-BR"/>
              </w:rPr>
              <w:t>à</w:t>
            </w:r>
            <w:r>
              <w:rPr>
                <w:rFonts w:hint="default" w:ascii="Arial" w:hAnsi="Arial" w:cs="Arial"/>
                <w:color w:val="000000"/>
                <w:sz w:val="18"/>
                <w:szCs w:val="18"/>
                <w:lang w:val="pt-BR"/>
              </w:rPr>
              <w:t xml:space="preserve"> inscrição.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exact"/>
        </w:trPr>
        <w:tc>
          <w:tcPr>
            <w:tcW w:w="2944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eastAsia="Roboto" w:cs="Arial"/>
                <w:b w:val="0"/>
                <w:bCs w:val="0"/>
                <w:color w:val="434343"/>
                <w:kern w:val="0"/>
                <w:sz w:val="18"/>
                <w:szCs w:val="18"/>
                <w:lang w:val="pt-BR" w:eastAsia="zh-CN" w:bidi="ar"/>
              </w:rPr>
            </w:pPr>
            <w:r>
              <w:rPr>
                <w:rFonts w:hint="default" w:eastAsia="Roboto" w:cs="Arial"/>
                <w:b w:val="0"/>
                <w:bCs w:val="0"/>
                <w:color w:val="434343"/>
                <w:kern w:val="0"/>
                <w:sz w:val="18"/>
                <w:szCs w:val="18"/>
                <w:lang w:val="pt-BR" w:eastAsia="zh-CN" w:bidi="ar"/>
              </w:rPr>
              <w:t>Tauana Gabriela Amaro</w:t>
            </w:r>
          </w:p>
        </w:tc>
        <w:tc>
          <w:tcPr>
            <w:tcW w:w="2222" w:type="dxa"/>
            <w:tcBorders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DEFERIDO</w:t>
            </w:r>
          </w:p>
        </w:tc>
        <w:tc>
          <w:tcPr>
            <w:tcW w:w="4679" w:type="dxa"/>
            <w:tcBorders>
              <w:right w:val="single" w:color="auto" w:sz="4" w:space="0"/>
            </w:tcBorders>
            <w:textDirection w:val="lrTb"/>
            <w:vAlign w:val="center"/>
          </w:tcPr>
          <w:p>
            <w:pPr>
              <w:jc w:val="both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Recurso deferido</w:t>
            </w:r>
            <w:r>
              <w:rPr>
                <w:rFonts w:hint="default" w:ascii="Arial" w:hAnsi="Arial" w:cs="Arial"/>
                <w:color w:val="000000"/>
                <w:sz w:val="18"/>
                <w:szCs w:val="18"/>
                <w:lang w:val="pt-BR"/>
              </w:rPr>
              <w:t>. Após análise, os documento</w:t>
            </w:r>
            <w:r>
              <w:rPr>
                <w:rFonts w:hint="default" w:cs="Arial"/>
                <w:color w:val="000000"/>
                <w:sz w:val="18"/>
                <w:szCs w:val="18"/>
                <w:lang w:val="pt-BR"/>
              </w:rPr>
              <w:t>s</w:t>
            </w:r>
            <w:r>
              <w:rPr>
                <w:rFonts w:hint="default" w:ascii="Arial" w:hAnsi="Arial" w:cs="Arial"/>
                <w:color w:val="000000"/>
                <w:sz w:val="18"/>
                <w:szCs w:val="18"/>
                <w:lang w:val="pt-BR"/>
              </w:rPr>
              <w:t xml:space="preserve"> enviados foram aceitos e anexados </w:t>
            </w:r>
            <w:r>
              <w:rPr>
                <w:rFonts w:hint="default" w:cs="Arial"/>
                <w:color w:val="000000"/>
                <w:sz w:val="18"/>
                <w:szCs w:val="18"/>
                <w:lang w:val="pt-BR"/>
              </w:rPr>
              <w:t>à</w:t>
            </w:r>
            <w:r>
              <w:rPr>
                <w:rFonts w:hint="default" w:ascii="Arial" w:hAnsi="Arial" w:cs="Arial"/>
                <w:color w:val="000000"/>
                <w:sz w:val="18"/>
                <w:szCs w:val="18"/>
                <w:lang w:val="pt-BR"/>
              </w:rPr>
              <w:t xml:space="preserve"> inscrição.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exact"/>
        </w:trPr>
        <w:tc>
          <w:tcPr>
            <w:tcW w:w="2944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eastAsia="Roboto" w:cs="Arial"/>
                <w:b w:val="0"/>
                <w:bCs w:val="0"/>
                <w:color w:val="434343"/>
                <w:kern w:val="0"/>
                <w:sz w:val="18"/>
                <w:szCs w:val="18"/>
                <w:lang w:val="pt-BR" w:eastAsia="zh-CN" w:bidi="ar"/>
              </w:rPr>
            </w:pPr>
            <w:r>
              <w:rPr>
                <w:rFonts w:hint="default" w:eastAsia="Roboto" w:cs="Arial"/>
                <w:b w:val="0"/>
                <w:bCs w:val="0"/>
                <w:color w:val="434343"/>
                <w:kern w:val="0"/>
                <w:sz w:val="18"/>
                <w:szCs w:val="18"/>
                <w:lang w:val="pt-BR" w:eastAsia="zh-CN" w:bidi="ar"/>
              </w:rPr>
              <w:t>Elizamar Rosa de Freitas</w:t>
            </w:r>
          </w:p>
        </w:tc>
        <w:tc>
          <w:tcPr>
            <w:tcW w:w="2222" w:type="dxa"/>
            <w:tcBorders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DEFERIDO</w:t>
            </w:r>
          </w:p>
        </w:tc>
        <w:tc>
          <w:tcPr>
            <w:tcW w:w="4679" w:type="dxa"/>
            <w:tcBorders>
              <w:right w:val="single" w:color="auto" w:sz="4" w:space="0"/>
            </w:tcBorders>
            <w:textDirection w:val="lrTb"/>
            <w:vAlign w:val="center"/>
          </w:tcPr>
          <w:p>
            <w:pPr>
              <w:jc w:val="both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Recurso deferido</w:t>
            </w:r>
            <w:r>
              <w:rPr>
                <w:rFonts w:hint="default" w:ascii="Arial" w:hAnsi="Arial" w:cs="Arial"/>
                <w:color w:val="000000"/>
                <w:sz w:val="18"/>
                <w:szCs w:val="18"/>
                <w:lang w:val="pt-BR"/>
              </w:rPr>
              <w:t>. Após análise, os documento</w:t>
            </w:r>
            <w:r>
              <w:rPr>
                <w:rFonts w:hint="default" w:cs="Arial"/>
                <w:color w:val="000000"/>
                <w:sz w:val="18"/>
                <w:szCs w:val="18"/>
                <w:lang w:val="pt-BR"/>
              </w:rPr>
              <w:t>s</w:t>
            </w:r>
            <w:r>
              <w:rPr>
                <w:rFonts w:hint="default" w:ascii="Arial" w:hAnsi="Arial" w:cs="Arial"/>
                <w:color w:val="000000"/>
                <w:sz w:val="18"/>
                <w:szCs w:val="18"/>
                <w:lang w:val="pt-BR"/>
              </w:rPr>
              <w:t xml:space="preserve"> enviados foram aceitos e anexados </w:t>
            </w:r>
            <w:r>
              <w:rPr>
                <w:rFonts w:hint="default" w:cs="Arial"/>
                <w:color w:val="000000"/>
                <w:sz w:val="18"/>
                <w:szCs w:val="18"/>
                <w:lang w:val="pt-BR"/>
              </w:rPr>
              <w:t>à</w:t>
            </w:r>
            <w:r>
              <w:rPr>
                <w:rFonts w:hint="default" w:ascii="Arial" w:hAnsi="Arial" w:cs="Arial"/>
                <w:color w:val="000000"/>
                <w:sz w:val="18"/>
                <w:szCs w:val="18"/>
                <w:lang w:val="pt-BR"/>
              </w:rPr>
              <w:t xml:space="preserve"> inscrição.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exact"/>
        </w:trPr>
        <w:tc>
          <w:tcPr>
            <w:tcW w:w="2944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eastAsia="Roboto" w:cs="Arial"/>
                <w:b w:val="0"/>
                <w:bCs w:val="0"/>
                <w:color w:val="434343"/>
                <w:kern w:val="0"/>
                <w:sz w:val="18"/>
                <w:szCs w:val="18"/>
                <w:lang w:val="pt-BR" w:eastAsia="zh-CN" w:bidi="ar"/>
              </w:rPr>
            </w:pPr>
            <w:r>
              <w:rPr>
                <w:rFonts w:hint="default" w:eastAsia="Roboto" w:cs="Arial"/>
                <w:b w:val="0"/>
                <w:bCs w:val="0"/>
                <w:color w:val="434343"/>
                <w:kern w:val="0"/>
                <w:sz w:val="18"/>
                <w:szCs w:val="18"/>
                <w:lang w:val="pt-BR" w:eastAsia="zh-CN" w:bidi="ar"/>
              </w:rPr>
              <w:t>Lúcia das Dores Venâncio</w:t>
            </w:r>
          </w:p>
        </w:tc>
        <w:tc>
          <w:tcPr>
            <w:tcW w:w="2222" w:type="dxa"/>
            <w:tcBorders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default" w:ascii="Arial" w:hAnsi="Arial" w:cs="Arial"/>
                <w:sz w:val="18"/>
                <w:szCs w:val="18"/>
                <w:lang w:val="pt-BR"/>
              </w:rPr>
            </w:pPr>
            <w:r>
              <w:rPr>
                <w:rFonts w:hint="default" w:cs="Arial"/>
                <w:sz w:val="18"/>
                <w:szCs w:val="18"/>
                <w:lang w:val="pt-BR"/>
              </w:rPr>
              <w:t>DEFERIDO</w:t>
            </w:r>
          </w:p>
        </w:tc>
        <w:tc>
          <w:tcPr>
            <w:tcW w:w="4679" w:type="dxa"/>
            <w:tcBorders>
              <w:right w:val="single" w:color="auto" w:sz="4" w:space="0"/>
            </w:tcBorders>
            <w:textDirection w:val="lrTb"/>
            <w:vAlign w:val="center"/>
          </w:tcPr>
          <w:p>
            <w:pPr>
              <w:jc w:val="both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Recurso deferido</w:t>
            </w:r>
            <w:r>
              <w:rPr>
                <w:rFonts w:hint="default" w:ascii="Arial" w:hAnsi="Arial" w:cs="Arial"/>
                <w:color w:val="000000"/>
                <w:sz w:val="18"/>
                <w:szCs w:val="18"/>
                <w:lang w:val="pt-BR"/>
              </w:rPr>
              <w:t>. Após análise, os documento</w:t>
            </w:r>
            <w:r>
              <w:rPr>
                <w:rFonts w:hint="default" w:cs="Arial"/>
                <w:color w:val="000000"/>
                <w:sz w:val="18"/>
                <w:szCs w:val="18"/>
                <w:lang w:val="pt-BR"/>
              </w:rPr>
              <w:t>s</w:t>
            </w:r>
            <w:r>
              <w:rPr>
                <w:rFonts w:hint="default" w:ascii="Arial" w:hAnsi="Arial" w:cs="Arial"/>
                <w:color w:val="000000"/>
                <w:sz w:val="18"/>
                <w:szCs w:val="18"/>
                <w:lang w:val="pt-BR"/>
              </w:rPr>
              <w:t xml:space="preserve"> enviados foram aceitos e anexados </w:t>
            </w:r>
            <w:r>
              <w:rPr>
                <w:rFonts w:hint="default" w:cs="Arial"/>
                <w:color w:val="000000"/>
                <w:sz w:val="18"/>
                <w:szCs w:val="18"/>
                <w:lang w:val="pt-BR"/>
              </w:rPr>
              <w:t>à</w:t>
            </w:r>
            <w:r>
              <w:rPr>
                <w:rFonts w:hint="default" w:ascii="Arial" w:hAnsi="Arial" w:cs="Arial"/>
                <w:color w:val="000000"/>
                <w:sz w:val="18"/>
                <w:szCs w:val="18"/>
                <w:lang w:val="pt-BR"/>
              </w:rPr>
              <w:t xml:space="preserve"> inscrição.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exact"/>
        </w:trPr>
        <w:tc>
          <w:tcPr>
            <w:tcW w:w="2944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eastAsia="Roboto" w:cs="Arial"/>
                <w:b w:val="0"/>
                <w:bCs w:val="0"/>
                <w:color w:val="434343"/>
                <w:kern w:val="0"/>
                <w:sz w:val="18"/>
                <w:szCs w:val="18"/>
                <w:lang w:val="pt-BR" w:eastAsia="zh-CN" w:bidi="ar"/>
              </w:rPr>
            </w:pPr>
            <w:r>
              <w:rPr>
                <w:rFonts w:hint="default" w:eastAsia="Roboto" w:cs="Arial"/>
                <w:b w:val="0"/>
                <w:bCs w:val="0"/>
                <w:color w:val="434343"/>
                <w:kern w:val="0"/>
                <w:sz w:val="18"/>
                <w:szCs w:val="18"/>
                <w:lang w:val="pt-BR" w:eastAsia="zh-CN" w:bidi="ar"/>
              </w:rPr>
              <w:t>Poliana Alves Souza</w:t>
            </w:r>
          </w:p>
        </w:tc>
        <w:tc>
          <w:tcPr>
            <w:tcW w:w="2222" w:type="dxa"/>
            <w:tcBorders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default" w:cs="Arial"/>
                <w:sz w:val="18"/>
                <w:szCs w:val="18"/>
                <w:lang w:val="pt-BR"/>
              </w:rPr>
            </w:pPr>
            <w:r>
              <w:rPr>
                <w:rFonts w:hint="default" w:cs="Arial"/>
                <w:sz w:val="18"/>
                <w:szCs w:val="18"/>
                <w:lang w:val="pt-BR"/>
              </w:rPr>
              <w:t>INDEFERIDO</w:t>
            </w:r>
          </w:p>
        </w:tc>
        <w:tc>
          <w:tcPr>
            <w:tcW w:w="4679" w:type="dxa"/>
            <w:tcBorders>
              <w:right w:val="single" w:color="auto" w:sz="4" w:space="0"/>
            </w:tcBorders>
            <w:textDirection w:val="lrTb"/>
            <w:vAlign w:val="center"/>
          </w:tcPr>
          <w:p>
            <w:pPr>
              <w:jc w:val="both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 xml:space="preserve">Recurso </w:t>
            </w:r>
            <w:r>
              <w:rPr>
                <w:rFonts w:hint="default" w:cs="Arial"/>
                <w:color w:val="000000"/>
                <w:sz w:val="18"/>
                <w:szCs w:val="18"/>
                <w:lang w:val="pt-BR"/>
              </w:rPr>
              <w:t xml:space="preserve">indeferido. </w:t>
            </w:r>
            <w:r>
              <w:rPr>
                <w:rFonts w:hint="default" w:ascii="Arial" w:hAnsi="Arial" w:cs="Arial"/>
                <w:color w:val="000000"/>
                <w:sz w:val="18"/>
                <w:szCs w:val="18"/>
                <w:lang w:val="pt-BR"/>
              </w:rPr>
              <w:t>Após aná</w:t>
            </w:r>
            <w:r>
              <w:rPr>
                <w:rFonts w:hint="default" w:cs="Arial"/>
                <w:color w:val="000000"/>
                <w:sz w:val="18"/>
                <w:szCs w:val="18"/>
                <w:lang w:val="pt-BR"/>
              </w:rPr>
              <w:t>lise, foi verificado que os vínculos de trabalho apresentados já foram considerados e pontuados na Análise Curricular.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exact"/>
        </w:trPr>
        <w:tc>
          <w:tcPr>
            <w:tcW w:w="2944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eastAsia="Roboto" w:cs="Arial"/>
                <w:b w:val="0"/>
                <w:bCs w:val="0"/>
                <w:color w:val="434343"/>
                <w:kern w:val="0"/>
                <w:sz w:val="18"/>
                <w:szCs w:val="18"/>
                <w:lang w:val="pt-BR" w:eastAsia="zh-CN" w:bidi="ar"/>
              </w:rPr>
            </w:pPr>
            <w:r>
              <w:rPr>
                <w:rFonts w:hint="default" w:eastAsia="Roboto" w:cs="Arial"/>
                <w:b w:val="0"/>
                <w:bCs w:val="0"/>
                <w:color w:val="434343"/>
                <w:kern w:val="0"/>
                <w:sz w:val="18"/>
                <w:szCs w:val="18"/>
                <w:lang w:val="pt-BR" w:eastAsia="zh-CN" w:bidi="ar"/>
              </w:rPr>
              <w:t>Vanda Caetano de Souza</w:t>
            </w:r>
          </w:p>
        </w:tc>
        <w:tc>
          <w:tcPr>
            <w:tcW w:w="2222" w:type="dxa"/>
            <w:tcBorders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default" w:cs="Arial"/>
                <w:sz w:val="18"/>
                <w:szCs w:val="18"/>
                <w:lang w:val="pt-BR"/>
              </w:rPr>
            </w:pPr>
            <w:r>
              <w:rPr>
                <w:rFonts w:hint="default" w:cs="Arial"/>
                <w:sz w:val="18"/>
                <w:szCs w:val="18"/>
                <w:lang w:val="pt-BR"/>
              </w:rPr>
              <w:t>INDEFERIDO</w:t>
            </w:r>
          </w:p>
        </w:tc>
        <w:tc>
          <w:tcPr>
            <w:tcW w:w="4679" w:type="dxa"/>
            <w:tcBorders>
              <w:right w:val="single" w:color="auto" w:sz="4" w:space="0"/>
            </w:tcBorders>
            <w:textDirection w:val="lrTb"/>
            <w:vAlign w:val="center"/>
          </w:tcPr>
          <w:p>
            <w:pPr>
              <w:jc w:val="both"/>
              <w:rPr>
                <w:rFonts w:hint="default" w:ascii="Arial" w:hAnsi="Arial" w:cs="Arial"/>
                <w:color w:val="000000"/>
                <w:sz w:val="18"/>
                <w:szCs w:val="18"/>
                <w:lang w:val="pt-BR"/>
              </w:rPr>
            </w:pPr>
            <w:r>
              <w:rPr>
                <w:rFonts w:hint="default" w:cs="Arial"/>
                <w:color w:val="000000"/>
                <w:sz w:val="18"/>
                <w:szCs w:val="18"/>
                <w:lang w:val="pt-BR"/>
              </w:rPr>
              <w:t>A</w:t>
            </w:r>
            <w:r>
              <w:rPr>
                <w:rFonts w:hint="default" w:ascii="Arial" w:hAnsi="Arial" w:cs="Arial"/>
                <w:color w:val="000000"/>
                <w:sz w:val="18"/>
                <w:szCs w:val="18"/>
                <w:lang w:val="pt-BR"/>
              </w:rPr>
              <w:t>pós aná</w:t>
            </w:r>
            <w:r>
              <w:rPr>
                <w:rFonts w:hint="default" w:cs="Arial"/>
                <w:color w:val="000000"/>
                <w:sz w:val="18"/>
                <w:szCs w:val="18"/>
                <w:lang w:val="pt-BR"/>
              </w:rPr>
              <w:t xml:space="preserve">lise, foi verificado que os vínculos de trabalho apresentados não contemplam os critérios especificados no item 7.3.1 do Edital para que sejam pontuados. </w:t>
            </w:r>
          </w:p>
          <w:p>
            <w:pPr>
              <w:jc w:val="both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exact"/>
        </w:trPr>
        <w:tc>
          <w:tcPr>
            <w:tcW w:w="2944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eastAsia="Roboto" w:cs="Arial"/>
                <w:b w:val="0"/>
                <w:bCs w:val="0"/>
                <w:color w:val="434343"/>
                <w:kern w:val="0"/>
                <w:sz w:val="18"/>
                <w:szCs w:val="18"/>
                <w:lang w:val="pt-BR" w:eastAsia="zh-CN" w:bidi="ar"/>
              </w:rPr>
            </w:pPr>
            <w:r>
              <w:rPr>
                <w:rFonts w:hint="default" w:eastAsia="Roboto" w:cs="Arial"/>
                <w:b w:val="0"/>
                <w:bCs w:val="0"/>
                <w:color w:val="434343"/>
                <w:kern w:val="0"/>
                <w:sz w:val="18"/>
                <w:szCs w:val="18"/>
                <w:lang w:val="pt-BR" w:eastAsia="zh-CN" w:bidi="ar"/>
              </w:rPr>
              <w:t>Claudia Riany de Meneses</w:t>
            </w:r>
          </w:p>
        </w:tc>
        <w:tc>
          <w:tcPr>
            <w:tcW w:w="2222" w:type="dxa"/>
            <w:tcBorders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default" w:cs="Arial"/>
                <w:sz w:val="18"/>
                <w:szCs w:val="18"/>
                <w:lang w:val="pt-BR"/>
              </w:rPr>
            </w:pPr>
            <w:r>
              <w:rPr>
                <w:rFonts w:hint="default" w:cs="Arial"/>
                <w:sz w:val="18"/>
                <w:szCs w:val="18"/>
                <w:lang w:val="pt-BR"/>
              </w:rPr>
              <w:t>INDEFERIDO</w:t>
            </w:r>
          </w:p>
        </w:tc>
        <w:tc>
          <w:tcPr>
            <w:tcW w:w="4679" w:type="dxa"/>
            <w:tcBorders>
              <w:right w:val="single" w:color="auto" w:sz="4" w:space="0"/>
            </w:tcBorders>
            <w:textDirection w:val="lrTb"/>
            <w:vAlign w:val="center"/>
          </w:tcPr>
          <w:p>
            <w:pPr>
              <w:jc w:val="both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 xml:space="preserve">Recurso </w:t>
            </w:r>
            <w:r>
              <w:rPr>
                <w:rFonts w:hint="default" w:cs="Arial"/>
                <w:color w:val="000000"/>
                <w:sz w:val="18"/>
                <w:szCs w:val="18"/>
                <w:lang w:val="pt-BR"/>
              </w:rPr>
              <w:t>indeferido</w:t>
            </w:r>
            <w:r>
              <w:rPr>
                <w:rFonts w:hint="default" w:ascii="Arial" w:hAnsi="Arial" w:cs="Arial"/>
                <w:color w:val="000000"/>
                <w:sz w:val="18"/>
                <w:szCs w:val="18"/>
                <w:lang w:val="pt-BR"/>
              </w:rPr>
              <w:t xml:space="preserve">. </w:t>
            </w:r>
            <w:r>
              <w:rPr>
                <w:rFonts w:hint="default" w:cs="Arial"/>
                <w:color w:val="000000"/>
                <w:sz w:val="18"/>
                <w:szCs w:val="18"/>
                <w:lang w:val="pt-BR"/>
              </w:rPr>
              <w:t>Não foi apresentado nenhum documento que comprove experiência profissional para que a pontuação seja alterada.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exact"/>
        </w:trPr>
        <w:tc>
          <w:tcPr>
            <w:tcW w:w="2944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eastAsia="Roboto" w:cs="Arial"/>
                <w:b w:val="0"/>
                <w:bCs w:val="0"/>
                <w:color w:val="434343"/>
                <w:kern w:val="0"/>
                <w:sz w:val="18"/>
                <w:szCs w:val="18"/>
                <w:lang w:val="pt-BR" w:eastAsia="zh-CN" w:bidi="ar"/>
              </w:rPr>
            </w:pPr>
            <w:r>
              <w:rPr>
                <w:rFonts w:hint="default" w:eastAsia="Roboto" w:cs="Arial"/>
                <w:b w:val="0"/>
                <w:bCs w:val="0"/>
                <w:color w:val="434343"/>
                <w:kern w:val="0"/>
                <w:sz w:val="18"/>
                <w:szCs w:val="18"/>
                <w:lang w:val="pt-BR" w:eastAsia="zh-CN" w:bidi="ar"/>
              </w:rPr>
              <w:t>Rayli Cristina Santos</w:t>
            </w:r>
          </w:p>
        </w:tc>
        <w:tc>
          <w:tcPr>
            <w:tcW w:w="2222" w:type="dxa"/>
            <w:tcBorders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default" w:cs="Arial"/>
                <w:sz w:val="18"/>
                <w:szCs w:val="18"/>
                <w:lang w:val="pt-BR"/>
              </w:rPr>
            </w:pPr>
            <w:r>
              <w:rPr>
                <w:rFonts w:hint="default" w:cs="Arial"/>
                <w:sz w:val="18"/>
                <w:szCs w:val="18"/>
                <w:lang w:val="pt-BR"/>
              </w:rPr>
              <w:t>DEFERIDO</w:t>
            </w:r>
          </w:p>
        </w:tc>
        <w:tc>
          <w:tcPr>
            <w:tcW w:w="4679" w:type="dxa"/>
            <w:tcBorders>
              <w:right w:val="single" w:color="auto" w:sz="4" w:space="0"/>
            </w:tcBorders>
            <w:textDirection w:val="lrTb"/>
            <w:vAlign w:val="center"/>
          </w:tcPr>
          <w:p>
            <w:pPr>
              <w:jc w:val="both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Recurso deferido</w:t>
            </w:r>
            <w:r>
              <w:rPr>
                <w:rFonts w:hint="default" w:ascii="Arial" w:hAnsi="Arial" w:cs="Arial"/>
                <w:color w:val="000000"/>
                <w:sz w:val="18"/>
                <w:szCs w:val="18"/>
                <w:lang w:val="pt-BR"/>
              </w:rPr>
              <w:t>. Após análise, os documento</w:t>
            </w:r>
            <w:r>
              <w:rPr>
                <w:rFonts w:hint="default" w:cs="Arial"/>
                <w:color w:val="000000"/>
                <w:sz w:val="18"/>
                <w:szCs w:val="18"/>
                <w:lang w:val="pt-BR"/>
              </w:rPr>
              <w:t>s</w:t>
            </w:r>
            <w:r>
              <w:rPr>
                <w:rFonts w:hint="default" w:ascii="Arial" w:hAnsi="Arial" w:cs="Arial"/>
                <w:color w:val="000000"/>
                <w:sz w:val="18"/>
                <w:szCs w:val="18"/>
                <w:lang w:val="pt-BR"/>
              </w:rPr>
              <w:t xml:space="preserve"> enviados foram aceitos e anexados </w:t>
            </w:r>
            <w:r>
              <w:rPr>
                <w:rFonts w:hint="default" w:cs="Arial"/>
                <w:color w:val="000000"/>
                <w:sz w:val="18"/>
                <w:szCs w:val="18"/>
                <w:lang w:val="pt-BR"/>
              </w:rPr>
              <w:t>à</w:t>
            </w:r>
            <w:r>
              <w:rPr>
                <w:rFonts w:hint="default" w:ascii="Arial" w:hAnsi="Arial" w:cs="Arial"/>
                <w:color w:val="000000"/>
                <w:sz w:val="18"/>
                <w:szCs w:val="18"/>
                <w:lang w:val="pt-BR"/>
              </w:rPr>
              <w:t xml:space="preserve"> inscrição.</w:t>
            </w:r>
          </w:p>
        </w:tc>
      </w:tr>
    </w:tbl>
    <w:p>
      <w:pPr>
        <w:spacing w:line="360" w:lineRule="auto"/>
        <w:jc w:val="center"/>
        <w:rPr>
          <w:rFonts w:hint="default" w:ascii="Arial" w:hAnsi="Arial" w:cs="Arial"/>
          <w:b/>
          <w:sz w:val="20"/>
          <w:szCs w:val="20"/>
          <w:lang w:val="pt-BR"/>
        </w:rPr>
      </w:pPr>
    </w:p>
    <w:p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Comissão de Processo Seletivo</w:t>
      </w:r>
    </w:p>
    <w:p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</w:p>
    <w:p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</w:p>
    <w:p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</w:p>
    <w:p>
      <w:pPr>
        <w:spacing w:line="240" w:lineRule="auto"/>
        <w:jc w:val="center"/>
        <w:rPr>
          <w:rFonts w:hint="default"/>
          <w:sz w:val="20"/>
          <w:szCs w:val="20"/>
          <w:vertAlign w:val="baseline"/>
          <w:lang w:val="pt-BR"/>
        </w:rPr>
      </w:pPr>
    </w:p>
    <w:sectPr>
      <w:headerReference r:id="rId3" w:type="default"/>
      <w:footerReference r:id="rId4" w:type="default"/>
      <w:pgSz w:w="11906" w:h="16838"/>
      <w:pgMar w:top="1134" w:right="1417" w:bottom="1134" w:left="1417" w:header="709" w:footer="709" w:gutter="0"/>
      <w:pgNumType w:start="1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Liberation Serif">
    <w:altName w:val="Times New Roman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Noto Sans CJK SC Regular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DejaVu Sans">
    <w:altName w:val="Times New Roman"/>
    <w:panose1 w:val="00000000000000000000"/>
    <w:charset w:val="01"/>
    <w:family w:val="auto"/>
    <w:pitch w:val="default"/>
    <w:sig w:usb0="00000000" w:usb1="00000000" w:usb2="00000000" w:usb3="00000000" w:csb0="00000000" w:csb1="00000000"/>
  </w:font>
  <w:font w:name="Robot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-681355</wp:posOffset>
              </wp:positionH>
              <wp:positionV relativeFrom="paragraph">
                <wp:posOffset>-365125</wp:posOffset>
              </wp:positionV>
              <wp:extent cx="7219950" cy="809625"/>
              <wp:effectExtent l="0" t="0" r="0" b="9525"/>
              <wp:wrapNone/>
              <wp:docPr id="3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19950" cy="809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r>
                            <w:drawing>
                              <wp:inline distT="0" distB="0" distL="0" distR="0">
                                <wp:extent cx="6703060" cy="603885"/>
                                <wp:effectExtent l="0" t="0" r="2540" b="5715"/>
                                <wp:docPr id="6" name="Imagem 5" descr="Descrição: Figura1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Imagem 5" descr="Descrição: Figura1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 l="-2842" t="-42061" r="2842" b="4206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703060" cy="60388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2" o:spid="_x0000_s1026" o:spt="202" type="#_x0000_t202" style="position:absolute;left:0pt;margin-left:-53.65pt;margin-top:-28.75pt;height:63.75pt;width:568.5pt;z-index:251659264;mso-width-relative:page;mso-height-relative:page;" fillcolor="#FFFFFF" filled="t" stroked="f" coordsize="21600,21600" o:gfxdata="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QxHVM2QAAAAwBAAAPAAAAAAAAAAEAIAAAACIAAABk&#10;cnMvZG93bnJldi54bWxQSwECFAAUAAAACACHTuJA5pmD6AUCAAD9AwAADgAAAAAAAAABACAAAAAo&#10;AQAAZHJzL2Uyb0RvYy54bWxQSwUGAAAAAAYABgBZAQAAnw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drawing>
                        <wp:inline distT="0" distB="0" distL="0" distR="0">
                          <wp:extent cx="6703060" cy="603885"/>
                          <wp:effectExtent l="0" t="0" r="2540" b="5715"/>
                          <wp:docPr id="6" name="Imagem 5" descr="Descrição: Figura1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Imagem 5" descr="Descrição: Figura1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 l="-2842" t="-42061" r="2842" b="4206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703060" cy="6038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right"/>
    </w:pPr>
    <w:r>
      <w:rPr>
        <w:rFonts w:hint="default"/>
        <w:lang w:val="pt-BR"/>
      </w:rPr>
      <w:drawing>
        <wp:inline distT="0" distB="0" distL="114300" distR="114300">
          <wp:extent cx="1753235" cy="569595"/>
          <wp:effectExtent l="0" t="0" r="18415" b="1905"/>
          <wp:docPr id="1" name="Imagem 1" descr="Logomarcas horizontal PMJM 2025 a 20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Logomarcas horizontal PMJM 2025 a 2028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53235" cy="5695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hideSpellingErrors/>
  <w:attachedTemplate r:id="rId1"/>
  <w:documentProtection w:enforcement="0"/>
  <w:defaultTabStop w:val="708"/>
  <w:hyphenationZone w:val="425"/>
  <w:drawingGridHorizontalSpacing w:val="12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,4"/>
    </o:shapelayout>
  </w:hdrShapeDefaults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754"/>
    <w:rsid w:val="000004A8"/>
    <w:rsid w:val="0000070B"/>
    <w:rsid w:val="00000F6D"/>
    <w:rsid w:val="000016B0"/>
    <w:rsid w:val="000023FF"/>
    <w:rsid w:val="0000245F"/>
    <w:rsid w:val="000025BE"/>
    <w:rsid w:val="000029C4"/>
    <w:rsid w:val="00002BE7"/>
    <w:rsid w:val="0000434D"/>
    <w:rsid w:val="00005958"/>
    <w:rsid w:val="000059ED"/>
    <w:rsid w:val="00006548"/>
    <w:rsid w:val="0000659A"/>
    <w:rsid w:val="00006A06"/>
    <w:rsid w:val="00006DE7"/>
    <w:rsid w:val="000071F6"/>
    <w:rsid w:val="000072F7"/>
    <w:rsid w:val="00007489"/>
    <w:rsid w:val="00010741"/>
    <w:rsid w:val="00010769"/>
    <w:rsid w:val="000107C9"/>
    <w:rsid w:val="00011D4D"/>
    <w:rsid w:val="00011F97"/>
    <w:rsid w:val="00012CC9"/>
    <w:rsid w:val="00013767"/>
    <w:rsid w:val="00013AEB"/>
    <w:rsid w:val="000140CC"/>
    <w:rsid w:val="0001444D"/>
    <w:rsid w:val="000144F8"/>
    <w:rsid w:val="0001452D"/>
    <w:rsid w:val="00014924"/>
    <w:rsid w:val="00014BD7"/>
    <w:rsid w:val="00014CAB"/>
    <w:rsid w:val="00015D54"/>
    <w:rsid w:val="00016851"/>
    <w:rsid w:val="00016EA3"/>
    <w:rsid w:val="000177EB"/>
    <w:rsid w:val="00020450"/>
    <w:rsid w:val="00021AC0"/>
    <w:rsid w:val="00021F6F"/>
    <w:rsid w:val="0002259A"/>
    <w:rsid w:val="00022608"/>
    <w:rsid w:val="0002272A"/>
    <w:rsid w:val="00022763"/>
    <w:rsid w:val="00022E8F"/>
    <w:rsid w:val="00022E93"/>
    <w:rsid w:val="00023E8E"/>
    <w:rsid w:val="00025898"/>
    <w:rsid w:val="00026CE1"/>
    <w:rsid w:val="000275FA"/>
    <w:rsid w:val="000279DF"/>
    <w:rsid w:val="00027A07"/>
    <w:rsid w:val="00027BCF"/>
    <w:rsid w:val="00031A88"/>
    <w:rsid w:val="00031C3A"/>
    <w:rsid w:val="000324EC"/>
    <w:rsid w:val="000328FD"/>
    <w:rsid w:val="00032EBE"/>
    <w:rsid w:val="00033581"/>
    <w:rsid w:val="00033A1A"/>
    <w:rsid w:val="000340B8"/>
    <w:rsid w:val="000340EE"/>
    <w:rsid w:val="0003428E"/>
    <w:rsid w:val="000342D2"/>
    <w:rsid w:val="00034CDD"/>
    <w:rsid w:val="000352BB"/>
    <w:rsid w:val="0003538B"/>
    <w:rsid w:val="00035478"/>
    <w:rsid w:val="00035875"/>
    <w:rsid w:val="00035A44"/>
    <w:rsid w:val="00035A8A"/>
    <w:rsid w:val="000368BF"/>
    <w:rsid w:val="00036ED0"/>
    <w:rsid w:val="00037C36"/>
    <w:rsid w:val="00040754"/>
    <w:rsid w:val="00041158"/>
    <w:rsid w:val="000411B9"/>
    <w:rsid w:val="00041ACF"/>
    <w:rsid w:val="00041B5F"/>
    <w:rsid w:val="000420A9"/>
    <w:rsid w:val="000425D6"/>
    <w:rsid w:val="0004355A"/>
    <w:rsid w:val="000437E1"/>
    <w:rsid w:val="00043DFD"/>
    <w:rsid w:val="00043EF5"/>
    <w:rsid w:val="00044BBB"/>
    <w:rsid w:val="00044BD2"/>
    <w:rsid w:val="00044C7F"/>
    <w:rsid w:val="00044D0A"/>
    <w:rsid w:val="00044F75"/>
    <w:rsid w:val="000457FE"/>
    <w:rsid w:val="00045A65"/>
    <w:rsid w:val="00045C70"/>
    <w:rsid w:val="00045D40"/>
    <w:rsid w:val="00045F41"/>
    <w:rsid w:val="00046B37"/>
    <w:rsid w:val="00046C02"/>
    <w:rsid w:val="000475B6"/>
    <w:rsid w:val="00047A80"/>
    <w:rsid w:val="0005107E"/>
    <w:rsid w:val="0005146C"/>
    <w:rsid w:val="0005191A"/>
    <w:rsid w:val="0005215E"/>
    <w:rsid w:val="00052801"/>
    <w:rsid w:val="00052BC6"/>
    <w:rsid w:val="0005424C"/>
    <w:rsid w:val="000554D4"/>
    <w:rsid w:val="0005594D"/>
    <w:rsid w:val="00055EF2"/>
    <w:rsid w:val="00056BE2"/>
    <w:rsid w:val="00056C5E"/>
    <w:rsid w:val="00057681"/>
    <w:rsid w:val="00057778"/>
    <w:rsid w:val="00060E0A"/>
    <w:rsid w:val="0006115E"/>
    <w:rsid w:val="000612CC"/>
    <w:rsid w:val="00061B90"/>
    <w:rsid w:val="000624EE"/>
    <w:rsid w:val="000629D2"/>
    <w:rsid w:val="00062EC6"/>
    <w:rsid w:val="00062FDD"/>
    <w:rsid w:val="000633BE"/>
    <w:rsid w:val="00063A09"/>
    <w:rsid w:val="00063AAA"/>
    <w:rsid w:val="00063CAE"/>
    <w:rsid w:val="000641EC"/>
    <w:rsid w:val="00065B6B"/>
    <w:rsid w:val="0006623A"/>
    <w:rsid w:val="00066AA5"/>
    <w:rsid w:val="000675CE"/>
    <w:rsid w:val="0007010A"/>
    <w:rsid w:val="000704AC"/>
    <w:rsid w:val="00070756"/>
    <w:rsid w:val="000707AD"/>
    <w:rsid w:val="0007166C"/>
    <w:rsid w:val="000717F6"/>
    <w:rsid w:val="000718F8"/>
    <w:rsid w:val="000718FD"/>
    <w:rsid w:val="000730A5"/>
    <w:rsid w:val="00073240"/>
    <w:rsid w:val="000753FE"/>
    <w:rsid w:val="00075400"/>
    <w:rsid w:val="00075629"/>
    <w:rsid w:val="0007606F"/>
    <w:rsid w:val="0007749F"/>
    <w:rsid w:val="00077527"/>
    <w:rsid w:val="00077FD9"/>
    <w:rsid w:val="00080203"/>
    <w:rsid w:val="0008064D"/>
    <w:rsid w:val="0008085A"/>
    <w:rsid w:val="00080A75"/>
    <w:rsid w:val="00080E3A"/>
    <w:rsid w:val="00081167"/>
    <w:rsid w:val="000812E4"/>
    <w:rsid w:val="00081623"/>
    <w:rsid w:val="00081C24"/>
    <w:rsid w:val="0008267D"/>
    <w:rsid w:val="0008302E"/>
    <w:rsid w:val="00083A9A"/>
    <w:rsid w:val="00084C45"/>
    <w:rsid w:val="00085B45"/>
    <w:rsid w:val="00086617"/>
    <w:rsid w:val="00086D9B"/>
    <w:rsid w:val="00087C10"/>
    <w:rsid w:val="00090B2E"/>
    <w:rsid w:val="00090E4A"/>
    <w:rsid w:val="00091470"/>
    <w:rsid w:val="00091B99"/>
    <w:rsid w:val="00091C09"/>
    <w:rsid w:val="00091D08"/>
    <w:rsid w:val="0009386B"/>
    <w:rsid w:val="0009463B"/>
    <w:rsid w:val="00094AD3"/>
    <w:rsid w:val="00094EFB"/>
    <w:rsid w:val="00094F16"/>
    <w:rsid w:val="000953E6"/>
    <w:rsid w:val="00095A11"/>
    <w:rsid w:val="0009604F"/>
    <w:rsid w:val="00096BBF"/>
    <w:rsid w:val="000971BB"/>
    <w:rsid w:val="000971E6"/>
    <w:rsid w:val="00097658"/>
    <w:rsid w:val="00097D3F"/>
    <w:rsid w:val="000A04B6"/>
    <w:rsid w:val="000A058B"/>
    <w:rsid w:val="000A14BB"/>
    <w:rsid w:val="000A19CA"/>
    <w:rsid w:val="000A1BD2"/>
    <w:rsid w:val="000A28E8"/>
    <w:rsid w:val="000A297F"/>
    <w:rsid w:val="000A3024"/>
    <w:rsid w:val="000A3060"/>
    <w:rsid w:val="000A3F8B"/>
    <w:rsid w:val="000A3FE8"/>
    <w:rsid w:val="000A41D3"/>
    <w:rsid w:val="000A4603"/>
    <w:rsid w:val="000A4A8E"/>
    <w:rsid w:val="000A4BEE"/>
    <w:rsid w:val="000A4C73"/>
    <w:rsid w:val="000A52A4"/>
    <w:rsid w:val="000A53FB"/>
    <w:rsid w:val="000A568A"/>
    <w:rsid w:val="000A589C"/>
    <w:rsid w:val="000A6897"/>
    <w:rsid w:val="000A6C95"/>
    <w:rsid w:val="000A6CEF"/>
    <w:rsid w:val="000A6E5C"/>
    <w:rsid w:val="000A71DF"/>
    <w:rsid w:val="000A794B"/>
    <w:rsid w:val="000A7CD1"/>
    <w:rsid w:val="000B05A3"/>
    <w:rsid w:val="000B091B"/>
    <w:rsid w:val="000B09E3"/>
    <w:rsid w:val="000B0E08"/>
    <w:rsid w:val="000B0E1A"/>
    <w:rsid w:val="000B165D"/>
    <w:rsid w:val="000B16E8"/>
    <w:rsid w:val="000B246D"/>
    <w:rsid w:val="000B2A28"/>
    <w:rsid w:val="000B368A"/>
    <w:rsid w:val="000B36DB"/>
    <w:rsid w:val="000B3704"/>
    <w:rsid w:val="000B4387"/>
    <w:rsid w:val="000B44F6"/>
    <w:rsid w:val="000B5F10"/>
    <w:rsid w:val="000B63FB"/>
    <w:rsid w:val="000B6B88"/>
    <w:rsid w:val="000B6FEB"/>
    <w:rsid w:val="000B7263"/>
    <w:rsid w:val="000B7A16"/>
    <w:rsid w:val="000B7D5B"/>
    <w:rsid w:val="000C0409"/>
    <w:rsid w:val="000C059F"/>
    <w:rsid w:val="000C063A"/>
    <w:rsid w:val="000C14D2"/>
    <w:rsid w:val="000C1577"/>
    <w:rsid w:val="000C1C4C"/>
    <w:rsid w:val="000C2C54"/>
    <w:rsid w:val="000C38D0"/>
    <w:rsid w:val="000C43D8"/>
    <w:rsid w:val="000C445C"/>
    <w:rsid w:val="000C4D92"/>
    <w:rsid w:val="000C4E04"/>
    <w:rsid w:val="000C5726"/>
    <w:rsid w:val="000C5FD4"/>
    <w:rsid w:val="000C63FE"/>
    <w:rsid w:val="000C7732"/>
    <w:rsid w:val="000C7C6C"/>
    <w:rsid w:val="000D030B"/>
    <w:rsid w:val="000D0485"/>
    <w:rsid w:val="000D0E6B"/>
    <w:rsid w:val="000D19BD"/>
    <w:rsid w:val="000D1A70"/>
    <w:rsid w:val="000D22FC"/>
    <w:rsid w:val="000D31E1"/>
    <w:rsid w:val="000D31E7"/>
    <w:rsid w:val="000D3E28"/>
    <w:rsid w:val="000D4486"/>
    <w:rsid w:val="000D478E"/>
    <w:rsid w:val="000D47DB"/>
    <w:rsid w:val="000D5111"/>
    <w:rsid w:val="000D571F"/>
    <w:rsid w:val="000D5771"/>
    <w:rsid w:val="000D66A5"/>
    <w:rsid w:val="000D7CA5"/>
    <w:rsid w:val="000E0206"/>
    <w:rsid w:val="000E04C3"/>
    <w:rsid w:val="000E087C"/>
    <w:rsid w:val="000E0EDD"/>
    <w:rsid w:val="000E0F22"/>
    <w:rsid w:val="000E103D"/>
    <w:rsid w:val="000E1423"/>
    <w:rsid w:val="000E1683"/>
    <w:rsid w:val="000E1844"/>
    <w:rsid w:val="000E23A2"/>
    <w:rsid w:val="000E24C6"/>
    <w:rsid w:val="000E35B1"/>
    <w:rsid w:val="000E4096"/>
    <w:rsid w:val="000E49E0"/>
    <w:rsid w:val="000E4A73"/>
    <w:rsid w:val="000E4B99"/>
    <w:rsid w:val="000E52CB"/>
    <w:rsid w:val="000E5468"/>
    <w:rsid w:val="000E5475"/>
    <w:rsid w:val="000E5555"/>
    <w:rsid w:val="000E585F"/>
    <w:rsid w:val="000E594B"/>
    <w:rsid w:val="000E5BD0"/>
    <w:rsid w:val="000E61E4"/>
    <w:rsid w:val="000E65A9"/>
    <w:rsid w:val="000E7A06"/>
    <w:rsid w:val="000F07E7"/>
    <w:rsid w:val="000F0F35"/>
    <w:rsid w:val="000F117C"/>
    <w:rsid w:val="000F1B61"/>
    <w:rsid w:val="000F1FE7"/>
    <w:rsid w:val="000F2699"/>
    <w:rsid w:val="000F319E"/>
    <w:rsid w:val="000F36A7"/>
    <w:rsid w:val="000F3A3C"/>
    <w:rsid w:val="000F3DEF"/>
    <w:rsid w:val="000F4134"/>
    <w:rsid w:val="000F4A38"/>
    <w:rsid w:val="000F584B"/>
    <w:rsid w:val="000F5E3E"/>
    <w:rsid w:val="000F5EC6"/>
    <w:rsid w:val="000F6A91"/>
    <w:rsid w:val="000F7680"/>
    <w:rsid w:val="000F7815"/>
    <w:rsid w:val="000F7942"/>
    <w:rsid w:val="001009EF"/>
    <w:rsid w:val="00101477"/>
    <w:rsid w:val="001014CA"/>
    <w:rsid w:val="00102001"/>
    <w:rsid w:val="0010283D"/>
    <w:rsid w:val="0010304D"/>
    <w:rsid w:val="001035BE"/>
    <w:rsid w:val="00103E95"/>
    <w:rsid w:val="00104235"/>
    <w:rsid w:val="0010443D"/>
    <w:rsid w:val="00104760"/>
    <w:rsid w:val="00104AD3"/>
    <w:rsid w:val="0010502E"/>
    <w:rsid w:val="0010529D"/>
    <w:rsid w:val="0010558B"/>
    <w:rsid w:val="00105600"/>
    <w:rsid w:val="0010572B"/>
    <w:rsid w:val="00105F1A"/>
    <w:rsid w:val="00106246"/>
    <w:rsid w:val="00106DD3"/>
    <w:rsid w:val="001073BD"/>
    <w:rsid w:val="001077FC"/>
    <w:rsid w:val="00107C99"/>
    <w:rsid w:val="0011156B"/>
    <w:rsid w:val="00111ABA"/>
    <w:rsid w:val="00111CE1"/>
    <w:rsid w:val="00111FA8"/>
    <w:rsid w:val="00112073"/>
    <w:rsid w:val="00113A06"/>
    <w:rsid w:val="00113E29"/>
    <w:rsid w:val="00114D7C"/>
    <w:rsid w:val="00114F8D"/>
    <w:rsid w:val="001165CF"/>
    <w:rsid w:val="00116803"/>
    <w:rsid w:val="0011772C"/>
    <w:rsid w:val="0011789F"/>
    <w:rsid w:val="00117C2C"/>
    <w:rsid w:val="00117E3B"/>
    <w:rsid w:val="00120106"/>
    <w:rsid w:val="00121F43"/>
    <w:rsid w:val="001222C6"/>
    <w:rsid w:val="0012253C"/>
    <w:rsid w:val="0012257A"/>
    <w:rsid w:val="00122BE9"/>
    <w:rsid w:val="00123A05"/>
    <w:rsid w:val="001248A4"/>
    <w:rsid w:val="0012500C"/>
    <w:rsid w:val="001262AC"/>
    <w:rsid w:val="00126333"/>
    <w:rsid w:val="00126D8A"/>
    <w:rsid w:val="001276F3"/>
    <w:rsid w:val="0012779A"/>
    <w:rsid w:val="0012787A"/>
    <w:rsid w:val="00127B97"/>
    <w:rsid w:val="00127BA9"/>
    <w:rsid w:val="00127FE9"/>
    <w:rsid w:val="00130856"/>
    <w:rsid w:val="00130B60"/>
    <w:rsid w:val="00130CB7"/>
    <w:rsid w:val="001312F1"/>
    <w:rsid w:val="0013137A"/>
    <w:rsid w:val="0013186C"/>
    <w:rsid w:val="00131BD9"/>
    <w:rsid w:val="001322C9"/>
    <w:rsid w:val="001322CA"/>
    <w:rsid w:val="001323C6"/>
    <w:rsid w:val="0013288B"/>
    <w:rsid w:val="00133442"/>
    <w:rsid w:val="00133573"/>
    <w:rsid w:val="00133D3D"/>
    <w:rsid w:val="00133F5A"/>
    <w:rsid w:val="00133FC7"/>
    <w:rsid w:val="00134018"/>
    <w:rsid w:val="00135162"/>
    <w:rsid w:val="001351F7"/>
    <w:rsid w:val="001356DA"/>
    <w:rsid w:val="001364F0"/>
    <w:rsid w:val="001368AF"/>
    <w:rsid w:val="00137B84"/>
    <w:rsid w:val="00137C9B"/>
    <w:rsid w:val="00137E92"/>
    <w:rsid w:val="00140075"/>
    <w:rsid w:val="001404B3"/>
    <w:rsid w:val="0014077A"/>
    <w:rsid w:val="001408A7"/>
    <w:rsid w:val="00141FAE"/>
    <w:rsid w:val="00142599"/>
    <w:rsid w:val="001435E2"/>
    <w:rsid w:val="001436EE"/>
    <w:rsid w:val="00143D39"/>
    <w:rsid w:val="00143E43"/>
    <w:rsid w:val="00143F00"/>
    <w:rsid w:val="00144EB2"/>
    <w:rsid w:val="00145451"/>
    <w:rsid w:val="00145943"/>
    <w:rsid w:val="00145E40"/>
    <w:rsid w:val="0014621F"/>
    <w:rsid w:val="0014656C"/>
    <w:rsid w:val="00147A8D"/>
    <w:rsid w:val="00147B01"/>
    <w:rsid w:val="00147DA2"/>
    <w:rsid w:val="00147E4F"/>
    <w:rsid w:val="0015044F"/>
    <w:rsid w:val="0015068B"/>
    <w:rsid w:val="001508B9"/>
    <w:rsid w:val="0015102D"/>
    <w:rsid w:val="00151ABF"/>
    <w:rsid w:val="00151AD4"/>
    <w:rsid w:val="001523A5"/>
    <w:rsid w:val="00152CD0"/>
    <w:rsid w:val="00152D8B"/>
    <w:rsid w:val="0015337C"/>
    <w:rsid w:val="001533EA"/>
    <w:rsid w:val="0015394A"/>
    <w:rsid w:val="00153E80"/>
    <w:rsid w:val="00153F55"/>
    <w:rsid w:val="00154931"/>
    <w:rsid w:val="001551E4"/>
    <w:rsid w:val="001551ED"/>
    <w:rsid w:val="001558B6"/>
    <w:rsid w:val="00155C44"/>
    <w:rsid w:val="00155E86"/>
    <w:rsid w:val="00155EFC"/>
    <w:rsid w:val="00156511"/>
    <w:rsid w:val="0015688F"/>
    <w:rsid w:val="00156A08"/>
    <w:rsid w:val="00156AE3"/>
    <w:rsid w:val="001571C2"/>
    <w:rsid w:val="00157A57"/>
    <w:rsid w:val="00157F1D"/>
    <w:rsid w:val="00160C2D"/>
    <w:rsid w:val="00160CCF"/>
    <w:rsid w:val="0016142E"/>
    <w:rsid w:val="00161D24"/>
    <w:rsid w:val="00161F53"/>
    <w:rsid w:val="001621E0"/>
    <w:rsid w:val="0016259B"/>
    <w:rsid w:val="00162B89"/>
    <w:rsid w:val="00162BF0"/>
    <w:rsid w:val="001636EE"/>
    <w:rsid w:val="00163D0E"/>
    <w:rsid w:val="001640AE"/>
    <w:rsid w:val="00164909"/>
    <w:rsid w:val="00165191"/>
    <w:rsid w:val="00165615"/>
    <w:rsid w:val="001658A9"/>
    <w:rsid w:val="00166905"/>
    <w:rsid w:val="00166C09"/>
    <w:rsid w:val="00167FC6"/>
    <w:rsid w:val="00171187"/>
    <w:rsid w:val="00171AAD"/>
    <w:rsid w:val="00171F25"/>
    <w:rsid w:val="0017386F"/>
    <w:rsid w:val="001745E1"/>
    <w:rsid w:val="0017616E"/>
    <w:rsid w:val="00176A2A"/>
    <w:rsid w:val="00176BC8"/>
    <w:rsid w:val="00177873"/>
    <w:rsid w:val="00177DA5"/>
    <w:rsid w:val="00181258"/>
    <w:rsid w:val="001816A6"/>
    <w:rsid w:val="00181A46"/>
    <w:rsid w:val="00182925"/>
    <w:rsid w:val="00183C9D"/>
    <w:rsid w:val="0018445A"/>
    <w:rsid w:val="00185448"/>
    <w:rsid w:val="00185AC0"/>
    <w:rsid w:val="00185CE8"/>
    <w:rsid w:val="001863EC"/>
    <w:rsid w:val="00186B23"/>
    <w:rsid w:val="00187352"/>
    <w:rsid w:val="001873D9"/>
    <w:rsid w:val="00187463"/>
    <w:rsid w:val="001876A3"/>
    <w:rsid w:val="00187772"/>
    <w:rsid w:val="00187B90"/>
    <w:rsid w:val="0019021D"/>
    <w:rsid w:val="00190965"/>
    <w:rsid w:val="00190C1E"/>
    <w:rsid w:val="00190CE6"/>
    <w:rsid w:val="00191537"/>
    <w:rsid w:val="0019174C"/>
    <w:rsid w:val="00192593"/>
    <w:rsid w:val="00192946"/>
    <w:rsid w:val="001933F0"/>
    <w:rsid w:val="00193E11"/>
    <w:rsid w:val="001940B6"/>
    <w:rsid w:val="001947AA"/>
    <w:rsid w:val="00194E6A"/>
    <w:rsid w:val="00195291"/>
    <w:rsid w:val="001955C2"/>
    <w:rsid w:val="0019682F"/>
    <w:rsid w:val="00196E09"/>
    <w:rsid w:val="00197D49"/>
    <w:rsid w:val="001A0547"/>
    <w:rsid w:val="001A0F3F"/>
    <w:rsid w:val="001A152A"/>
    <w:rsid w:val="001A18E9"/>
    <w:rsid w:val="001A1B89"/>
    <w:rsid w:val="001A1E8A"/>
    <w:rsid w:val="001A2B88"/>
    <w:rsid w:val="001A2F70"/>
    <w:rsid w:val="001A387B"/>
    <w:rsid w:val="001A4440"/>
    <w:rsid w:val="001A4773"/>
    <w:rsid w:val="001A5045"/>
    <w:rsid w:val="001A58A5"/>
    <w:rsid w:val="001A617C"/>
    <w:rsid w:val="001A6CB9"/>
    <w:rsid w:val="001A6F20"/>
    <w:rsid w:val="001A731A"/>
    <w:rsid w:val="001A7ECB"/>
    <w:rsid w:val="001A7FD1"/>
    <w:rsid w:val="001B0754"/>
    <w:rsid w:val="001B0A1B"/>
    <w:rsid w:val="001B0A66"/>
    <w:rsid w:val="001B0C0B"/>
    <w:rsid w:val="001B0C1A"/>
    <w:rsid w:val="001B0C36"/>
    <w:rsid w:val="001B0E47"/>
    <w:rsid w:val="001B0EAF"/>
    <w:rsid w:val="001B18E2"/>
    <w:rsid w:val="001B2036"/>
    <w:rsid w:val="001B30CA"/>
    <w:rsid w:val="001B468F"/>
    <w:rsid w:val="001B529F"/>
    <w:rsid w:val="001B5FB6"/>
    <w:rsid w:val="001B6101"/>
    <w:rsid w:val="001B624E"/>
    <w:rsid w:val="001B63C4"/>
    <w:rsid w:val="001B78F3"/>
    <w:rsid w:val="001B7DEE"/>
    <w:rsid w:val="001C1AD1"/>
    <w:rsid w:val="001C1DBE"/>
    <w:rsid w:val="001C1E4A"/>
    <w:rsid w:val="001C1F2A"/>
    <w:rsid w:val="001C209B"/>
    <w:rsid w:val="001C2297"/>
    <w:rsid w:val="001C2606"/>
    <w:rsid w:val="001C3127"/>
    <w:rsid w:val="001C3531"/>
    <w:rsid w:val="001C3C8F"/>
    <w:rsid w:val="001C3D61"/>
    <w:rsid w:val="001C427C"/>
    <w:rsid w:val="001C4442"/>
    <w:rsid w:val="001C4F07"/>
    <w:rsid w:val="001C5CB7"/>
    <w:rsid w:val="001C6233"/>
    <w:rsid w:val="001C6343"/>
    <w:rsid w:val="001C684C"/>
    <w:rsid w:val="001C78FA"/>
    <w:rsid w:val="001C7CAC"/>
    <w:rsid w:val="001C7DC2"/>
    <w:rsid w:val="001D04C5"/>
    <w:rsid w:val="001D0672"/>
    <w:rsid w:val="001D06BC"/>
    <w:rsid w:val="001D1EF9"/>
    <w:rsid w:val="001D2242"/>
    <w:rsid w:val="001D2420"/>
    <w:rsid w:val="001D323F"/>
    <w:rsid w:val="001D3713"/>
    <w:rsid w:val="001D37DF"/>
    <w:rsid w:val="001D43DF"/>
    <w:rsid w:val="001D4EEF"/>
    <w:rsid w:val="001D529E"/>
    <w:rsid w:val="001D5A50"/>
    <w:rsid w:val="001D735F"/>
    <w:rsid w:val="001D7E8E"/>
    <w:rsid w:val="001E08DF"/>
    <w:rsid w:val="001E125D"/>
    <w:rsid w:val="001E30A5"/>
    <w:rsid w:val="001E3E84"/>
    <w:rsid w:val="001E4A5B"/>
    <w:rsid w:val="001E51A2"/>
    <w:rsid w:val="001E5404"/>
    <w:rsid w:val="001E55E5"/>
    <w:rsid w:val="001E60A2"/>
    <w:rsid w:val="001E63D5"/>
    <w:rsid w:val="001E6617"/>
    <w:rsid w:val="001E691F"/>
    <w:rsid w:val="001E695A"/>
    <w:rsid w:val="001E6BD6"/>
    <w:rsid w:val="001E7D1D"/>
    <w:rsid w:val="001F0191"/>
    <w:rsid w:val="001F02FA"/>
    <w:rsid w:val="001F031E"/>
    <w:rsid w:val="001F07A9"/>
    <w:rsid w:val="001F0EBC"/>
    <w:rsid w:val="001F13D0"/>
    <w:rsid w:val="001F175E"/>
    <w:rsid w:val="001F19AF"/>
    <w:rsid w:val="001F1CF7"/>
    <w:rsid w:val="001F212B"/>
    <w:rsid w:val="001F244B"/>
    <w:rsid w:val="001F27BC"/>
    <w:rsid w:val="001F2EA5"/>
    <w:rsid w:val="001F3C32"/>
    <w:rsid w:val="001F3C63"/>
    <w:rsid w:val="001F3DAD"/>
    <w:rsid w:val="001F4C90"/>
    <w:rsid w:val="001F5343"/>
    <w:rsid w:val="001F539E"/>
    <w:rsid w:val="001F6AD8"/>
    <w:rsid w:val="001F6FB0"/>
    <w:rsid w:val="002006A7"/>
    <w:rsid w:val="00200B4C"/>
    <w:rsid w:val="00200C1E"/>
    <w:rsid w:val="0020165D"/>
    <w:rsid w:val="0020171C"/>
    <w:rsid w:val="00201AE1"/>
    <w:rsid w:val="00201F95"/>
    <w:rsid w:val="00202D23"/>
    <w:rsid w:val="00202E04"/>
    <w:rsid w:val="00203517"/>
    <w:rsid w:val="00203660"/>
    <w:rsid w:val="0020397B"/>
    <w:rsid w:val="00203ABE"/>
    <w:rsid w:val="00204525"/>
    <w:rsid w:val="00204732"/>
    <w:rsid w:val="002047BA"/>
    <w:rsid w:val="00204D29"/>
    <w:rsid w:val="00204F5B"/>
    <w:rsid w:val="00206290"/>
    <w:rsid w:val="00206F49"/>
    <w:rsid w:val="00207058"/>
    <w:rsid w:val="00207198"/>
    <w:rsid w:val="00207390"/>
    <w:rsid w:val="00207AFD"/>
    <w:rsid w:val="00207B11"/>
    <w:rsid w:val="00210507"/>
    <w:rsid w:val="00211691"/>
    <w:rsid w:val="00211FF7"/>
    <w:rsid w:val="00212079"/>
    <w:rsid w:val="002128FA"/>
    <w:rsid w:val="00212AEA"/>
    <w:rsid w:val="00212B6E"/>
    <w:rsid w:val="00212B83"/>
    <w:rsid w:val="00212D38"/>
    <w:rsid w:val="00213232"/>
    <w:rsid w:val="0021335D"/>
    <w:rsid w:val="00213CD4"/>
    <w:rsid w:val="00213E70"/>
    <w:rsid w:val="00214C38"/>
    <w:rsid w:val="0021527C"/>
    <w:rsid w:val="002155AD"/>
    <w:rsid w:val="00215601"/>
    <w:rsid w:val="00215B21"/>
    <w:rsid w:val="00216484"/>
    <w:rsid w:val="00216539"/>
    <w:rsid w:val="00216EEF"/>
    <w:rsid w:val="00217357"/>
    <w:rsid w:val="002173B7"/>
    <w:rsid w:val="002209A1"/>
    <w:rsid w:val="00220C0E"/>
    <w:rsid w:val="00221602"/>
    <w:rsid w:val="002216FC"/>
    <w:rsid w:val="00221C0A"/>
    <w:rsid w:val="00222201"/>
    <w:rsid w:val="002222F3"/>
    <w:rsid w:val="002223B9"/>
    <w:rsid w:val="002224A7"/>
    <w:rsid w:val="002228C1"/>
    <w:rsid w:val="00223103"/>
    <w:rsid w:val="0022356C"/>
    <w:rsid w:val="00224457"/>
    <w:rsid w:val="00224523"/>
    <w:rsid w:val="0022493F"/>
    <w:rsid w:val="00224F04"/>
    <w:rsid w:val="00225E67"/>
    <w:rsid w:val="00226669"/>
    <w:rsid w:val="00226A7A"/>
    <w:rsid w:val="00226D12"/>
    <w:rsid w:val="00226FB1"/>
    <w:rsid w:val="0022785E"/>
    <w:rsid w:val="00227AA2"/>
    <w:rsid w:val="00227DDC"/>
    <w:rsid w:val="00230065"/>
    <w:rsid w:val="00230A47"/>
    <w:rsid w:val="002317D5"/>
    <w:rsid w:val="002317E5"/>
    <w:rsid w:val="00231894"/>
    <w:rsid w:val="00231A29"/>
    <w:rsid w:val="00233363"/>
    <w:rsid w:val="0023361E"/>
    <w:rsid w:val="0023373F"/>
    <w:rsid w:val="0023374B"/>
    <w:rsid w:val="00233BE5"/>
    <w:rsid w:val="00234DAA"/>
    <w:rsid w:val="00235187"/>
    <w:rsid w:val="002351F2"/>
    <w:rsid w:val="002355F4"/>
    <w:rsid w:val="0023662D"/>
    <w:rsid w:val="00237590"/>
    <w:rsid w:val="00237BE5"/>
    <w:rsid w:val="0024005A"/>
    <w:rsid w:val="002401EC"/>
    <w:rsid w:val="00241A92"/>
    <w:rsid w:val="00241F04"/>
    <w:rsid w:val="00242C39"/>
    <w:rsid w:val="0024330F"/>
    <w:rsid w:val="0024335C"/>
    <w:rsid w:val="00243410"/>
    <w:rsid w:val="0024349F"/>
    <w:rsid w:val="002442FD"/>
    <w:rsid w:val="00244488"/>
    <w:rsid w:val="002454B3"/>
    <w:rsid w:val="00246039"/>
    <w:rsid w:val="002464C3"/>
    <w:rsid w:val="00247B83"/>
    <w:rsid w:val="00250658"/>
    <w:rsid w:val="00250A3C"/>
    <w:rsid w:val="00250B72"/>
    <w:rsid w:val="00252824"/>
    <w:rsid w:val="00252AFC"/>
    <w:rsid w:val="00253516"/>
    <w:rsid w:val="00253AFB"/>
    <w:rsid w:val="00253DDE"/>
    <w:rsid w:val="0025420C"/>
    <w:rsid w:val="002545C1"/>
    <w:rsid w:val="002545E4"/>
    <w:rsid w:val="002547E5"/>
    <w:rsid w:val="00255167"/>
    <w:rsid w:val="00255193"/>
    <w:rsid w:val="0025551A"/>
    <w:rsid w:val="00255659"/>
    <w:rsid w:val="00256A2B"/>
    <w:rsid w:val="00256A69"/>
    <w:rsid w:val="0025724B"/>
    <w:rsid w:val="00257D6B"/>
    <w:rsid w:val="0026038F"/>
    <w:rsid w:val="00261070"/>
    <w:rsid w:val="0026180A"/>
    <w:rsid w:val="0026377B"/>
    <w:rsid w:val="00264C87"/>
    <w:rsid w:val="00265D78"/>
    <w:rsid w:val="0026604A"/>
    <w:rsid w:val="0026652B"/>
    <w:rsid w:val="00266742"/>
    <w:rsid w:val="00267ECC"/>
    <w:rsid w:val="002702F8"/>
    <w:rsid w:val="002704DA"/>
    <w:rsid w:val="002713D1"/>
    <w:rsid w:val="0027168F"/>
    <w:rsid w:val="00271FE6"/>
    <w:rsid w:val="0027211C"/>
    <w:rsid w:val="00272403"/>
    <w:rsid w:val="00272F18"/>
    <w:rsid w:val="0027301F"/>
    <w:rsid w:val="00273933"/>
    <w:rsid w:val="00274C57"/>
    <w:rsid w:val="002752A1"/>
    <w:rsid w:val="0027552B"/>
    <w:rsid w:val="002755AC"/>
    <w:rsid w:val="002759A7"/>
    <w:rsid w:val="00275AC9"/>
    <w:rsid w:val="00275DE7"/>
    <w:rsid w:val="00276A35"/>
    <w:rsid w:val="00276FC9"/>
    <w:rsid w:val="00277198"/>
    <w:rsid w:val="002772E4"/>
    <w:rsid w:val="0027733E"/>
    <w:rsid w:val="0027756B"/>
    <w:rsid w:val="0028184D"/>
    <w:rsid w:val="00281B3E"/>
    <w:rsid w:val="0028250E"/>
    <w:rsid w:val="00282633"/>
    <w:rsid w:val="002826E6"/>
    <w:rsid w:val="00282CCA"/>
    <w:rsid w:val="00282E6C"/>
    <w:rsid w:val="00283368"/>
    <w:rsid w:val="00283575"/>
    <w:rsid w:val="00283577"/>
    <w:rsid w:val="002847FE"/>
    <w:rsid w:val="002854DB"/>
    <w:rsid w:val="00285A2A"/>
    <w:rsid w:val="00285DD8"/>
    <w:rsid w:val="00286051"/>
    <w:rsid w:val="0028708B"/>
    <w:rsid w:val="00287230"/>
    <w:rsid w:val="00290233"/>
    <w:rsid w:val="00290B31"/>
    <w:rsid w:val="00291792"/>
    <w:rsid w:val="00291ACD"/>
    <w:rsid w:val="00291E78"/>
    <w:rsid w:val="00291F8D"/>
    <w:rsid w:val="002928C7"/>
    <w:rsid w:val="002932C4"/>
    <w:rsid w:val="002934E2"/>
    <w:rsid w:val="00293A56"/>
    <w:rsid w:val="002941C0"/>
    <w:rsid w:val="00294B06"/>
    <w:rsid w:val="00295E5E"/>
    <w:rsid w:val="00295EA9"/>
    <w:rsid w:val="00295EBB"/>
    <w:rsid w:val="00296C19"/>
    <w:rsid w:val="00296D7D"/>
    <w:rsid w:val="0029730A"/>
    <w:rsid w:val="00297312"/>
    <w:rsid w:val="0029793B"/>
    <w:rsid w:val="002979E7"/>
    <w:rsid w:val="00297D70"/>
    <w:rsid w:val="002A09B1"/>
    <w:rsid w:val="002A09E9"/>
    <w:rsid w:val="002A0A3B"/>
    <w:rsid w:val="002A0B91"/>
    <w:rsid w:val="002A1A25"/>
    <w:rsid w:val="002A1A34"/>
    <w:rsid w:val="002A2B16"/>
    <w:rsid w:val="002A3590"/>
    <w:rsid w:val="002A397E"/>
    <w:rsid w:val="002A3EC2"/>
    <w:rsid w:val="002A546D"/>
    <w:rsid w:val="002A56E9"/>
    <w:rsid w:val="002A5A8F"/>
    <w:rsid w:val="002A5CC9"/>
    <w:rsid w:val="002A6059"/>
    <w:rsid w:val="002A63E9"/>
    <w:rsid w:val="002A6E04"/>
    <w:rsid w:val="002A72AD"/>
    <w:rsid w:val="002A75B7"/>
    <w:rsid w:val="002A7D47"/>
    <w:rsid w:val="002A7FD8"/>
    <w:rsid w:val="002B0878"/>
    <w:rsid w:val="002B0F17"/>
    <w:rsid w:val="002B0F34"/>
    <w:rsid w:val="002B1361"/>
    <w:rsid w:val="002B13B0"/>
    <w:rsid w:val="002B193E"/>
    <w:rsid w:val="002B1C5B"/>
    <w:rsid w:val="002B2353"/>
    <w:rsid w:val="002B23D6"/>
    <w:rsid w:val="002B28F5"/>
    <w:rsid w:val="002B2C23"/>
    <w:rsid w:val="002B2F56"/>
    <w:rsid w:val="002B3195"/>
    <w:rsid w:val="002B34FE"/>
    <w:rsid w:val="002B384F"/>
    <w:rsid w:val="002B396A"/>
    <w:rsid w:val="002B4050"/>
    <w:rsid w:val="002B4364"/>
    <w:rsid w:val="002B4584"/>
    <w:rsid w:val="002B4596"/>
    <w:rsid w:val="002B4E55"/>
    <w:rsid w:val="002B5318"/>
    <w:rsid w:val="002B5E40"/>
    <w:rsid w:val="002B62F1"/>
    <w:rsid w:val="002B6D50"/>
    <w:rsid w:val="002B7029"/>
    <w:rsid w:val="002B78FB"/>
    <w:rsid w:val="002C19DD"/>
    <w:rsid w:val="002C25AB"/>
    <w:rsid w:val="002C2A0D"/>
    <w:rsid w:val="002C2C71"/>
    <w:rsid w:val="002C36C1"/>
    <w:rsid w:val="002C4081"/>
    <w:rsid w:val="002C4EE3"/>
    <w:rsid w:val="002C591B"/>
    <w:rsid w:val="002C5960"/>
    <w:rsid w:val="002C66A4"/>
    <w:rsid w:val="002C6901"/>
    <w:rsid w:val="002C7691"/>
    <w:rsid w:val="002C7A86"/>
    <w:rsid w:val="002D0901"/>
    <w:rsid w:val="002D23B6"/>
    <w:rsid w:val="002D2591"/>
    <w:rsid w:val="002D2802"/>
    <w:rsid w:val="002D2869"/>
    <w:rsid w:val="002D32F2"/>
    <w:rsid w:val="002D40DC"/>
    <w:rsid w:val="002D4C98"/>
    <w:rsid w:val="002D4EBB"/>
    <w:rsid w:val="002D54C8"/>
    <w:rsid w:val="002D5747"/>
    <w:rsid w:val="002D59C0"/>
    <w:rsid w:val="002D5BC4"/>
    <w:rsid w:val="002D678E"/>
    <w:rsid w:val="002D7411"/>
    <w:rsid w:val="002D75AF"/>
    <w:rsid w:val="002D7B6F"/>
    <w:rsid w:val="002D7E45"/>
    <w:rsid w:val="002E0160"/>
    <w:rsid w:val="002E0E89"/>
    <w:rsid w:val="002E1088"/>
    <w:rsid w:val="002E18CB"/>
    <w:rsid w:val="002E2735"/>
    <w:rsid w:val="002E289B"/>
    <w:rsid w:val="002E2CEC"/>
    <w:rsid w:val="002E30F9"/>
    <w:rsid w:val="002E372B"/>
    <w:rsid w:val="002E4277"/>
    <w:rsid w:val="002E5063"/>
    <w:rsid w:val="002E5220"/>
    <w:rsid w:val="002E562A"/>
    <w:rsid w:val="002E65AD"/>
    <w:rsid w:val="002E669A"/>
    <w:rsid w:val="002E6BC0"/>
    <w:rsid w:val="002E6DAB"/>
    <w:rsid w:val="002E6E37"/>
    <w:rsid w:val="002E6EB6"/>
    <w:rsid w:val="002F0443"/>
    <w:rsid w:val="002F09BC"/>
    <w:rsid w:val="002F0DAA"/>
    <w:rsid w:val="002F11E8"/>
    <w:rsid w:val="002F2136"/>
    <w:rsid w:val="002F21E3"/>
    <w:rsid w:val="002F3465"/>
    <w:rsid w:val="002F434F"/>
    <w:rsid w:val="002F4B2C"/>
    <w:rsid w:val="002F4FE1"/>
    <w:rsid w:val="002F5202"/>
    <w:rsid w:val="002F5D10"/>
    <w:rsid w:val="002F6249"/>
    <w:rsid w:val="002F636A"/>
    <w:rsid w:val="002F65BF"/>
    <w:rsid w:val="002F6F1A"/>
    <w:rsid w:val="0030012A"/>
    <w:rsid w:val="0030061E"/>
    <w:rsid w:val="00300A3A"/>
    <w:rsid w:val="00300B51"/>
    <w:rsid w:val="00300D24"/>
    <w:rsid w:val="00300E03"/>
    <w:rsid w:val="003022A7"/>
    <w:rsid w:val="003023DE"/>
    <w:rsid w:val="00303489"/>
    <w:rsid w:val="003036C3"/>
    <w:rsid w:val="00303FC0"/>
    <w:rsid w:val="003051EE"/>
    <w:rsid w:val="00305481"/>
    <w:rsid w:val="0030599E"/>
    <w:rsid w:val="00305B79"/>
    <w:rsid w:val="00305C60"/>
    <w:rsid w:val="003060E7"/>
    <w:rsid w:val="0030619F"/>
    <w:rsid w:val="003067D3"/>
    <w:rsid w:val="00306D9B"/>
    <w:rsid w:val="0030702D"/>
    <w:rsid w:val="00307F67"/>
    <w:rsid w:val="003101AC"/>
    <w:rsid w:val="00310286"/>
    <w:rsid w:val="00310603"/>
    <w:rsid w:val="00310B20"/>
    <w:rsid w:val="003114C8"/>
    <w:rsid w:val="00311899"/>
    <w:rsid w:val="00311E68"/>
    <w:rsid w:val="00311FE7"/>
    <w:rsid w:val="003127D0"/>
    <w:rsid w:val="0031343B"/>
    <w:rsid w:val="003138A6"/>
    <w:rsid w:val="00313F67"/>
    <w:rsid w:val="00314390"/>
    <w:rsid w:val="00314CBA"/>
    <w:rsid w:val="00315008"/>
    <w:rsid w:val="00315105"/>
    <w:rsid w:val="003151CF"/>
    <w:rsid w:val="00315324"/>
    <w:rsid w:val="003164B5"/>
    <w:rsid w:val="0031662A"/>
    <w:rsid w:val="003175DF"/>
    <w:rsid w:val="0031767E"/>
    <w:rsid w:val="00317BD9"/>
    <w:rsid w:val="003204A1"/>
    <w:rsid w:val="0032091C"/>
    <w:rsid w:val="00320E8B"/>
    <w:rsid w:val="003224B3"/>
    <w:rsid w:val="003226E2"/>
    <w:rsid w:val="003227F4"/>
    <w:rsid w:val="003229FC"/>
    <w:rsid w:val="00322EDA"/>
    <w:rsid w:val="0032319B"/>
    <w:rsid w:val="00323DE3"/>
    <w:rsid w:val="003240F9"/>
    <w:rsid w:val="003246C3"/>
    <w:rsid w:val="00325135"/>
    <w:rsid w:val="003256DB"/>
    <w:rsid w:val="003259EB"/>
    <w:rsid w:val="00325B35"/>
    <w:rsid w:val="003269B7"/>
    <w:rsid w:val="00326AF5"/>
    <w:rsid w:val="00326E25"/>
    <w:rsid w:val="00326F34"/>
    <w:rsid w:val="00330584"/>
    <w:rsid w:val="003306ED"/>
    <w:rsid w:val="00330A03"/>
    <w:rsid w:val="00330E1C"/>
    <w:rsid w:val="00330F5B"/>
    <w:rsid w:val="00331C79"/>
    <w:rsid w:val="00332166"/>
    <w:rsid w:val="00332602"/>
    <w:rsid w:val="00332657"/>
    <w:rsid w:val="00332E6F"/>
    <w:rsid w:val="00335B8F"/>
    <w:rsid w:val="003361A4"/>
    <w:rsid w:val="00336334"/>
    <w:rsid w:val="0033648B"/>
    <w:rsid w:val="0033686F"/>
    <w:rsid w:val="00337818"/>
    <w:rsid w:val="00340158"/>
    <w:rsid w:val="00340556"/>
    <w:rsid w:val="00341847"/>
    <w:rsid w:val="00341A5C"/>
    <w:rsid w:val="00341C95"/>
    <w:rsid w:val="00342A56"/>
    <w:rsid w:val="00343087"/>
    <w:rsid w:val="003431CD"/>
    <w:rsid w:val="003452A7"/>
    <w:rsid w:val="0034539D"/>
    <w:rsid w:val="0034583E"/>
    <w:rsid w:val="00345882"/>
    <w:rsid w:val="00345EA8"/>
    <w:rsid w:val="00345FD0"/>
    <w:rsid w:val="00346327"/>
    <w:rsid w:val="00346616"/>
    <w:rsid w:val="00346675"/>
    <w:rsid w:val="003474A3"/>
    <w:rsid w:val="00347584"/>
    <w:rsid w:val="0034766E"/>
    <w:rsid w:val="00347DE7"/>
    <w:rsid w:val="0035011B"/>
    <w:rsid w:val="0035172F"/>
    <w:rsid w:val="00351B5E"/>
    <w:rsid w:val="00351D58"/>
    <w:rsid w:val="00352259"/>
    <w:rsid w:val="00352359"/>
    <w:rsid w:val="00352482"/>
    <w:rsid w:val="00352F93"/>
    <w:rsid w:val="003539BD"/>
    <w:rsid w:val="00353A92"/>
    <w:rsid w:val="00353E6D"/>
    <w:rsid w:val="003545D5"/>
    <w:rsid w:val="00354E42"/>
    <w:rsid w:val="00355865"/>
    <w:rsid w:val="00355AE2"/>
    <w:rsid w:val="003565BF"/>
    <w:rsid w:val="00356B28"/>
    <w:rsid w:val="00356B2D"/>
    <w:rsid w:val="00357B4B"/>
    <w:rsid w:val="00357D4C"/>
    <w:rsid w:val="003608AA"/>
    <w:rsid w:val="00360A6F"/>
    <w:rsid w:val="00361959"/>
    <w:rsid w:val="00361E35"/>
    <w:rsid w:val="003622F9"/>
    <w:rsid w:val="0036292E"/>
    <w:rsid w:val="00362DB0"/>
    <w:rsid w:val="003637BE"/>
    <w:rsid w:val="0036446A"/>
    <w:rsid w:val="003645D1"/>
    <w:rsid w:val="003647A4"/>
    <w:rsid w:val="003647EA"/>
    <w:rsid w:val="003649CF"/>
    <w:rsid w:val="00365031"/>
    <w:rsid w:val="0036552E"/>
    <w:rsid w:val="00365B07"/>
    <w:rsid w:val="00365C3F"/>
    <w:rsid w:val="003663EB"/>
    <w:rsid w:val="003667B5"/>
    <w:rsid w:val="00366996"/>
    <w:rsid w:val="00367131"/>
    <w:rsid w:val="00367AB0"/>
    <w:rsid w:val="00367B71"/>
    <w:rsid w:val="00367D36"/>
    <w:rsid w:val="00367EDC"/>
    <w:rsid w:val="00367FD3"/>
    <w:rsid w:val="00370D97"/>
    <w:rsid w:val="00370F5C"/>
    <w:rsid w:val="00371825"/>
    <w:rsid w:val="00371FA1"/>
    <w:rsid w:val="0037243C"/>
    <w:rsid w:val="003727C9"/>
    <w:rsid w:val="00372803"/>
    <w:rsid w:val="00372905"/>
    <w:rsid w:val="00372CDE"/>
    <w:rsid w:val="00372DB4"/>
    <w:rsid w:val="00372DF8"/>
    <w:rsid w:val="00373452"/>
    <w:rsid w:val="00373649"/>
    <w:rsid w:val="00373B5F"/>
    <w:rsid w:val="00373F42"/>
    <w:rsid w:val="00374078"/>
    <w:rsid w:val="00374749"/>
    <w:rsid w:val="00374D56"/>
    <w:rsid w:val="0037500D"/>
    <w:rsid w:val="00375835"/>
    <w:rsid w:val="00375E5B"/>
    <w:rsid w:val="00376509"/>
    <w:rsid w:val="00376656"/>
    <w:rsid w:val="00376B25"/>
    <w:rsid w:val="00376C8C"/>
    <w:rsid w:val="00376D54"/>
    <w:rsid w:val="00376E4E"/>
    <w:rsid w:val="00377033"/>
    <w:rsid w:val="00377149"/>
    <w:rsid w:val="00377591"/>
    <w:rsid w:val="0037763C"/>
    <w:rsid w:val="00377BDA"/>
    <w:rsid w:val="003802B4"/>
    <w:rsid w:val="003804D4"/>
    <w:rsid w:val="003804E2"/>
    <w:rsid w:val="00380723"/>
    <w:rsid w:val="00380E54"/>
    <w:rsid w:val="00380EDC"/>
    <w:rsid w:val="00381132"/>
    <w:rsid w:val="00381F32"/>
    <w:rsid w:val="00382005"/>
    <w:rsid w:val="00382500"/>
    <w:rsid w:val="00383419"/>
    <w:rsid w:val="00383ACF"/>
    <w:rsid w:val="00383F2D"/>
    <w:rsid w:val="00384428"/>
    <w:rsid w:val="00384530"/>
    <w:rsid w:val="00384AB0"/>
    <w:rsid w:val="00384BC0"/>
    <w:rsid w:val="00385101"/>
    <w:rsid w:val="0038513B"/>
    <w:rsid w:val="00385833"/>
    <w:rsid w:val="00385B29"/>
    <w:rsid w:val="00385D94"/>
    <w:rsid w:val="00386462"/>
    <w:rsid w:val="003864A7"/>
    <w:rsid w:val="00387941"/>
    <w:rsid w:val="00390250"/>
    <w:rsid w:val="0039092B"/>
    <w:rsid w:val="00390EBC"/>
    <w:rsid w:val="0039101E"/>
    <w:rsid w:val="00391098"/>
    <w:rsid w:val="0039177F"/>
    <w:rsid w:val="00391E07"/>
    <w:rsid w:val="00391EAD"/>
    <w:rsid w:val="00392BCA"/>
    <w:rsid w:val="00392C40"/>
    <w:rsid w:val="00393260"/>
    <w:rsid w:val="003934B8"/>
    <w:rsid w:val="00393616"/>
    <w:rsid w:val="00393C22"/>
    <w:rsid w:val="0039404F"/>
    <w:rsid w:val="00394632"/>
    <w:rsid w:val="00394967"/>
    <w:rsid w:val="00394B35"/>
    <w:rsid w:val="00394F53"/>
    <w:rsid w:val="00395458"/>
    <w:rsid w:val="00395BB3"/>
    <w:rsid w:val="003963B4"/>
    <w:rsid w:val="003969D8"/>
    <w:rsid w:val="00397494"/>
    <w:rsid w:val="00397602"/>
    <w:rsid w:val="00397A7C"/>
    <w:rsid w:val="00397CDB"/>
    <w:rsid w:val="003A00D9"/>
    <w:rsid w:val="003A02D3"/>
    <w:rsid w:val="003A083E"/>
    <w:rsid w:val="003A10C2"/>
    <w:rsid w:val="003A1632"/>
    <w:rsid w:val="003A2547"/>
    <w:rsid w:val="003A2554"/>
    <w:rsid w:val="003A273E"/>
    <w:rsid w:val="003A3057"/>
    <w:rsid w:val="003A35DE"/>
    <w:rsid w:val="003A3E67"/>
    <w:rsid w:val="003A5454"/>
    <w:rsid w:val="003A547F"/>
    <w:rsid w:val="003A587F"/>
    <w:rsid w:val="003A6B02"/>
    <w:rsid w:val="003A71F3"/>
    <w:rsid w:val="003A725A"/>
    <w:rsid w:val="003A757D"/>
    <w:rsid w:val="003A77F4"/>
    <w:rsid w:val="003A78AF"/>
    <w:rsid w:val="003B0732"/>
    <w:rsid w:val="003B0908"/>
    <w:rsid w:val="003B0F43"/>
    <w:rsid w:val="003B3379"/>
    <w:rsid w:val="003B3A09"/>
    <w:rsid w:val="003B4031"/>
    <w:rsid w:val="003B410D"/>
    <w:rsid w:val="003B42A5"/>
    <w:rsid w:val="003B4A72"/>
    <w:rsid w:val="003B4F60"/>
    <w:rsid w:val="003B52EB"/>
    <w:rsid w:val="003B53E8"/>
    <w:rsid w:val="003B54DB"/>
    <w:rsid w:val="003B58CC"/>
    <w:rsid w:val="003B5B0F"/>
    <w:rsid w:val="003B743E"/>
    <w:rsid w:val="003B7D2C"/>
    <w:rsid w:val="003B7EDE"/>
    <w:rsid w:val="003C0440"/>
    <w:rsid w:val="003C07FE"/>
    <w:rsid w:val="003C090F"/>
    <w:rsid w:val="003C0989"/>
    <w:rsid w:val="003C17E5"/>
    <w:rsid w:val="003C20C3"/>
    <w:rsid w:val="003C3317"/>
    <w:rsid w:val="003C364F"/>
    <w:rsid w:val="003C3A93"/>
    <w:rsid w:val="003C461A"/>
    <w:rsid w:val="003C4691"/>
    <w:rsid w:val="003C5422"/>
    <w:rsid w:val="003C5599"/>
    <w:rsid w:val="003C589C"/>
    <w:rsid w:val="003C5A33"/>
    <w:rsid w:val="003C6902"/>
    <w:rsid w:val="003C6E48"/>
    <w:rsid w:val="003C75AB"/>
    <w:rsid w:val="003C75F2"/>
    <w:rsid w:val="003C78FC"/>
    <w:rsid w:val="003C7C16"/>
    <w:rsid w:val="003D00DF"/>
    <w:rsid w:val="003D04F7"/>
    <w:rsid w:val="003D1BA4"/>
    <w:rsid w:val="003D1C30"/>
    <w:rsid w:val="003D243A"/>
    <w:rsid w:val="003D2505"/>
    <w:rsid w:val="003D2AB3"/>
    <w:rsid w:val="003D33C4"/>
    <w:rsid w:val="003D35FC"/>
    <w:rsid w:val="003D3826"/>
    <w:rsid w:val="003D3989"/>
    <w:rsid w:val="003D3A5E"/>
    <w:rsid w:val="003D3D03"/>
    <w:rsid w:val="003D48BA"/>
    <w:rsid w:val="003D527E"/>
    <w:rsid w:val="003D5589"/>
    <w:rsid w:val="003D58B1"/>
    <w:rsid w:val="003D5C4A"/>
    <w:rsid w:val="003D5F77"/>
    <w:rsid w:val="003D649F"/>
    <w:rsid w:val="003D6777"/>
    <w:rsid w:val="003D744B"/>
    <w:rsid w:val="003D7C15"/>
    <w:rsid w:val="003E0D07"/>
    <w:rsid w:val="003E0F6A"/>
    <w:rsid w:val="003E1ED5"/>
    <w:rsid w:val="003E2645"/>
    <w:rsid w:val="003E3E67"/>
    <w:rsid w:val="003E49C7"/>
    <w:rsid w:val="003E4B34"/>
    <w:rsid w:val="003E4CDA"/>
    <w:rsid w:val="003E5106"/>
    <w:rsid w:val="003E51E6"/>
    <w:rsid w:val="003E524D"/>
    <w:rsid w:val="003E5386"/>
    <w:rsid w:val="003E5691"/>
    <w:rsid w:val="003E5864"/>
    <w:rsid w:val="003E5B1E"/>
    <w:rsid w:val="003E672F"/>
    <w:rsid w:val="003E6DAB"/>
    <w:rsid w:val="003E6DEF"/>
    <w:rsid w:val="003E6F42"/>
    <w:rsid w:val="003E7352"/>
    <w:rsid w:val="003E7888"/>
    <w:rsid w:val="003F01AD"/>
    <w:rsid w:val="003F0447"/>
    <w:rsid w:val="003F121F"/>
    <w:rsid w:val="003F1A64"/>
    <w:rsid w:val="003F2044"/>
    <w:rsid w:val="003F20D9"/>
    <w:rsid w:val="003F2691"/>
    <w:rsid w:val="003F3A2B"/>
    <w:rsid w:val="003F42B3"/>
    <w:rsid w:val="003F65F3"/>
    <w:rsid w:val="003F668F"/>
    <w:rsid w:val="003F6DED"/>
    <w:rsid w:val="003F7227"/>
    <w:rsid w:val="003F725A"/>
    <w:rsid w:val="003F7385"/>
    <w:rsid w:val="0040025D"/>
    <w:rsid w:val="004006A4"/>
    <w:rsid w:val="00401780"/>
    <w:rsid w:val="00401E72"/>
    <w:rsid w:val="004021CD"/>
    <w:rsid w:val="0040275F"/>
    <w:rsid w:val="00403D2B"/>
    <w:rsid w:val="00403FEF"/>
    <w:rsid w:val="0040474E"/>
    <w:rsid w:val="0040529B"/>
    <w:rsid w:val="004061D8"/>
    <w:rsid w:val="0040658F"/>
    <w:rsid w:val="004067A7"/>
    <w:rsid w:val="004078BB"/>
    <w:rsid w:val="0041024A"/>
    <w:rsid w:val="004103FA"/>
    <w:rsid w:val="0041042E"/>
    <w:rsid w:val="00410C96"/>
    <w:rsid w:val="004113DE"/>
    <w:rsid w:val="004114EC"/>
    <w:rsid w:val="004119AF"/>
    <w:rsid w:val="00411DD7"/>
    <w:rsid w:val="00412D38"/>
    <w:rsid w:val="004140D9"/>
    <w:rsid w:val="00414635"/>
    <w:rsid w:val="00414E4B"/>
    <w:rsid w:val="00414EA7"/>
    <w:rsid w:val="00415151"/>
    <w:rsid w:val="00415B80"/>
    <w:rsid w:val="00415C9C"/>
    <w:rsid w:val="00415E27"/>
    <w:rsid w:val="00417882"/>
    <w:rsid w:val="00417A72"/>
    <w:rsid w:val="00417E95"/>
    <w:rsid w:val="00420ED8"/>
    <w:rsid w:val="00420F20"/>
    <w:rsid w:val="00421A24"/>
    <w:rsid w:val="00421BB8"/>
    <w:rsid w:val="00421C90"/>
    <w:rsid w:val="00422135"/>
    <w:rsid w:val="00422931"/>
    <w:rsid w:val="00422DB1"/>
    <w:rsid w:val="00422FCF"/>
    <w:rsid w:val="0042395E"/>
    <w:rsid w:val="00423A20"/>
    <w:rsid w:val="0042403F"/>
    <w:rsid w:val="00424582"/>
    <w:rsid w:val="00424D32"/>
    <w:rsid w:val="00425110"/>
    <w:rsid w:val="00425690"/>
    <w:rsid w:val="0042628C"/>
    <w:rsid w:val="004270D4"/>
    <w:rsid w:val="00427384"/>
    <w:rsid w:val="00427436"/>
    <w:rsid w:val="004275CF"/>
    <w:rsid w:val="00430603"/>
    <w:rsid w:val="004307DB"/>
    <w:rsid w:val="004312E1"/>
    <w:rsid w:val="00431873"/>
    <w:rsid w:val="00431D0F"/>
    <w:rsid w:val="0043232E"/>
    <w:rsid w:val="00432408"/>
    <w:rsid w:val="0043290A"/>
    <w:rsid w:val="00432A5B"/>
    <w:rsid w:val="00432F58"/>
    <w:rsid w:val="0043356C"/>
    <w:rsid w:val="004341FC"/>
    <w:rsid w:val="004361CF"/>
    <w:rsid w:val="004363DA"/>
    <w:rsid w:val="00436428"/>
    <w:rsid w:val="004365C6"/>
    <w:rsid w:val="00436C9B"/>
    <w:rsid w:val="00436F20"/>
    <w:rsid w:val="00437156"/>
    <w:rsid w:val="0043724A"/>
    <w:rsid w:val="00440567"/>
    <w:rsid w:val="00440C91"/>
    <w:rsid w:val="00440DA3"/>
    <w:rsid w:val="00441241"/>
    <w:rsid w:val="00441E8B"/>
    <w:rsid w:val="00441EE5"/>
    <w:rsid w:val="004420A4"/>
    <w:rsid w:val="004420CA"/>
    <w:rsid w:val="0044219A"/>
    <w:rsid w:val="004424A1"/>
    <w:rsid w:val="0044275C"/>
    <w:rsid w:val="0044350B"/>
    <w:rsid w:val="00443796"/>
    <w:rsid w:val="00443855"/>
    <w:rsid w:val="00444269"/>
    <w:rsid w:val="004447A6"/>
    <w:rsid w:val="0044545E"/>
    <w:rsid w:val="00445B88"/>
    <w:rsid w:val="00446445"/>
    <w:rsid w:val="004464B9"/>
    <w:rsid w:val="00446510"/>
    <w:rsid w:val="00446780"/>
    <w:rsid w:val="00446A41"/>
    <w:rsid w:val="00446AF9"/>
    <w:rsid w:val="00447220"/>
    <w:rsid w:val="00447BEE"/>
    <w:rsid w:val="00447F0E"/>
    <w:rsid w:val="004504D0"/>
    <w:rsid w:val="00450FA1"/>
    <w:rsid w:val="00451194"/>
    <w:rsid w:val="00451809"/>
    <w:rsid w:val="00451A02"/>
    <w:rsid w:val="00452520"/>
    <w:rsid w:val="00452922"/>
    <w:rsid w:val="00452E62"/>
    <w:rsid w:val="00452EBD"/>
    <w:rsid w:val="00453043"/>
    <w:rsid w:val="00453092"/>
    <w:rsid w:val="0045469A"/>
    <w:rsid w:val="004548EE"/>
    <w:rsid w:val="00455299"/>
    <w:rsid w:val="00455DD2"/>
    <w:rsid w:val="00455F82"/>
    <w:rsid w:val="00456103"/>
    <w:rsid w:val="004562C5"/>
    <w:rsid w:val="004564EA"/>
    <w:rsid w:val="0045678A"/>
    <w:rsid w:val="00456900"/>
    <w:rsid w:val="00456B43"/>
    <w:rsid w:val="00456CA4"/>
    <w:rsid w:val="00457435"/>
    <w:rsid w:val="00460457"/>
    <w:rsid w:val="00460C5B"/>
    <w:rsid w:val="00461181"/>
    <w:rsid w:val="00461854"/>
    <w:rsid w:val="0046240A"/>
    <w:rsid w:val="00462470"/>
    <w:rsid w:val="00462637"/>
    <w:rsid w:val="00462D68"/>
    <w:rsid w:val="0046333B"/>
    <w:rsid w:val="0046344F"/>
    <w:rsid w:val="004635DC"/>
    <w:rsid w:val="00463AE9"/>
    <w:rsid w:val="00463FFB"/>
    <w:rsid w:val="0046409C"/>
    <w:rsid w:val="00464113"/>
    <w:rsid w:val="00464F5D"/>
    <w:rsid w:val="004656E0"/>
    <w:rsid w:val="00466CCC"/>
    <w:rsid w:val="00466E02"/>
    <w:rsid w:val="00466EA5"/>
    <w:rsid w:val="0047001A"/>
    <w:rsid w:val="0047024C"/>
    <w:rsid w:val="00470A6C"/>
    <w:rsid w:val="0047103C"/>
    <w:rsid w:val="00471628"/>
    <w:rsid w:val="004718BD"/>
    <w:rsid w:val="00471F78"/>
    <w:rsid w:val="00472401"/>
    <w:rsid w:val="0047336E"/>
    <w:rsid w:val="0047344A"/>
    <w:rsid w:val="00473859"/>
    <w:rsid w:val="00474364"/>
    <w:rsid w:val="00474525"/>
    <w:rsid w:val="00474762"/>
    <w:rsid w:val="00474B87"/>
    <w:rsid w:val="0047696B"/>
    <w:rsid w:val="00476CED"/>
    <w:rsid w:val="00480C8F"/>
    <w:rsid w:val="00480D8A"/>
    <w:rsid w:val="00480F33"/>
    <w:rsid w:val="00481794"/>
    <w:rsid w:val="00481BBB"/>
    <w:rsid w:val="00481ED1"/>
    <w:rsid w:val="004822E2"/>
    <w:rsid w:val="00482943"/>
    <w:rsid w:val="00482F5D"/>
    <w:rsid w:val="00483787"/>
    <w:rsid w:val="00483C47"/>
    <w:rsid w:val="00483FFF"/>
    <w:rsid w:val="004849B5"/>
    <w:rsid w:val="00484A73"/>
    <w:rsid w:val="00484E98"/>
    <w:rsid w:val="00484FEF"/>
    <w:rsid w:val="00485061"/>
    <w:rsid w:val="004853E5"/>
    <w:rsid w:val="00485907"/>
    <w:rsid w:val="00485B85"/>
    <w:rsid w:val="00485EB6"/>
    <w:rsid w:val="00486419"/>
    <w:rsid w:val="00486432"/>
    <w:rsid w:val="004864A5"/>
    <w:rsid w:val="0048786A"/>
    <w:rsid w:val="00490577"/>
    <w:rsid w:val="00490AE4"/>
    <w:rsid w:val="00491992"/>
    <w:rsid w:val="004925B2"/>
    <w:rsid w:val="0049295A"/>
    <w:rsid w:val="00492C49"/>
    <w:rsid w:val="0049324F"/>
    <w:rsid w:val="00493FDC"/>
    <w:rsid w:val="0049455A"/>
    <w:rsid w:val="0049477D"/>
    <w:rsid w:val="00495873"/>
    <w:rsid w:val="00495910"/>
    <w:rsid w:val="00495FF9"/>
    <w:rsid w:val="00496007"/>
    <w:rsid w:val="00496057"/>
    <w:rsid w:val="004967E1"/>
    <w:rsid w:val="004969E1"/>
    <w:rsid w:val="00497140"/>
    <w:rsid w:val="004977C1"/>
    <w:rsid w:val="00497F8A"/>
    <w:rsid w:val="004A0451"/>
    <w:rsid w:val="004A0486"/>
    <w:rsid w:val="004A0729"/>
    <w:rsid w:val="004A1C9E"/>
    <w:rsid w:val="004A2C6B"/>
    <w:rsid w:val="004A495F"/>
    <w:rsid w:val="004A49C5"/>
    <w:rsid w:val="004A4D8D"/>
    <w:rsid w:val="004A4FBC"/>
    <w:rsid w:val="004A5669"/>
    <w:rsid w:val="004A5D49"/>
    <w:rsid w:val="004A6C38"/>
    <w:rsid w:val="004A6F52"/>
    <w:rsid w:val="004A71A9"/>
    <w:rsid w:val="004B043D"/>
    <w:rsid w:val="004B0B0A"/>
    <w:rsid w:val="004B168E"/>
    <w:rsid w:val="004B1C08"/>
    <w:rsid w:val="004B1EF3"/>
    <w:rsid w:val="004B219D"/>
    <w:rsid w:val="004B27A8"/>
    <w:rsid w:val="004B3ADE"/>
    <w:rsid w:val="004B3BDD"/>
    <w:rsid w:val="004B3F19"/>
    <w:rsid w:val="004B46FC"/>
    <w:rsid w:val="004B4D7A"/>
    <w:rsid w:val="004B4F47"/>
    <w:rsid w:val="004B51AA"/>
    <w:rsid w:val="004B57CC"/>
    <w:rsid w:val="004B58DA"/>
    <w:rsid w:val="004B671C"/>
    <w:rsid w:val="004B6734"/>
    <w:rsid w:val="004B73E0"/>
    <w:rsid w:val="004B7501"/>
    <w:rsid w:val="004B76F5"/>
    <w:rsid w:val="004B76FF"/>
    <w:rsid w:val="004B7A2E"/>
    <w:rsid w:val="004B7B91"/>
    <w:rsid w:val="004B7BE5"/>
    <w:rsid w:val="004C0837"/>
    <w:rsid w:val="004C0C9F"/>
    <w:rsid w:val="004C0F14"/>
    <w:rsid w:val="004C1695"/>
    <w:rsid w:val="004C18B3"/>
    <w:rsid w:val="004C1A44"/>
    <w:rsid w:val="004C1D20"/>
    <w:rsid w:val="004C1EA1"/>
    <w:rsid w:val="004C23BA"/>
    <w:rsid w:val="004C2478"/>
    <w:rsid w:val="004C3259"/>
    <w:rsid w:val="004C375B"/>
    <w:rsid w:val="004C3C4C"/>
    <w:rsid w:val="004C46AB"/>
    <w:rsid w:val="004C48CB"/>
    <w:rsid w:val="004C64CB"/>
    <w:rsid w:val="004C72FC"/>
    <w:rsid w:val="004C7A79"/>
    <w:rsid w:val="004D0671"/>
    <w:rsid w:val="004D0CBF"/>
    <w:rsid w:val="004D122B"/>
    <w:rsid w:val="004D188A"/>
    <w:rsid w:val="004D1BD6"/>
    <w:rsid w:val="004D1E4F"/>
    <w:rsid w:val="004D1F6F"/>
    <w:rsid w:val="004D2B96"/>
    <w:rsid w:val="004D2C60"/>
    <w:rsid w:val="004D3439"/>
    <w:rsid w:val="004D38BD"/>
    <w:rsid w:val="004D3C41"/>
    <w:rsid w:val="004D4AF6"/>
    <w:rsid w:val="004D590F"/>
    <w:rsid w:val="004D634A"/>
    <w:rsid w:val="004D669F"/>
    <w:rsid w:val="004D69CB"/>
    <w:rsid w:val="004D6BAA"/>
    <w:rsid w:val="004D6F64"/>
    <w:rsid w:val="004D7845"/>
    <w:rsid w:val="004D7CB0"/>
    <w:rsid w:val="004E0006"/>
    <w:rsid w:val="004E0417"/>
    <w:rsid w:val="004E056C"/>
    <w:rsid w:val="004E0A7E"/>
    <w:rsid w:val="004E0C2A"/>
    <w:rsid w:val="004E1CA0"/>
    <w:rsid w:val="004E23DB"/>
    <w:rsid w:val="004E2BDD"/>
    <w:rsid w:val="004E2EBD"/>
    <w:rsid w:val="004E338F"/>
    <w:rsid w:val="004E3665"/>
    <w:rsid w:val="004E38CE"/>
    <w:rsid w:val="004E40F8"/>
    <w:rsid w:val="004E4320"/>
    <w:rsid w:val="004E72C3"/>
    <w:rsid w:val="004E78E6"/>
    <w:rsid w:val="004E7964"/>
    <w:rsid w:val="004E7AB5"/>
    <w:rsid w:val="004F01B4"/>
    <w:rsid w:val="004F1767"/>
    <w:rsid w:val="004F2000"/>
    <w:rsid w:val="004F3220"/>
    <w:rsid w:val="004F3AE2"/>
    <w:rsid w:val="004F3CDB"/>
    <w:rsid w:val="004F453E"/>
    <w:rsid w:val="004F5667"/>
    <w:rsid w:val="004F5EA4"/>
    <w:rsid w:val="004F600E"/>
    <w:rsid w:val="004F623B"/>
    <w:rsid w:val="004F680D"/>
    <w:rsid w:val="004F68C7"/>
    <w:rsid w:val="004F6B27"/>
    <w:rsid w:val="004F7119"/>
    <w:rsid w:val="00500017"/>
    <w:rsid w:val="0050168E"/>
    <w:rsid w:val="00501788"/>
    <w:rsid w:val="005019C2"/>
    <w:rsid w:val="00501D5C"/>
    <w:rsid w:val="00501EAF"/>
    <w:rsid w:val="00502879"/>
    <w:rsid w:val="00502E45"/>
    <w:rsid w:val="00502E80"/>
    <w:rsid w:val="005032A8"/>
    <w:rsid w:val="00503695"/>
    <w:rsid w:val="00503E84"/>
    <w:rsid w:val="005052B6"/>
    <w:rsid w:val="00505D60"/>
    <w:rsid w:val="00505DC5"/>
    <w:rsid w:val="00505F9D"/>
    <w:rsid w:val="00506278"/>
    <w:rsid w:val="005063B8"/>
    <w:rsid w:val="00506F07"/>
    <w:rsid w:val="00506F8C"/>
    <w:rsid w:val="0050782C"/>
    <w:rsid w:val="00507C48"/>
    <w:rsid w:val="00507FBC"/>
    <w:rsid w:val="0051031E"/>
    <w:rsid w:val="005105BF"/>
    <w:rsid w:val="005107A0"/>
    <w:rsid w:val="005115AA"/>
    <w:rsid w:val="00511D87"/>
    <w:rsid w:val="00512BBC"/>
    <w:rsid w:val="005133A3"/>
    <w:rsid w:val="0051440A"/>
    <w:rsid w:val="00514DF5"/>
    <w:rsid w:val="00515167"/>
    <w:rsid w:val="00515BD3"/>
    <w:rsid w:val="00515DBA"/>
    <w:rsid w:val="00515F59"/>
    <w:rsid w:val="0051673C"/>
    <w:rsid w:val="005169A8"/>
    <w:rsid w:val="005174B2"/>
    <w:rsid w:val="005176B6"/>
    <w:rsid w:val="00517979"/>
    <w:rsid w:val="00517CEC"/>
    <w:rsid w:val="005229D6"/>
    <w:rsid w:val="00522BDD"/>
    <w:rsid w:val="00522BEC"/>
    <w:rsid w:val="00522C13"/>
    <w:rsid w:val="00523015"/>
    <w:rsid w:val="00523224"/>
    <w:rsid w:val="005236D3"/>
    <w:rsid w:val="0052392A"/>
    <w:rsid w:val="00523967"/>
    <w:rsid w:val="00524950"/>
    <w:rsid w:val="00525C3C"/>
    <w:rsid w:val="0052601A"/>
    <w:rsid w:val="005262B4"/>
    <w:rsid w:val="005267D8"/>
    <w:rsid w:val="00526B34"/>
    <w:rsid w:val="0052766D"/>
    <w:rsid w:val="005278EB"/>
    <w:rsid w:val="00530725"/>
    <w:rsid w:val="0053081C"/>
    <w:rsid w:val="00531076"/>
    <w:rsid w:val="00531AD7"/>
    <w:rsid w:val="00531BE1"/>
    <w:rsid w:val="0053227F"/>
    <w:rsid w:val="005328F4"/>
    <w:rsid w:val="005346BA"/>
    <w:rsid w:val="00534AD3"/>
    <w:rsid w:val="00534FC0"/>
    <w:rsid w:val="00535225"/>
    <w:rsid w:val="0053549F"/>
    <w:rsid w:val="00535908"/>
    <w:rsid w:val="00535C8D"/>
    <w:rsid w:val="0053637D"/>
    <w:rsid w:val="00536DFA"/>
    <w:rsid w:val="00537818"/>
    <w:rsid w:val="0053783E"/>
    <w:rsid w:val="00537A51"/>
    <w:rsid w:val="00537D41"/>
    <w:rsid w:val="00537F2F"/>
    <w:rsid w:val="005405BE"/>
    <w:rsid w:val="00540B4F"/>
    <w:rsid w:val="00541730"/>
    <w:rsid w:val="00541884"/>
    <w:rsid w:val="00541E8F"/>
    <w:rsid w:val="00542105"/>
    <w:rsid w:val="00543271"/>
    <w:rsid w:val="0054364E"/>
    <w:rsid w:val="00543832"/>
    <w:rsid w:val="00543E64"/>
    <w:rsid w:val="00544D2E"/>
    <w:rsid w:val="00545035"/>
    <w:rsid w:val="005452A9"/>
    <w:rsid w:val="00545646"/>
    <w:rsid w:val="00545A1D"/>
    <w:rsid w:val="00545CD6"/>
    <w:rsid w:val="00545F3F"/>
    <w:rsid w:val="00546701"/>
    <w:rsid w:val="005475AC"/>
    <w:rsid w:val="00547C01"/>
    <w:rsid w:val="005507A5"/>
    <w:rsid w:val="00550FF7"/>
    <w:rsid w:val="005514D6"/>
    <w:rsid w:val="005516C2"/>
    <w:rsid w:val="00551A29"/>
    <w:rsid w:val="00551F46"/>
    <w:rsid w:val="005534BC"/>
    <w:rsid w:val="00553574"/>
    <w:rsid w:val="0055408B"/>
    <w:rsid w:val="0055455C"/>
    <w:rsid w:val="00554671"/>
    <w:rsid w:val="0055478D"/>
    <w:rsid w:val="00554C7E"/>
    <w:rsid w:val="00555398"/>
    <w:rsid w:val="00555FC1"/>
    <w:rsid w:val="00560297"/>
    <w:rsid w:val="00560C7A"/>
    <w:rsid w:val="00560E4E"/>
    <w:rsid w:val="0056108C"/>
    <w:rsid w:val="0056129A"/>
    <w:rsid w:val="0056149D"/>
    <w:rsid w:val="005617F4"/>
    <w:rsid w:val="005618D1"/>
    <w:rsid w:val="00562032"/>
    <w:rsid w:val="00562C83"/>
    <w:rsid w:val="00563398"/>
    <w:rsid w:val="00564314"/>
    <w:rsid w:val="005647C4"/>
    <w:rsid w:val="00564D07"/>
    <w:rsid w:val="00564E69"/>
    <w:rsid w:val="00565378"/>
    <w:rsid w:val="005654F6"/>
    <w:rsid w:val="0056587F"/>
    <w:rsid w:val="00565CF8"/>
    <w:rsid w:val="00565FA3"/>
    <w:rsid w:val="005674B4"/>
    <w:rsid w:val="00567A7A"/>
    <w:rsid w:val="00570002"/>
    <w:rsid w:val="00571091"/>
    <w:rsid w:val="00571628"/>
    <w:rsid w:val="005717B0"/>
    <w:rsid w:val="005718A0"/>
    <w:rsid w:val="00571FE4"/>
    <w:rsid w:val="00572C32"/>
    <w:rsid w:val="00574952"/>
    <w:rsid w:val="00574F5E"/>
    <w:rsid w:val="005750BF"/>
    <w:rsid w:val="005758EE"/>
    <w:rsid w:val="005767DD"/>
    <w:rsid w:val="0057704D"/>
    <w:rsid w:val="005770DC"/>
    <w:rsid w:val="00577E46"/>
    <w:rsid w:val="00577F93"/>
    <w:rsid w:val="00580105"/>
    <w:rsid w:val="00580CC8"/>
    <w:rsid w:val="005816E6"/>
    <w:rsid w:val="00581B17"/>
    <w:rsid w:val="00581B6D"/>
    <w:rsid w:val="00581CFF"/>
    <w:rsid w:val="00581E19"/>
    <w:rsid w:val="005821FF"/>
    <w:rsid w:val="005828C1"/>
    <w:rsid w:val="00582C86"/>
    <w:rsid w:val="0058397D"/>
    <w:rsid w:val="00584D1E"/>
    <w:rsid w:val="00585066"/>
    <w:rsid w:val="005853EB"/>
    <w:rsid w:val="00585578"/>
    <w:rsid w:val="00586818"/>
    <w:rsid w:val="00587701"/>
    <w:rsid w:val="0058777E"/>
    <w:rsid w:val="00587C86"/>
    <w:rsid w:val="00587EE8"/>
    <w:rsid w:val="00590069"/>
    <w:rsid w:val="00590742"/>
    <w:rsid w:val="005907DE"/>
    <w:rsid w:val="0059183F"/>
    <w:rsid w:val="00591A2F"/>
    <w:rsid w:val="00591BFF"/>
    <w:rsid w:val="005922AC"/>
    <w:rsid w:val="005924D2"/>
    <w:rsid w:val="0059294D"/>
    <w:rsid w:val="00592E9D"/>
    <w:rsid w:val="00593425"/>
    <w:rsid w:val="0059368E"/>
    <w:rsid w:val="0059391B"/>
    <w:rsid w:val="00593C34"/>
    <w:rsid w:val="00593C43"/>
    <w:rsid w:val="00593F73"/>
    <w:rsid w:val="00593F96"/>
    <w:rsid w:val="00594035"/>
    <w:rsid w:val="0059450A"/>
    <w:rsid w:val="0059586F"/>
    <w:rsid w:val="0059594D"/>
    <w:rsid w:val="00596A56"/>
    <w:rsid w:val="00597CB5"/>
    <w:rsid w:val="005A00A6"/>
    <w:rsid w:val="005A02E2"/>
    <w:rsid w:val="005A036C"/>
    <w:rsid w:val="005A0838"/>
    <w:rsid w:val="005A0F6F"/>
    <w:rsid w:val="005A1606"/>
    <w:rsid w:val="005A16AF"/>
    <w:rsid w:val="005A18F9"/>
    <w:rsid w:val="005A1D44"/>
    <w:rsid w:val="005A228E"/>
    <w:rsid w:val="005A24A3"/>
    <w:rsid w:val="005A28C3"/>
    <w:rsid w:val="005A3829"/>
    <w:rsid w:val="005A395D"/>
    <w:rsid w:val="005A3BB6"/>
    <w:rsid w:val="005A3BC6"/>
    <w:rsid w:val="005A3E47"/>
    <w:rsid w:val="005A3ECD"/>
    <w:rsid w:val="005A4328"/>
    <w:rsid w:val="005A4357"/>
    <w:rsid w:val="005A579E"/>
    <w:rsid w:val="005A5BEC"/>
    <w:rsid w:val="005A5D18"/>
    <w:rsid w:val="005A6DA0"/>
    <w:rsid w:val="005A6E09"/>
    <w:rsid w:val="005A6ED6"/>
    <w:rsid w:val="005A7520"/>
    <w:rsid w:val="005A7710"/>
    <w:rsid w:val="005A79B6"/>
    <w:rsid w:val="005A7CA2"/>
    <w:rsid w:val="005B0343"/>
    <w:rsid w:val="005B0540"/>
    <w:rsid w:val="005B08DA"/>
    <w:rsid w:val="005B0E2B"/>
    <w:rsid w:val="005B0E3A"/>
    <w:rsid w:val="005B1BBE"/>
    <w:rsid w:val="005B1F05"/>
    <w:rsid w:val="005B2630"/>
    <w:rsid w:val="005B27BC"/>
    <w:rsid w:val="005B3744"/>
    <w:rsid w:val="005B3AAC"/>
    <w:rsid w:val="005B3C51"/>
    <w:rsid w:val="005B3FD2"/>
    <w:rsid w:val="005B4170"/>
    <w:rsid w:val="005B49C1"/>
    <w:rsid w:val="005B5668"/>
    <w:rsid w:val="005B63B5"/>
    <w:rsid w:val="005B6C5B"/>
    <w:rsid w:val="005B6FFC"/>
    <w:rsid w:val="005B748D"/>
    <w:rsid w:val="005B778B"/>
    <w:rsid w:val="005B77ED"/>
    <w:rsid w:val="005B7904"/>
    <w:rsid w:val="005C079A"/>
    <w:rsid w:val="005C1485"/>
    <w:rsid w:val="005C1E15"/>
    <w:rsid w:val="005C1EF8"/>
    <w:rsid w:val="005C25E2"/>
    <w:rsid w:val="005C33AB"/>
    <w:rsid w:val="005C36D0"/>
    <w:rsid w:val="005C39F3"/>
    <w:rsid w:val="005C3ECE"/>
    <w:rsid w:val="005C3ED6"/>
    <w:rsid w:val="005C3FAB"/>
    <w:rsid w:val="005C4601"/>
    <w:rsid w:val="005C4680"/>
    <w:rsid w:val="005C47E8"/>
    <w:rsid w:val="005C4D47"/>
    <w:rsid w:val="005C4EAA"/>
    <w:rsid w:val="005C5293"/>
    <w:rsid w:val="005C56E3"/>
    <w:rsid w:val="005C5DD5"/>
    <w:rsid w:val="005C62D0"/>
    <w:rsid w:val="005C65B1"/>
    <w:rsid w:val="005C6888"/>
    <w:rsid w:val="005C6C33"/>
    <w:rsid w:val="005C6E29"/>
    <w:rsid w:val="005C6F17"/>
    <w:rsid w:val="005C7EA8"/>
    <w:rsid w:val="005D0FB8"/>
    <w:rsid w:val="005D18E1"/>
    <w:rsid w:val="005D1FDE"/>
    <w:rsid w:val="005D2A04"/>
    <w:rsid w:val="005D2E7C"/>
    <w:rsid w:val="005D32E3"/>
    <w:rsid w:val="005D389F"/>
    <w:rsid w:val="005D3911"/>
    <w:rsid w:val="005D3E00"/>
    <w:rsid w:val="005D4292"/>
    <w:rsid w:val="005D4C08"/>
    <w:rsid w:val="005D5020"/>
    <w:rsid w:val="005D689B"/>
    <w:rsid w:val="005D6D74"/>
    <w:rsid w:val="005D7474"/>
    <w:rsid w:val="005D75BB"/>
    <w:rsid w:val="005D773E"/>
    <w:rsid w:val="005D7AEB"/>
    <w:rsid w:val="005D7FA1"/>
    <w:rsid w:val="005E05F6"/>
    <w:rsid w:val="005E0781"/>
    <w:rsid w:val="005E079C"/>
    <w:rsid w:val="005E0B65"/>
    <w:rsid w:val="005E0DD6"/>
    <w:rsid w:val="005E189C"/>
    <w:rsid w:val="005E1BA9"/>
    <w:rsid w:val="005E1BCF"/>
    <w:rsid w:val="005E2115"/>
    <w:rsid w:val="005E27F8"/>
    <w:rsid w:val="005E2DBB"/>
    <w:rsid w:val="005E3133"/>
    <w:rsid w:val="005E44A1"/>
    <w:rsid w:val="005E44D9"/>
    <w:rsid w:val="005E46D2"/>
    <w:rsid w:val="005E481F"/>
    <w:rsid w:val="005E48C0"/>
    <w:rsid w:val="005E48F5"/>
    <w:rsid w:val="005E4FA9"/>
    <w:rsid w:val="005E52BF"/>
    <w:rsid w:val="005E56DA"/>
    <w:rsid w:val="005E59C2"/>
    <w:rsid w:val="005E726B"/>
    <w:rsid w:val="005E7968"/>
    <w:rsid w:val="005F16BF"/>
    <w:rsid w:val="005F1D8B"/>
    <w:rsid w:val="005F2426"/>
    <w:rsid w:val="005F2743"/>
    <w:rsid w:val="005F2949"/>
    <w:rsid w:val="005F330E"/>
    <w:rsid w:val="005F35DE"/>
    <w:rsid w:val="005F3D43"/>
    <w:rsid w:val="005F4202"/>
    <w:rsid w:val="005F42D2"/>
    <w:rsid w:val="005F4477"/>
    <w:rsid w:val="005F469C"/>
    <w:rsid w:val="005F5157"/>
    <w:rsid w:val="005F5382"/>
    <w:rsid w:val="005F5A6C"/>
    <w:rsid w:val="005F5CF0"/>
    <w:rsid w:val="005F62AE"/>
    <w:rsid w:val="005F6555"/>
    <w:rsid w:val="005F6872"/>
    <w:rsid w:val="005F6B02"/>
    <w:rsid w:val="005F7E0E"/>
    <w:rsid w:val="0060070F"/>
    <w:rsid w:val="00600D6F"/>
    <w:rsid w:val="006014AF"/>
    <w:rsid w:val="006018E2"/>
    <w:rsid w:val="006024D6"/>
    <w:rsid w:val="00602A72"/>
    <w:rsid w:val="00602CD1"/>
    <w:rsid w:val="00603049"/>
    <w:rsid w:val="00604B92"/>
    <w:rsid w:val="006053A8"/>
    <w:rsid w:val="00606411"/>
    <w:rsid w:val="00606C14"/>
    <w:rsid w:val="00606DDB"/>
    <w:rsid w:val="00606F68"/>
    <w:rsid w:val="0060710A"/>
    <w:rsid w:val="006072D9"/>
    <w:rsid w:val="00607D7C"/>
    <w:rsid w:val="006106DD"/>
    <w:rsid w:val="006108D3"/>
    <w:rsid w:val="00610C0C"/>
    <w:rsid w:val="0061125C"/>
    <w:rsid w:val="006112EF"/>
    <w:rsid w:val="00611365"/>
    <w:rsid w:val="0061240E"/>
    <w:rsid w:val="00612924"/>
    <w:rsid w:val="00612ED1"/>
    <w:rsid w:val="006133E9"/>
    <w:rsid w:val="006138BE"/>
    <w:rsid w:val="00613AB8"/>
    <w:rsid w:val="00613C54"/>
    <w:rsid w:val="006140DA"/>
    <w:rsid w:val="00614472"/>
    <w:rsid w:val="0061512C"/>
    <w:rsid w:val="00615621"/>
    <w:rsid w:val="00615649"/>
    <w:rsid w:val="0061568E"/>
    <w:rsid w:val="00615C59"/>
    <w:rsid w:val="0061621B"/>
    <w:rsid w:val="006168D5"/>
    <w:rsid w:val="00617201"/>
    <w:rsid w:val="00617464"/>
    <w:rsid w:val="00617F33"/>
    <w:rsid w:val="006202B7"/>
    <w:rsid w:val="006206C9"/>
    <w:rsid w:val="006206D6"/>
    <w:rsid w:val="0062140D"/>
    <w:rsid w:val="006215C3"/>
    <w:rsid w:val="00621807"/>
    <w:rsid w:val="00622BED"/>
    <w:rsid w:val="00622C0D"/>
    <w:rsid w:val="00622C3B"/>
    <w:rsid w:val="00622D74"/>
    <w:rsid w:val="00623959"/>
    <w:rsid w:val="00623E75"/>
    <w:rsid w:val="00624246"/>
    <w:rsid w:val="00624A1E"/>
    <w:rsid w:val="006251BE"/>
    <w:rsid w:val="00625416"/>
    <w:rsid w:val="00625D7E"/>
    <w:rsid w:val="00625F5A"/>
    <w:rsid w:val="0062642C"/>
    <w:rsid w:val="00626634"/>
    <w:rsid w:val="006266D0"/>
    <w:rsid w:val="0062695A"/>
    <w:rsid w:val="00626AE5"/>
    <w:rsid w:val="00626AF7"/>
    <w:rsid w:val="00627294"/>
    <w:rsid w:val="006277E1"/>
    <w:rsid w:val="00627C6B"/>
    <w:rsid w:val="00627D93"/>
    <w:rsid w:val="00627E33"/>
    <w:rsid w:val="00630196"/>
    <w:rsid w:val="00630856"/>
    <w:rsid w:val="00631108"/>
    <w:rsid w:val="006313DE"/>
    <w:rsid w:val="00631707"/>
    <w:rsid w:val="006317D0"/>
    <w:rsid w:val="00631D78"/>
    <w:rsid w:val="00632658"/>
    <w:rsid w:val="006327A2"/>
    <w:rsid w:val="0063285A"/>
    <w:rsid w:val="00633599"/>
    <w:rsid w:val="00633815"/>
    <w:rsid w:val="00633AB7"/>
    <w:rsid w:val="00633F99"/>
    <w:rsid w:val="00634086"/>
    <w:rsid w:val="006343EC"/>
    <w:rsid w:val="0063462B"/>
    <w:rsid w:val="0063462E"/>
    <w:rsid w:val="006348E8"/>
    <w:rsid w:val="00634BA1"/>
    <w:rsid w:val="006356C9"/>
    <w:rsid w:val="006356CC"/>
    <w:rsid w:val="0063609E"/>
    <w:rsid w:val="006362BB"/>
    <w:rsid w:val="006369DF"/>
    <w:rsid w:val="0063725D"/>
    <w:rsid w:val="00637BFC"/>
    <w:rsid w:val="00637D62"/>
    <w:rsid w:val="0064005F"/>
    <w:rsid w:val="006407FF"/>
    <w:rsid w:val="00640FA4"/>
    <w:rsid w:val="00641288"/>
    <w:rsid w:val="00641878"/>
    <w:rsid w:val="00642A5E"/>
    <w:rsid w:val="00642D5D"/>
    <w:rsid w:val="00642F11"/>
    <w:rsid w:val="006438F6"/>
    <w:rsid w:val="006439FC"/>
    <w:rsid w:val="00643D2F"/>
    <w:rsid w:val="00644904"/>
    <w:rsid w:val="00644EC0"/>
    <w:rsid w:val="00644EC3"/>
    <w:rsid w:val="0064502A"/>
    <w:rsid w:val="00645314"/>
    <w:rsid w:val="006453BE"/>
    <w:rsid w:val="00645659"/>
    <w:rsid w:val="00645E16"/>
    <w:rsid w:val="00646860"/>
    <w:rsid w:val="006475C1"/>
    <w:rsid w:val="00647CFD"/>
    <w:rsid w:val="00647DB5"/>
    <w:rsid w:val="006500A5"/>
    <w:rsid w:val="00651E93"/>
    <w:rsid w:val="00651F71"/>
    <w:rsid w:val="00651FD8"/>
    <w:rsid w:val="00652276"/>
    <w:rsid w:val="0065304A"/>
    <w:rsid w:val="006530B3"/>
    <w:rsid w:val="00653F8F"/>
    <w:rsid w:val="00654254"/>
    <w:rsid w:val="00654463"/>
    <w:rsid w:val="00655DB0"/>
    <w:rsid w:val="0065658F"/>
    <w:rsid w:val="0065696E"/>
    <w:rsid w:val="00656F16"/>
    <w:rsid w:val="00660A16"/>
    <w:rsid w:val="00660EEA"/>
    <w:rsid w:val="0066179C"/>
    <w:rsid w:val="00661D20"/>
    <w:rsid w:val="00662107"/>
    <w:rsid w:val="00662506"/>
    <w:rsid w:val="00663695"/>
    <w:rsid w:val="006638B1"/>
    <w:rsid w:val="006649C3"/>
    <w:rsid w:val="0066583F"/>
    <w:rsid w:val="00666124"/>
    <w:rsid w:val="0066793A"/>
    <w:rsid w:val="00667EDB"/>
    <w:rsid w:val="00670497"/>
    <w:rsid w:val="00670533"/>
    <w:rsid w:val="00670B96"/>
    <w:rsid w:val="00670F1B"/>
    <w:rsid w:val="00673714"/>
    <w:rsid w:val="006743C4"/>
    <w:rsid w:val="006743DB"/>
    <w:rsid w:val="00675CB6"/>
    <w:rsid w:val="0067607A"/>
    <w:rsid w:val="00676C4C"/>
    <w:rsid w:val="00677146"/>
    <w:rsid w:val="0067745A"/>
    <w:rsid w:val="00677F27"/>
    <w:rsid w:val="0068097A"/>
    <w:rsid w:val="00680A79"/>
    <w:rsid w:val="00680C87"/>
    <w:rsid w:val="00680DB7"/>
    <w:rsid w:val="0068188D"/>
    <w:rsid w:val="00682162"/>
    <w:rsid w:val="006823F5"/>
    <w:rsid w:val="00682E02"/>
    <w:rsid w:val="0068314D"/>
    <w:rsid w:val="00683827"/>
    <w:rsid w:val="00683920"/>
    <w:rsid w:val="00683951"/>
    <w:rsid w:val="00683C4A"/>
    <w:rsid w:val="006842AB"/>
    <w:rsid w:val="00684A2B"/>
    <w:rsid w:val="006854CF"/>
    <w:rsid w:val="00685E2F"/>
    <w:rsid w:val="0068622A"/>
    <w:rsid w:val="006865E8"/>
    <w:rsid w:val="0068671F"/>
    <w:rsid w:val="00686DA6"/>
    <w:rsid w:val="00687404"/>
    <w:rsid w:val="006875F4"/>
    <w:rsid w:val="00687817"/>
    <w:rsid w:val="00687F3A"/>
    <w:rsid w:val="0069057C"/>
    <w:rsid w:val="00690631"/>
    <w:rsid w:val="00690717"/>
    <w:rsid w:val="0069167E"/>
    <w:rsid w:val="00691A1E"/>
    <w:rsid w:val="00691D67"/>
    <w:rsid w:val="00691F7B"/>
    <w:rsid w:val="00692723"/>
    <w:rsid w:val="00693488"/>
    <w:rsid w:val="00693DBF"/>
    <w:rsid w:val="00693DE2"/>
    <w:rsid w:val="006944E7"/>
    <w:rsid w:val="0069465E"/>
    <w:rsid w:val="00694AAA"/>
    <w:rsid w:val="00694EF9"/>
    <w:rsid w:val="0069568E"/>
    <w:rsid w:val="0069586A"/>
    <w:rsid w:val="00696007"/>
    <w:rsid w:val="006963B1"/>
    <w:rsid w:val="00696692"/>
    <w:rsid w:val="006970D4"/>
    <w:rsid w:val="006972E8"/>
    <w:rsid w:val="00697847"/>
    <w:rsid w:val="006978EB"/>
    <w:rsid w:val="006978FD"/>
    <w:rsid w:val="006A02D7"/>
    <w:rsid w:val="006A06E2"/>
    <w:rsid w:val="006A0906"/>
    <w:rsid w:val="006A1C3F"/>
    <w:rsid w:val="006A2351"/>
    <w:rsid w:val="006A23AD"/>
    <w:rsid w:val="006A298E"/>
    <w:rsid w:val="006A33EA"/>
    <w:rsid w:val="006A3804"/>
    <w:rsid w:val="006A4088"/>
    <w:rsid w:val="006A4662"/>
    <w:rsid w:val="006A4AE3"/>
    <w:rsid w:val="006A68E2"/>
    <w:rsid w:val="006A70B6"/>
    <w:rsid w:val="006A77C3"/>
    <w:rsid w:val="006A7E23"/>
    <w:rsid w:val="006A7E4F"/>
    <w:rsid w:val="006A7EC0"/>
    <w:rsid w:val="006B01D1"/>
    <w:rsid w:val="006B048C"/>
    <w:rsid w:val="006B049E"/>
    <w:rsid w:val="006B0BBB"/>
    <w:rsid w:val="006B0F95"/>
    <w:rsid w:val="006B1233"/>
    <w:rsid w:val="006B2166"/>
    <w:rsid w:val="006B226E"/>
    <w:rsid w:val="006B2533"/>
    <w:rsid w:val="006B28C6"/>
    <w:rsid w:val="006B292D"/>
    <w:rsid w:val="006B35FE"/>
    <w:rsid w:val="006B3750"/>
    <w:rsid w:val="006B3CB9"/>
    <w:rsid w:val="006B3D47"/>
    <w:rsid w:val="006B3D48"/>
    <w:rsid w:val="006B3E2A"/>
    <w:rsid w:val="006B3F04"/>
    <w:rsid w:val="006B4293"/>
    <w:rsid w:val="006B4D70"/>
    <w:rsid w:val="006B58C7"/>
    <w:rsid w:val="006B73F0"/>
    <w:rsid w:val="006C053B"/>
    <w:rsid w:val="006C0546"/>
    <w:rsid w:val="006C07BB"/>
    <w:rsid w:val="006C1016"/>
    <w:rsid w:val="006C2D1C"/>
    <w:rsid w:val="006C3202"/>
    <w:rsid w:val="006C371A"/>
    <w:rsid w:val="006C37D5"/>
    <w:rsid w:val="006C3CB5"/>
    <w:rsid w:val="006C3F04"/>
    <w:rsid w:val="006C414D"/>
    <w:rsid w:val="006C4EFF"/>
    <w:rsid w:val="006C5EDD"/>
    <w:rsid w:val="006C7369"/>
    <w:rsid w:val="006D044A"/>
    <w:rsid w:val="006D1C61"/>
    <w:rsid w:val="006D2A60"/>
    <w:rsid w:val="006D2D72"/>
    <w:rsid w:val="006D3ED0"/>
    <w:rsid w:val="006D4367"/>
    <w:rsid w:val="006D4DBD"/>
    <w:rsid w:val="006D4ECC"/>
    <w:rsid w:val="006D5891"/>
    <w:rsid w:val="006D59F6"/>
    <w:rsid w:val="006D67A9"/>
    <w:rsid w:val="006D6855"/>
    <w:rsid w:val="006D7F7C"/>
    <w:rsid w:val="006E062A"/>
    <w:rsid w:val="006E0851"/>
    <w:rsid w:val="006E08E8"/>
    <w:rsid w:val="006E0C95"/>
    <w:rsid w:val="006E0E0E"/>
    <w:rsid w:val="006E0EB6"/>
    <w:rsid w:val="006E1EF6"/>
    <w:rsid w:val="006E36DC"/>
    <w:rsid w:val="006E424D"/>
    <w:rsid w:val="006E451C"/>
    <w:rsid w:val="006E4569"/>
    <w:rsid w:val="006E491F"/>
    <w:rsid w:val="006E55B4"/>
    <w:rsid w:val="006E5DA3"/>
    <w:rsid w:val="006E5DF2"/>
    <w:rsid w:val="006E607D"/>
    <w:rsid w:val="006E625D"/>
    <w:rsid w:val="006E62E6"/>
    <w:rsid w:val="006E7205"/>
    <w:rsid w:val="006E720B"/>
    <w:rsid w:val="006E761D"/>
    <w:rsid w:val="006E7913"/>
    <w:rsid w:val="006E79F6"/>
    <w:rsid w:val="006E7A91"/>
    <w:rsid w:val="006E7F06"/>
    <w:rsid w:val="006F0BB9"/>
    <w:rsid w:val="006F18BE"/>
    <w:rsid w:val="006F22A6"/>
    <w:rsid w:val="006F2D9F"/>
    <w:rsid w:val="006F2E52"/>
    <w:rsid w:val="006F313E"/>
    <w:rsid w:val="006F3965"/>
    <w:rsid w:val="006F4E12"/>
    <w:rsid w:val="006F53BD"/>
    <w:rsid w:val="006F64B8"/>
    <w:rsid w:val="006F64D4"/>
    <w:rsid w:val="006F64F1"/>
    <w:rsid w:val="006F6654"/>
    <w:rsid w:val="006F7B23"/>
    <w:rsid w:val="006F7C33"/>
    <w:rsid w:val="006F7DF3"/>
    <w:rsid w:val="00700438"/>
    <w:rsid w:val="00700469"/>
    <w:rsid w:val="0070096B"/>
    <w:rsid w:val="00700AB4"/>
    <w:rsid w:val="00701992"/>
    <w:rsid w:val="00701CBE"/>
    <w:rsid w:val="00701E6E"/>
    <w:rsid w:val="0070227E"/>
    <w:rsid w:val="00702520"/>
    <w:rsid w:val="00702987"/>
    <w:rsid w:val="00702BAB"/>
    <w:rsid w:val="00702F04"/>
    <w:rsid w:val="007030F8"/>
    <w:rsid w:val="007034B0"/>
    <w:rsid w:val="007036D9"/>
    <w:rsid w:val="00703812"/>
    <w:rsid w:val="00703A56"/>
    <w:rsid w:val="0070433E"/>
    <w:rsid w:val="0070440D"/>
    <w:rsid w:val="00704FEA"/>
    <w:rsid w:val="00705A1C"/>
    <w:rsid w:val="007061B8"/>
    <w:rsid w:val="00706F60"/>
    <w:rsid w:val="0070709B"/>
    <w:rsid w:val="00707533"/>
    <w:rsid w:val="0070765C"/>
    <w:rsid w:val="007078E7"/>
    <w:rsid w:val="00707EB0"/>
    <w:rsid w:val="00710539"/>
    <w:rsid w:val="0071079D"/>
    <w:rsid w:val="00710BF9"/>
    <w:rsid w:val="00710DA5"/>
    <w:rsid w:val="00710F71"/>
    <w:rsid w:val="007110F7"/>
    <w:rsid w:val="00711E76"/>
    <w:rsid w:val="00712076"/>
    <w:rsid w:val="00713509"/>
    <w:rsid w:val="00713B14"/>
    <w:rsid w:val="00713E18"/>
    <w:rsid w:val="0071447A"/>
    <w:rsid w:val="00714F54"/>
    <w:rsid w:val="00715B1F"/>
    <w:rsid w:val="00715C12"/>
    <w:rsid w:val="007161B8"/>
    <w:rsid w:val="007165F8"/>
    <w:rsid w:val="00717199"/>
    <w:rsid w:val="00717771"/>
    <w:rsid w:val="00717DD9"/>
    <w:rsid w:val="00720C35"/>
    <w:rsid w:val="00720CF1"/>
    <w:rsid w:val="007212F8"/>
    <w:rsid w:val="00721A70"/>
    <w:rsid w:val="00721B87"/>
    <w:rsid w:val="00721EA1"/>
    <w:rsid w:val="00722756"/>
    <w:rsid w:val="00722D21"/>
    <w:rsid w:val="00722E44"/>
    <w:rsid w:val="00722E57"/>
    <w:rsid w:val="00722EDD"/>
    <w:rsid w:val="00723894"/>
    <w:rsid w:val="007239A1"/>
    <w:rsid w:val="007248A8"/>
    <w:rsid w:val="00724977"/>
    <w:rsid w:val="00724C49"/>
    <w:rsid w:val="00725382"/>
    <w:rsid w:val="0072611A"/>
    <w:rsid w:val="007265C6"/>
    <w:rsid w:val="00726633"/>
    <w:rsid w:val="00726708"/>
    <w:rsid w:val="0072683A"/>
    <w:rsid w:val="0072697E"/>
    <w:rsid w:val="00726E98"/>
    <w:rsid w:val="00727105"/>
    <w:rsid w:val="00727364"/>
    <w:rsid w:val="007273BD"/>
    <w:rsid w:val="007274EB"/>
    <w:rsid w:val="0072788E"/>
    <w:rsid w:val="00730628"/>
    <w:rsid w:val="0073074E"/>
    <w:rsid w:val="00731066"/>
    <w:rsid w:val="00731BB9"/>
    <w:rsid w:val="0073263C"/>
    <w:rsid w:val="007334B2"/>
    <w:rsid w:val="0073384A"/>
    <w:rsid w:val="007339C2"/>
    <w:rsid w:val="00733C8B"/>
    <w:rsid w:val="00733CF5"/>
    <w:rsid w:val="00735DE4"/>
    <w:rsid w:val="007367EC"/>
    <w:rsid w:val="00736C88"/>
    <w:rsid w:val="007414EB"/>
    <w:rsid w:val="00741511"/>
    <w:rsid w:val="007416D6"/>
    <w:rsid w:val="00741DA0"/>
    <w:rsid w:val="00741FE2"/>
    <w:rsid w:val="007427F3"/>
    <w:rsid w:val="00742A64"/>
    <w:rsid w:val="007436C6"/>
    <w:rsid w:val="00743A66"/>
    <w:rsid w:val="00743CEF"/>
    <w:rsid w:val="0074439E"/>
    <w:rsid w:val="00744619"/>
    <w:rsid w:val="00744D57"/>
    <w:rsid w:val="00744F6F"/>
    <w:rsid w:val="00745A55"/>
    <w:rsid w:val="00745EFC"/>
    <w:rsid w:val="00746213"/>
    <w:rsid w:val="007470DB"/>
    <w:rsid w:val="0074742E"/>
    <w:rsid w:val="00747A87"/>
    <w:rsid w:val="007502BF"/>
    <w:rsid w:val="0075051A"/>
    <w:rsid w:val="00750778"/>
    <w:rsid w:val="00750DFC"/>
    <w:rsid w:val="00752627"/>
    <w:rsid w:val="007529F2"/>
    <w:rsid w:val="00753101"/>
    <w:rsid w:val="00753207"/>
    <w:rsid w:val="0075341D"/>
    <w:rsid w:val="00753BF7"/>
    <w:rsid w:val="00753E2B"/>
    <w:rsid w:val="00753F50"/>
    <w:rsid w:val="00754171"/>
    <w:rsid w:val="00754178"/>
    <w:rsid w:val="00754598"/>
    <w:rsid w:val="007546CA"/>
    <w:rsid w:val="00754841"/>
    <w:rsid w:val="00754F62"/>
    <w:rsid w:val="00755180"/>
    <w:rsid w:val="00755203"/>
    <w:rsid w:val="00755B10"/>
    <w:rsid w:val="0075704D"/>
    <w:rsid w:val="0075709C"/>
    <w:rsid w:val="007571D2"/>
    <w:rsid w:val="007572A9"/>
    <w:rsid w:val="007578F1"/>
    <w:rsid w:val="00757E40"/>
    <w:rsid w:val="00760139"/>
    <w:rsid w:val="007605D0"/>
    <w:rsid w:val="007607C7"/>
    <w:rsid w:val="007608BE"/>
    <w:rsid w:val="007611F1"/>
    <w:rsid w:val="00761829"/>
    <w:rsid w:val="00761A02"/>
    <w:rsid w:val="00761D22"/>
    <w:rsid w:val="00761E01"/>
    <w:rsid w:val="00762605"/>
    <w:rsid w:val="00762711"/>
    <w:rsid w:val="00762B49"/>
    <w:rsid w:val="00763DB1"/>
    <w:rsid w:val="00764260"/>
    <w:rsid w:val="00764B9D"/>
    <w:rsid w:val="00764FBF"/>
    <w:rsid w:val="00765259"/>
    <w:rsid w:val="00765BB1"/>
    <w:rsid w:val="00765BCC"/>
    <w:rsid w:val="00765FD2"/>
    <w:rsid w:val="0076605E"/>
    <w:rsid w:val="007669E1"/>
    <w:rsid w:val="00767290"/>
    <w:rsid w:val="007676DA"/>
    <w:rsid w:val="00770E9B"/>
    <w:rsid w:val="00772893"/>
    <w:rsid w:val="00773233"/>
    <w:rsid w:val="0077329B"/>
    <w:rsid w:val="00773303"/>
    <w:rsid w:val="00773D68"/>
    <w:rsid w:val="007743BD"/>
    <w:rsid w:val="00774CF2"/>
    <w:rsid w:val="00774E46"/>
    <w:rsid w:val="007751FC"/>
    <w:rsid w:val="00775ADD"/>
    <w:rsid w:val="00776856"/>
    <w:rsid w:val="00776D5E"/>
    <w:rsid w:val="0077755C"/>
    <w:rsid w:val="007779AC"/>
    <w:rsid w:val="00777E23"/>
    <w:rsid w:val="007800C0"/>
    <w:rsid w:val="0078031D"/>
    <w:rsid w:val="007807FC"/>
    <w:rsid w:val="00780860"/>
    <w:rsid w:val="00780C24"/>
    <w:rsid w:val="00781C24"/>
    <w:rsid w:val="007820C1"/>
    <w:rsid w:val="00782E6E"/>
    <w:rsid w:val="00782FA1"/>
    <w:rsid w:val="0078375B"/>
    <w:rsid w:val="00783FD5"/>
    <w:rsid w:val="00784116"/>
    <w:rsid w:val="00784CEE"/>
    <w:rsid w:val="007856B7"/>
    <w:rsid w:val="00785B88"/>
    <w:rsid w:val="00785BC9"/>
    <w:rsid w:val="007867B7"/>
    <w:rsid w:val="00787360"/>
    <w:rsid w:val="00787988"/>
    <w:rsid w:val="00787A26"/>
    <w:rsid w:val="007902D2"/>
    <w:rsid w:val="0079057E"/>
    <w:rsid w:val="00790EDF"/>
    <w:rsid w:val="0079165E"/>
    <w:rsid w:val="00791B6E"/>
    <w:rsid w:val="00791DE1"/>
    <w:rsid w:val="0079227E"/>
    <w:rsid w:val="00793053"/>
    <w:rsid w:val="00793505"/>
    <w:rsid w:val="00793F70"/>
    <w:rsid w:val="00795051"/>
    <w:rsid w:val="007958FA"/>
    <w:rsid w:val="00795B42"/>
    <w:rsid w:val="00795E6C"/>
    <w:rsid w:val="00796259"/>
    <w:rsid w:val="00796B73"/>
    <w:rsid w:val="00796E6B"/>
    <w:rsid w:val="007974AE"/>
    <w:rsid w:val="007976EC"/>
    <w:rsid w:val="007978CE"/>
    <w:rsid w:val="00797C21"/>
    <w:rsid w:val="00797DB3"/>
    <w:rsid w:val="00797DD5"/>
    <w:rsid w:val="00797E07"/>
    <w:rsid w:val="007A00F8"/>
    <w:rsid w:val="007A03F3"/>
    <w:rsid w:val="007A0D29"/>
    <w:rsid w:val="007A0F31"/>
    <w:rsid w:val="007A11A0"/>
    <w:rsid w:val="007A1683"/>
    <w:rsid w:val="007A1D1B"/>
    <w:rsid w:val="007A251C"/>
    <w:rsid w:val="007A274A"/>
    <w:rsid w:val="007A2853"/>
    <w:rsid w:val="007A3099"/>
    <w:rsid w:val="007A34C3"/>
    <w:rsid w:val="007A34FF"/>
    <w:rsid w:val="007A39CD"/>
    <w:rsid w:val="007A3A6B"/>
    <w:rsid w:val="007A4457"/>
    <w:rsid w:val="007A474B"/>
    <w:rsid w:val="007A4968"/>
    <w:rsid w:val="007A4C16"/>
    <w:rsid w:val="007A51A5"/>
    <w:rsid w:val="007A78C7"/>
    <w:rsid w:val="007B0090"/>
    <w:rsid w:val="007B022D"/>
    <w:rsid w:val="007B0404"/>
    <w:rsid w:val="007B0447"/>
    <w:rsid w:val="007B05DF"/>
    <w:rsid w:val="007B0900"/>
    <w:rsid w:val="007B0AC8"/>
    <w:rsid w:val="007B0EAF"/>
    <w:rsid w:val="007B17C5"/>
    <w:rsid w:val="007B1A8A"/>
    <w:rsid w:val="007B1FFE"/>
    <w:rsid w:val="007B22FE"/>
    <w:rsid w:val="007B2544"/>
    <w:rsid w:val="007B283B"/>
    <w:rsid w:val="007B2945"/>
    <w:rsid w:val="007B2CFB"/>
    <w:rsid w:val="007B3619"/>
    <w:rsid w:val="007B3BE8"/>
    <w:rsid w:val="007B4275"/>
    <w:rsid w:val="007B59F9"/>
    <w:rsid w:val="007B5D3C"/>
    <w:rsid w:val="007B6228"/>
    <w:rsid w:val="007B6C5E"/>
    <w:rsid w:val="007B6D0A"/>
    <w:rsid w:val="007B7076"/>
    <w:rsid w:val="007B7CBC"/>
    <w:rsid w:val="007C042F"/>
    <w:rsid w:val="007C06AF"/>
    <w:rsid w:val="007C0DFD"/>
    <w:rsid w:val="007C19F0"/>
    <w:rsid w:val="007C2420"/>
    <w:rsid w:val="007C2AC5"/>
    <w:rsid w:val="007C31D9"/>
    <w:rsid w:val="007C3691"/>
    <w:rsid w:val="007C391E"/>
    <w:rsid w:val="007C4A91"/>
    <w:rsid w:val="007C555C"/>
    <w:rsid w:val="007C5E96"/>
    <w:rsid w:val="007C6E10"/>
    <w:rsid w:val="007C6EAB"/>
    <w:rsid w:val="007C759B"/>
    <w:rsid w:val="007C7FC3"/>
    <w:rsid w:val="007D0A5F"/>
    <w:rsid w:val="007D0C02"/>
    <w:rsid w:val="007D1718"/>
    <w:rsid w:val="007D184C"/>
    <w:rsid w:val="007D2858"/>
    <w:rsid w:val="007D33C1"/>
    <w:rsid w:val="007D41D7"/>
    <w:rsid w:val="007D4224"/>
    <w:rsid w:val="007D4266"/>
    <w:rsid w:val="007D5E9A"/>
    <w:rsid w:val="007D71D3"/>
    <w:rsid w:val="007D7249"/>
    <w:rsid w:val="007D78B4"/>
    <w:rsid w:val="007D7D92"/>
    <w:rsid w:val="007E0522"/>
    <w:rsid w:val="007E077C"/>
    <w:rsid w:val="007E0D24"/>
    <w:rsid w:val="007E0E12"/>
    <w:rsid w:val="007E0E85"/>
    <w:rsid w:val="007E0F3E"/>
    <w:rsid w:val="007E23B4"/>
    <w:rsid w:val="007E2D40"/>
    <w:rsid w:val="007E2D6A"/>
    <w:rsid w:val="007E2FC2"/>
    <w:rsid w:val="007E328F"/>
    <w:rsid w:val="007E3305"/>
    <w:rsid w:val="007E3AEB"/>
    <w:rsid w:val="007E4EFE"/>
    <w:rsid w:val="007E4F73"/>
    <w:rsid w:val="007E6E45"/>
    <w:rsid w:val="007F0667"/>
    <w:rsid w:val="007F09A8"/>
    <w:rsid w:val="007F116A"/>
    <w:rsid w:val="007F1249"/>
    <w:rsid w:val="007F1538"/>
    <w:rsid w:val="007F1D3C"/>
    <w:rsid w:val="007F29C9"/>
    <w:rsid w:val="007F3762"/>
    <w:rsid w:val="007F3796"/>
    <w:rsid w:val="007F3BC1"/>
    <w:rsid w:val="007F46BF"/>
    <w:rsid w:val="007F488C"/>
    <w:rsid w:val="007F4B11"/>
    <w:rsid w:val="007F55B2"/>
    <w:rsid w:val="007F5B4A"/>
    <w:rsid w:val="007F5FD8"/>
    <w:rsid w:val="007F661D"/>
    <w:rsid w:val="007F7149"/>
    <w:rsid w:val="007F7675"/>
    <w:rsid w:val="007F783A"/>
    <w:rsid w:val="008009D8"/>
    <w:rsid w:val="0080202D"/>
    <w:rsid w:val="00802191"/>
    <w:rsid w:val="0080245B"/>
    <w:rsid w:val="008024A0"/>
    <w:rsid w:val="0080284C"/>
    <w:rsid w:val="00802EF4"/>
    <w:rsid w:val="008034AC"/>
    <w:rsid w:val="00803539"/>
    <w:rsid w:val="00803B44"/>
    <w:rsid w:val="008040AA"/>
    <w:rsid w:val="008040F8"/>
    <w:rsid w:val="008042DE"/>
    <w:rsid w:val="00804372"/>
    <w:rsid w:val="0080447D"/>
    <w:rsid w:val="00805441"/>
    <w:rsid w:val="0080549C"/>
    <w:rsid w:val="008059C9"/>
    <w:rsid w:val="00805A17"/>
    <w:rsid w:val="00805E56"/>
    <w:rsid w:val="00806503"/>
    <w:rsid w:val="00807803"/>
    <w:rsid w:val="00810012"/>
    <w:rsid w:val="00810B88"/>
    <w:rsid w:val="00811B79"/>
    <w:rsid w:val="00811E4F"/>
    <w:rsid w:val="00811E78"/>
    <w:rsid w:val="00812016"/>
    <w:rsid w:val="00812789"/>
    <w:rsid w:val="00813497"/>
    <w:rsid w:val="00813CB0"/>
    <w:rsid w:val="00813F2B"/>
    <w:rsid w:val="008142B0"/>
    <w:rsid w:val="0081469C"/>
    <w:rsid w:val="00814731"/>
    <w:rsid w:val="00814ED5"/>
    <w:rsid w:val="00815052"/>
    <w:rsid w:val="00815837"/>
    <w:rsid w:val="00815E6C"/>
    <w:rsid w:val="00816087"/>
    <w:rsid w:val="00816C82"/>
    <w:rsid w:val="00816D88"/>
    <w:rsid w:val="00816DAD"/>
    <w:rsid w:val="00816F9E"/>
    <w:rsid w:val="00817E5D"/>
    <w:rsid w:val="00817FB3"/>
    <w:rsid w:val="00821B87"/>
    <w:rsid w:val="00822038"/>
    <w:rsid w:val="0082341B"/>
    <w:rsid w:val="008235E7"/>
    <w:rsid w:val="00823DD2"/>
    <w:rsid w:val="0082533D"/>
    <w:rsid w:val="0082563A"/>
    <w:rsid w:val="008258E2"/>
    <w:rsid w:val="00825ADD"/>
    <w:rsid w:val="008264D0"/>
    <w:rsid w:val="00826A22"/>
    <w:rsid w:val="00826EBA"/>
    <w:rsid w:val="00826F2F"/>
    <w:rsid w:val="00827C86"/>
    <w:rsid w:val="00830434"/>
    <w:rsid w:val="00830D5C"/>
    <w:rsid w:val="00830FF7"/>
    <w:rsid w:val="008313D3"/>
    <w:rsid w:val="00831653"/>
    <w:rsid w:val="008327BA"/>
    <w:rsid w:val="00832ACB"/>
    <w:rsid w:val="00833120"/>
    <w:rsid w:val="00833478"/>
    <w:rsid w:val="00833794"/>
    <w:rsid w:val="00833883"/>
    <w:rsid w:val="00833E55"/>
    <w:rsid w:val="00833E66"/>
    <w:rsid w:val="00834494"/>
    <w:rsid w:val="00834D84"/>
    <w:rsid w:val="00835466"/>
    <w:rsid w:val="0083554A"/>
    <w:rsid w:val="0083592E"/>
    <w:rsid w:val="00835A4B"/>
    <w:rsid w:val="00835B59"/>
    <w:rsid w:val="00835FD6"/>
    <w:rsid w:val="0083656C"/>
    <w:rsid w:val="008369F4"/>
    <w:rsid w:val="00837F15"/>
    <w:rsid w:val="00840E2B"/>
    <w:rsid w:val="00842092"/>
    <w:rsid w:val="00842CFB"/>
    <w:rsid w:val="0084305C"/>
    <w:rsid w:val="00843081"/>
    <w:rsid w:val="008437F8"/>
    <w:rsid w:val="00843C31"/>
    <w:rsid w:val="008440B8"/>
    <w:rsid w:val="00844CC1"/>
    <w:rsid w:val="008452F0"/>
    <w:rsid w:val="008453FB"/>
    <w:rsid w:val="0084541D"/>
    <w:rsid w:val="0084547E"/>
    <w:rsid w:val="00845AD8"/>
    <w:rsid w:val="00845B2A"/>
    <w:rsid w:val="008462D7"/>
    <w:rsid w:val="008464C7"/>
    <w:rsid w:val="00846DBA"/>
    <w:rsid w:val="00847F8F"/>
    <w:rsid w:val="00850020"/>
    <w:rsid w:val="008502D1"/>
    <w:rsid w:val="0085059C"/>
    <w:rsid w:val="00850C26"/>
    <w:rsid w:val="008523FE"/>
    <w:rsid w:val="00852819"/>
    <w:rsid w:val="008529A6"/>
    <w:rsid w:val="00853288"/>
    <w:rsid w:val="008551FD"/>
    <w:rsid w:val="00855336"/>
    <w:rsid w:val="0085534D"/>
    <w:rsid w:val="0085573F"/>
    <w:rsid w:val="008570B6"/>
    <w:rsid w:val="0085743F"/>
    <w:rsid w:val="008578E3"/>
    <w:rsid w:val="008578EF"/>
    <w:rsid w:val="0086084A"/>
    <w:rsid w:val="00860E0B"/>
    <w:rsid w:val="008618ED"/>
    <w:rsid w:val="00861FE5"/>
    <w:rsid w:val="00862708"/>
    <w:rsid w:val="008637FB"/>
    <w:rsid w:val="00863BB1"/>
    <w:rsid w:val="008659EC"/>
    <w:rsid w:val="00866888"/>
    <w:rsid w:val="00866BBE"/>
    <w:rsid w:val="00866E65"/>
    <w:rsid w:val="0086748D"/>
    <w:rsid w:val="00867783"/>
    <w:rsid w:val="00867822"/>
    <w:rsid w:val="00867969"/>
    <w:rsid w:val="00867DA9"/>
    <w:rsid w:val="00867FCE"/>
    <w:rsid w:val="0087156D"/>
    <w:rsid w:val="00872029"/>
    <w:rsid w:val="0087209B"/>
    <w:rsid w:val="0087234E"/>
    <w:rsid w:val="008726CD"/>
    <w:rsid w:val="00872AA5"/>
    <w:rsid w:val="00872C19"/>
    <w:rsid w:val="00872CE5"/>
    <w:rsid w:val="00873576"/>
    <w:rsid w:val="008738BE"/>
    <w:rsid w:val="008741C9"/>
    <w:rsid w:val="008745E9"/>
    <w:rsid w:val="0087490C"/>
    <w:rsid w:val="00874A78"/>
    <w:rsid w:val="0087544D"/>
    <w:rsid w:val="008757C4"/>
    <w:rsid w:val="00875834"/>
    <w:rsid w:val="00875901"/>
    <w:rsid w:val="00875B37"/>
    <w:rsid w:val="0087667B"/>
    <w:rsid w:val="00876CDC"/>
    <w:rsid w:val="00876E41"/>
    <w:rsid w:val="00876EC0"/>
    <w:rsid w:val="00877113"/>
    <w:rsid w:val="00880AFB"/>
    <w:rsid w:val="00880CB6"/>
    <w:rsid w:val="00880DEB"/>
    <w:rsid w:val="00880ECF"/>
    <w:rsid w:val="008810BE"/>
    <w:rsid w:val="0088148B"/>
    <w:rsid w:val="00881D82"/>
    <w:rsid w:val="00882981"/>
    <w:rsid w:val="0088313C"/>
    <w:rsid w:val="00883D5D"/>
    <w:rsid w:val="00884045"/>
    <w:rsid w:val="00884611"/>
    <w:rsid w:val="00884AA7"/>
    <w:rsid w:val="00884DA9"/>
    <w:rsid w:val="008854DD"/>
    <w:rsid w:val="00885DE9"/>
    <w:rsid w:val="00885E02"/>
    <w:rsid w:val="0088624A"/>
    <w:rsid w:val="00886C5A"/>
    <w:rsid w:val="008875DA"/>
    <w:rsid w:val="00890522"/>
    <w:rsid w:val="00890801"/>
    <w:rsid w:val="00890CD0"/>
    <w:rsid w:val="00890DCA"/>
    <w:rsid w:val="00891EF6"/>
    <w:rsid w:val="00891F9D"/>
    <w:rsid w:val="00893102"/>
    <w:rsid w:val="0089332C"/>
    <w:rsid w:val="00893DB0"/>
    <w:rsid w:val="00893EE8"/>
    <w:rsid w:val="00893F92"/>
    <w:rsid w:val="0089457E"/>
    <w:rsid w:val="00894B3A"/>
    <w:rsid w:val="008951EA"/>
    <w:rsid w:val="00895641"/>
    <w:rsid w:val="00895C13"/>
    <w:rsid w:val="008960F1"/>
    <w:rsid w:val="00896746"/>
    <w:rsid w:val="00896F0D"/>
    <w:rsid w:val="00897204"/>
    <w:rsid w:val="008977C2"/>
    <w:rsid w:val="008A0068"/>
    <w:rsid w:val="008A0E0D"/>
    <w:rsid w:val="008A0FB6"/>
    <w:rsid w:val="008A1478"/>
    <w:rsid w:val="008A15E1"/>
    <w:rsid w:val="008A1FDD"/>
    <w:rsid w:val="008A28CC"/>
    <w:rsid w:val="008A2AB8"/>
    <w:rsid w:val="008A3160"/>
    <w:rsid w:val="008A3192"/>
    <w:rsid w:val="008A342A"/>
    <w:rsid w:val="008A3517"/>
    <w:rsid w:val="008A35E0"/>
    <w:rsid w:val="008A40D6"/>
    <w:rsid w:val="008A480B"/>
    <w:rsid w:val="008A509C"/>
    <w:rsid w:val="008A5159"/>
    <w:rsid w:val="008A5928"/>
    <w:rsid w:val="008A6E3F"/>
    <w:rsid w:val="008A6F0D"/>
    <w:rsid w:val="008A72C9"/>
    <w:rsid w:val="008A7599"/>
    <w:rsid w:val="008A7A1E"/>
    <w:rsid w:val="008B0D4D"/>
    <w:rsid w:val="008B16E2"/>
    <w:rsid w:val="008B20C7"/>
    <w:rsid w:val="008B2415"/>
    <w:rsid w:val="008B453A"/>
    <w:rsid w:val="008B4758"/>
    <w:rsid w:val="008B4BCB"/>
    <w:rsid w:val="008B524B"/>
    <w:rsid w:val="008B5374"/>
    <w:rsid w:val="008B59F3"/>
    <w:rsid w:val="008B5DCC"/>
    <w:rsid w:val="008B5E0D"/>
    <w:rsid w:val="008B5E6B"/>
    <w:rsid w:val="008B6043"/>
    <w:rsid w:val="008B6614"/>
    <w:rsid w:val="008B7B18"/>
    <w:rsid w:val="008B7CB5"/>
    <w:rsid w:val="008C19D1"/>
    <w:rsid w:val="008C1B94"/>
    <w:rsid w:val="008C27AC"/>
    <w:rsid w:val="008C340E"/>
    <w:rsid w:val="008C3BE4"/>
    <w:rsid w:val="008C4D86"/>
    <w:rsid w:val="008C4FEC"/>
    <w:rsid w:val="008C5331"/>
    <w:rsid w:val="008C7258"/>
    <w:rsid w:val="008D037D"/>
    <w:rsid w:val="008D174E"/>
    <w:rsid w:val="008D2689"/>
    <w:rsid w:val="008D2719"/>
    <w:rsid w:val="008D304A"/>
    <w:rsid w:val="008D30CA"/>
    <w:rsid w:val="008D3512"/>
    <w:rsid w:val="008D364F"/>
    <w:rsid w:val="008D3841"/>
    <w:rsid w:val="008D3F91"/>
    <w:rsid w:val="008D4460"/>
    <w:rsid w:val="008D4559"/>
    <w:rsid w:val="008D4631"/>
    <w:rsid w:val="008D499A"/>
    <w:rsid w:val="008D5550"/>
    <w:rsid w:val="008D5C18"/>
    <w:rsid w:val="008D643A"/>
    <w:rsid w:val="008D6AEA"/>
    <w:rsid w:val="008D716C"/>
    <w:rsid w:val="008D7208"/>
    <w:rsid w:val="008D7CB1"/>
    <w:rsid w:val="008D7E76"/>
    <w:rsid w:val="008E15C1"/>
    <w:rsid w:val="008E2A89"/>
    <w:rsid w:val="008E3400"/>
    <w:rsid w:val="008E39D6"/>
    <w:rsid w:val="008E41AB"/>
    <w:rsid w:val="008E46F2"/>
    <w:rsid w:val="008E4966"/>
    <w:rsid w:val="008E4E4A"/>
    <w:rsid w:val="008E5748"/>
    <w:rsid w:val="008E60DC"/>
    <w:rsid w:val="008E61E6"/>
    <w:rsid w:val="008E7251"/>
    <w:rsid w:val="008E7266"/>
    <w:rsid w:val="008E74CC"/>
    <w:rsid w:val="008E799C"/>
    <w:rsid w:val="008F0E75"/>
    <w:rsid w:val="008F1322"/>
    <w:rsid w:val="008F1547"/>
    <w:rsid w:val="008F1E39"/>
    <w:rsid w:val="008F1E6E"/>
    <w:rsid w:val="008F2599"/>
    <w:rsid w:val="008F309A"/>
    <w:rsid w:val="008F3BFA"/>
    <w:rsid w:val="008F4433"/>
    <w:rsid w:val="008F4528"/>
    <w:rsid w:val="008F4559"/>
    <w:rsid w:val="008F4997"/>
    <w:rsid w:val="008F4D67"/>
    <w:rsid w:val="008F5AC2"/>
    <w:rsid w:val="008F6040"/>
    <w:rsid w:val="008F61B0"/>
    <w:rsid w:val="008F6407"/>
    <w:rsid w:val="008F6548"/>
    <w:rsid w:val="008F6AAE"/>
    <w:rsid w:val="008F6F1D"/>
    <w:rsid w:val="008F6FDD"/>
    <w:rsid w:val="008F77B4"/>
    <w:rsid w:val="008F7EFF"/>
    <w:rsid w:val="008F7F6E"/>
    <w:rsid w:val="009000C6"/>
    <w:rsid w:val="009003AD"/>
    <w:rsid w:val="00900A52"/>
    <w:rsid w:val="00900E0A"/>
    <w:rsid w:val="0090185B"/>
    <w:rsid w:val="00901A24"/>
    <w:rsid w:val="00901D44"/>
    <w:rsid w:val="00901F80"/>
    <w:rsid w:val="00902073"/>
    <w:rsid w:val="0090274E"/>
    <w:rsid w:val="009035B5"/>
    <w:rsid w:val="00903B8E"/>
    <w:rsid w:val="00903D50"/>
    <w:rsid w:val="00904083"/>
    <w:rsid w:val="00904236"/>
    <w:rsid w:val="00904329"/>
    <w:rsid w:val="00904421"/>
    <w:rsid w:val="00905710"/>
    <w:rsid w:val="0090704D"/>
    <w:rsid w:val="00907441"/>
    <w:rsid w:val="0091078D"/>
    <w:rsid w:val="00910FDE"/>
    <w:rsid w:val="00911BB7"/>
    <w:rsid w:val="00912A88"/>
    <w:rsid w:val="00912AC6"/>
    <w:rsid w:val="00912E84"/>
    <w:rsid w:val="00913A60"/>
    <w:rsid w:val="00913D62"/>
    <w:rsid w:val="009146C8"/>
    <w:rsid w:val="009153EA"/>
    <w:rsid w:val="009159F1"/>
    <w:rsid w:val="00915DB1"/>
    <w:rsid w:val="009170E3"/>
    <w:rsid w:val="00917CE4"/>
    <w:rsid w:val="00917F68"/>
    <w:rsid w:val="00920079"/>
    <w:rsid w:val="009200BF"/>
    <w:rsid w:val="00920361"/>
    <w:rsid w:val="00920CC1"/>
    <w:rsid w:val="00920CF1"/>
    <w:rsid w:val="0092166B"/>
    <w:rsid w:val="00921692"/>
    <w:rsid w:val="00921C27"/>
    <w:rsid w:val="0092215D"/>
    <w:rsid w:val="00922172"/>
    <w:rsid w:val="009231CA"/>
    <w:rsid w:val="00923362"/>
    <w:rsid w:val="009236C0"/>
    <w:rsid w:val="009241DC"/>
    <w:rsid w:val="0092467F"/>
    <w:rsid w:val="00925C68"/>
    <w:rsid w:val="00925DA7"/>
    <w:rsid w:val="00930CE6"/>
    <w:rsid w:val="00931CEB"/>
    <w:rsid w:val="009321CF"/>
    <w:rsid w:val="00932248"/>
    <w:rsid w:val="00932576"/>
    <w:rsid w:val="00932D62"/>
    <w:rsid w:val="00933DB6"/>
    <w:rsid w:val="00933F68"/>
    <w:rsid w:val="00934788"/>
    <w:rsid w:val="00934A76"/>
    <w:rsid w:val="00934A83"/>
    <w:rsid w:val="009357BE"/>
    <w:rsid w:val="009360E0"/>
    <w:rsid w:val="00936680"/>
    <w:rsid w:val="00936DFD"/>
    <w:rsid w:val="0093713F"/>
    <w:rsid w:val="00937AFD"/>
    <w:rsid w:val="00940351"/>
    <w:rsid w:val="00940BBB"/>
    <w:rsid w:val="00940DF6"/>
    <w:rsid w:val="00940E41"/>
    <w:rsid w:val="009413BC"/>
    <w:rsid w:val="00941690"/>
    <w:rsid w:val="009425C9"/>
    <w:rsid w:val="00942A03"/>
    <w:rsid w:val="00942E93"/>
    <w:rsid w:val="00943D5A"/>
    <w:rsid w:val="00944BE9"/>
    <w:rsid w:val="009453B7"/>
    <w:rsid w:val="00945A64"/>
    <w:rsid w:val="00945BA4"/>
    <w:rsid w:val="00945DB2"/>
    <w:rsid w:val="0094625E"/>
    <w:rsid w:val="0094675A"/>
    <w:rsid w:val="00946970"/>
    <w:rsid w:val="00946B33"/>
    <w:rsid w:val="00946CC0"/>
    <w:rsid w:val="00946FB4"/>
    <w:rsid w:val="00947214"/>
    <w:rsid w:val="009478AD"/>
    <w:rsid w:val="00947942"/>
    <w:rsid w:val="00947FB3"/>
    <w:rsid w:val="009512A2"/>
    <w:rsid w:val="009519BB"/>
    <w:rsid w:val="00951E93"/>
    <w:rsid w:val="00952105"/>
    <w:rsid w:val="00952FF5"/>
    <w:rsid w:val="00953C55"/>
    <w:rsid w:val="00953DD2"/>
    <w:rsid w:val="00955711"/>
    <w:rsid w:val="00955A7C"/>
    <w:rsid w:val="0095632F"/>
    <w:rsid w:val="009568F6"/>
    <w:rsid w:val="00956E55"/>
    <w:rsid w:val="00957498"/>
    <w:rsid w:val="00957E97"/>
    <w:rsid w:val="00957EF5"/>
    <w:rsid w:val="00960805"/>
    <w:rsid w:val="00960B61"/>
    <w:rsid w:val="00961F23"/>
    <w:rsid w:val="00962481"/>
    <w:rsid w:val="00962FB1"/>
    <w:rsid w:val="00963142"/>
    <w:rsid w:val="009639B8"/>
    <w:rsid w:val="00964745"/>
    <w:rsid w:val="009648CC"/>
    <w:rsid w:val="00964E5D"/>
    <w:rsid w:val="0096573F"/>
    <w:rsid w:val="00965A13"/>
    <w:rsid w:val="00965E85"/>
    <w:rsid w:val="00966D48"/>
    <w:rsid w:val="00967842"/>
    <w:rsid w:val="00967C66"/>
    <w:rsid w:val="009705A3"/>
    <w:rsid w:val="00970730"/>
    <w:rsid w:val="00970C2A"/>
    <w:rsid w:val="00970F66"/>
    <w:rsid w:val="00971693"/>
    <w:rsid w:val="00971A8D"/>
    <w:rsid w:val="00971AF2"/>
    <w:rsid w:val="009723F2"/>
    <w:rsid w:val="009724F4"/>
    <w:rsid w:val="0097257F"/>
    <w:rsid w:val="00972E4E"/>
    <w:rsid w:val="00973A62"/>
    <w:rsid w:val="00973D6D"/>
    <w:rsid w:val="00974D68"/>
    <w:rsid w:val="00975111"/>
    <w:rsid w:val="00975D8D"/>
    <w:rsid w:val="0097649A"/>
    <w:rsid w:val="00976A5B"/>
    <w:rsid w:val="00977B96"/>
    <w:rsid w:val="00980DA6"/>
    <w:rsid w:val="00982005"/>
    <w:rsid w:val="00982204"/>
    <w:rsid w:val="009823BE"/>
    <w:rsid w:val="009824ED"/>
    <w:rsid w:val="00983401"/>
    <w:rsid w:val="00983567"/>
    <w:rsid w:val="009836DA"/>
    <w:rsid w:val="00983B14"/>
    <w:rsid w:val="0098426E"/>
    <w:rsid w:val="0098518A"/>
    <w:rsid w:val="0098520A"/>
    <w:rsid w:val="00985792"/>
    <w:rsid w:val="00985B80"/>
    <w:rsid w:val="00985DB5"/>
    <w:rsid w:val="009862B1"/>
    <w:rsid w:val="0098691D"/>
    <w:rsid w:val="009871D8"/>
    <w:rsid w:val="00987296"/>
    <w:rsid w:val="00987897"/>
    <w:rsid w:val="00987DD9"/>
    <w:rsid w:val="00991528"/>
    <w:rsid w:val="009919B3"/>
    <w:rsid w:val="00991A3C"/>
    <w:rsid w:val="0099238B"/>
    <w:rsid w:val="009928A0"/>
    <w:rsid w:val="0099299B"/>
    <w:rsid w:val="009929C1"/>
    <w:rsid w:val="00992CC1"/>
    <w:rsid w:val="00993508"/>
    <w:rsid w:val="009936A3"/>
    <w:rsid w:val="00993D47"/>
    <w:rsid w:val="00993EFE"/>
    <w:rsid w:val="00994180"/>
    <w:rsid w:val="00994893"/>
    <w:rsid w:val="00994CEC"/>
    <w:rsid w:val="00994D06"/>
    <w:rsid w:val="009951BE"/>
    <w:rsid w:val="00995225"/>
    <w:rsid w:val="00995874"/>
    <w:rsid w:val="00995E02"/>
    <w:rsid w:val="0099607D"/>
    <w:rsid w:val="00997107"/>
    <w:rsid w:val="009977DF"/>
    <w:rsid w:val="009A01E5"/>
    <w:rsid w:val="009A0427"/>
    <w:rsid w:val="009A04F3"/>
    <w:rsid w:val="009A1504"/>
    <w:rsid w:val="009A1A3E"/>
    <w:rsid w:val="009A1C0C"/>
    <w:rsid w:val="009A1D99"/>
    <w:rsid w:val="009A2BFC"/>
    <w:rsid w:val="009A3B17"/>
    <w:rsid w:val="009A4113"/>
    <w:rsid w:val="009A480B"/>
    <w:rsid w:val="009A49F7"/>
    <w:rsid w:val="009A4CA3"/>
    <w:rsid w:val="009A534F"/>
    <w:rsid w:val="009A58EF"/>
    <w:rsid w:val="009A5CEC"/>
    <w:rsid w:val="009A6976"/>
    <w:rsid w:val="009A7F9A"/>
    <w:rsid w:val="009B0CA7"/>
    <w:rsid w:val="009B10D5"/>
    <w:rsid w:val="009B212B"/>
    <w:rsid w:val="009B2A17"/>
    <w:rsid w:val="009B2C04"/>
    <w:rsid w:val="009B30CB"/>
    <w:rsid w:val="009B3A77"/>
    <w:rsid w:val="009B42DB"/>
    <w:rsid w:val="009B458B"/>
    <w:rsid w:val="009B4D9E"/>
    <w:rsid w:val="009B57E2"/>
    <w:rsid w:val="009B5CE5"/>
    <w:rsid w:val="009B653E"/>
    <w:rsid w:val="009B6807"/>
    <w:rsid w:val="009B6E95"/>
    <w:rsid w:val="009B7CEF"/>
    <w:rsid w:val="009B7EFC"/>
    <w:rsid w:val="009C06BA"/>
    <w:rsid w:val="009C0728"/>
    <w:rsid w:val="009C0D40"/>
    <w:rsid w:val="009C1212"/>
    <w:rsid w:val="009C1243"/>
    <w:rsid w:val="009C157E"/>
    <w:rsid w:val="009C227E"/>
    <w:rsid w:val="009C23AA"/>
    <w:rsid w:val="009C250C"/>
    <w:rsid w:val="009C2FA8"/>
    <w:rsid w:val="009C3BE1"/>
    <w:rsid w:val="009C3D15"/>
    <w:rsid w:val="009C42C8"/>
    <w:rsid w:val="009C46C7"/>
    <w:rsid w:val="009C608B"/>
    <w:rsid w:val="009C6335"/>
    <w:rsid w:val="009C6D6F"/>
    <w:rsid w:val="009D1278"/>
    <w:rsid w:val="009D136C"/>
    <w:rsid w:val="009D1407"/>
    <w:rsid w:val="009D224C"/>
    <w:rsid w:val="009D2574"/>
    <w:rsid w:val="009D27A1"/>
    <w:rsid w:val="009D2D5D"/>
    <w:rsid w:val="009D4244"/>
    <w:rsid w:val="009D43F4"/>
    <w:rsid w:val="009D47B9"/>
    <w:rsid w:val="009D4B58"/>
    <w:rsid w:val="009D4DE1"/>
    <w:rsid w:val="009D56F8"/>
    <w:rsid w:val="009D5D9D"/>
    <w:rsid w:val="009D67D1"/>
    <w:rsid w:val="009D6C15"/>
    <w:rsid w:val="009D6DC5"/>
    <w:rsid w:val="009E0099"/>
    <w:rsid w:val="009E043F"/>
    <w:rsid w:val="009E0BBD"/>
    <w:rsid w:val="009E0C95"/>
    <w:rsid w:val="009E0F22"/>
    <w:rsid w:val="009E100E"/>
    <w:rsid w:val="009E11CD"/>
    <w:rsid w:val="009E13B9"/>
    <w:rsid w:val="009E1863"/>
    <w:rsid w:val="009E2DE0"/>
    <w:rsid w:val="009E2E4D"/>
    <w:rsid w:val="009E3A0C"/>
    <w:rsid w:val="009E3D6A"/>
    <w:rsid w:val="009E3E20"/>
    <w:rsid w:val="009E40F0"/>
    <w:rsid w:val="009E43B9"/>
    <w:rsid w:val="009E450B"/>
    <w:rsid w:val="009E6324"/>
    <w:rsid w:val="009E6497"/>
    <w:rsid w:val="009E6DB4"/>
    <w:rsid w:val="009E7F52"/>
    <w:rsid w:val="009F0261"/>
    <w:rsid w:val="009F0EF2"/>
    <w:rsid w:val="009F0F42"/>
    <w:rsid w:val="009F1606"/>
    <w:rsid w:val="009F19D6"/>
    <w:rsid w:val="009F23B1"/>
    <w:rsid w:val="009F3635"/>
    <w:rsid w:val="009F3659"/>
    <w:rsid w:val="009F37FF"/>
    <w:rsid w:val="009F3C9D"/>
    <w:rsid w:val="009F3E52"/>
    <w:rsid w:val="009F4F47"/>
    <w:rsid w:val="009F54A4"/>
    <w:rsid w:val="009F54D6"/>
    <w:rsid w:val="009F576B"/>
    <w:rsid w:val="009F5820"/>
    <w:rsid w:val="009F66E0"/>
    <w:rsid w:val="009F6784"/>
    <w:rsid w:val="009F69D4"/>
    <w:rsid w:val="009F6DFE"/>
    <w:rsid w:val="009F7134"/>
    <w:rsid w:val="009F735F"/>
    <w:rsid w:val="009F7CDC"/>
    <w:rsid w:val="00A01505"/>
    <w:rsid w:val="00A017BF"/>
    <w:rsid w:val="00A01FCE"/>
    <w:rsid w:val="00A02A01"/>
    <w:rsid w:val="00A02C3A"/>
    <w:rsid w:val="00A03075"/>
    <w:rsid w:val="00A031ED"/>
    <w:rsid w:val="00A03B37"/>
    <w:rsid w:val="00A04000"/>
    <w:rsid w:val="00A042B0"/>
    <w:rsid w:val="00A04890"/>
    <w:rsid w:val="00A0502C"/>
    <w:rsid w:val="00A051BB"/>
    <w:rsid w:val="00A05650"/>
    <w:rsid w:val="00A0635E"/>
    <w:rsid w:val="00A067E1"/>
    <w:rsid w:val="00A06847"/>
    <w:rsid w:val="00A06855"/>
    <w:rsid w:val="00A069A2"/>
    <w:rsid w:val="00A06AEF"/>
    <w:rsid w:val="00A105F0"/>
    <w:rsid w:val="00A10DB8"/>
    <w:rsid w:val="00A10F77"/>
    <w:rsid w:val="00A1139B"/>
    <w:rsid w:val="00A1140F"/>
    <w:rsid w:val="00A117C5"/>
    <w:rsid w:val="00A11CE7"/>
    <w:rsid w:val="00A11DB3"/>
    <w:rsid w:val="00A1229D"/>
    <w:rsid w:val="00A12E62"/>
    <w:rsid w:val="00A12FE6"/>
    <w:rsid w:val="00A13CCE"/>
    <w:rsid w:val="00A13D23"/>
    <w:rsid w:val="00A14BB2"/>
    <w:rsid w:val="00A14DFA"/>
    <w:rsid w:val="00A155B3"/>
    <w:rsid w:val="00A15FAE"/>
    <w:rsid w:val="00A165AD"/>
    <w:rsid w:val="00A167D0"/>
    <w:rsid w:val="00A16D32"/>
    <w:rsid w:val="00A1773A"/>
    <w:rsid w:val="00A20C8A"/>
    <w:rsid w:val="00A211DC"/>
    <w:rsid w:val="00A2171B"/>
    <w:rsid w:val="00A21B04"/>
    <w:rsid w:val="00A21E87"/>
    <w:rsid w:val="00A22412"/>
    <w:rsid w:val="00A2488D"/>
    <w:rsid w:val="00A24E4F"/>
    <w:rsid w:val="00A25539"/>
    <w:rsid w:val="00A25600"/>
    <w:rsid w:val="00A25605"/>
    <w:rsid w:val="00A25A94"/>
    <w:rsid w:val="00A25D23"/>
    <w:rsid w:val="00A26ECD"/>
    <w:rsid w:val="00A2725B"/>
    <w:rsid w:val="00A30ED1"/>
    <w:rsid w:val="00A30F0A"/>
    <w:rsid w:val="00A30F40"/>
    <w:rsid w:val="00A31207"/>
    <w:rsid w:val="00A31217"/>
    <w:rsid w:val="00A312EF"/>
    <w:rsid w:val="00A3189C"/>
    <w:rsid w:val="00A319E4"/>
    <w:rsid w:val="00A31ED4"/>
    <w:rsid w:val="00A3229A"/>
    <w:rsid w:val="00A32AEB"/>
    <w:rsid w:val="00A3357E"/>
    <w:rsid w:val="00A33E8A"/>
    <w:rsid w:val="00A345E0"/>
    <w:rsid w:val="00A349B5"/>
    <w:rsid w:val="00A351C3"/>
    <w:rsid w:val="00A35A28"/>
    <w:rsid w:val="00A36A70"/>
    <w:rsid w:val="00A36DAF"/>
    <w:rsid w:val="00A36FCF"/>
    <w:rsid w:val="00A3737F"/>
    <w:rsid w:val="00A373E6"/>
    <w:rsid w:val="00A3795E"/>
    <w:rsid w:val="00A37B15"/>
    <w:rsid w:val="00A37DA9"/>
    <w:rsid w:val="00A37F8D"/>
    <w:rsid w:val="00A403B7"/>
    <w:rsid w:val="00A407CD"/>
    <w:rsid w:val="00A40EA1"/>
    <w:rsid w:val="00A414EC"/>
    <w:rsid w:val="00A415B4"/>
    <w:rsid w:val="00A41D92"/>
    <w:rsid w:val="00A42081"/>
    <w:rsid w:val="00A425D1"/>
    <w:rsid w:val="00A4264D"/>
    <w:rsid w:val="00A429D7"/>
    <w:rsid w:val="00A42BFC"/>
    <w:rsid w:val="00A43A6F"/>
    <w:rsid w:val="00A43D59"/>
    <w:rsid w:val="00A443F7"/>
    <w:rsid w:val="00A447AA"/>
    <w:rsid w:val="00A44C08"/>
    <w:rsid w:val="00A455BE"/>
    <w:rsid w:val="00A457A9"/>
    <w:rsid w:val="00A45C00"/>
    <w:rsid w:val="00A4693A"/>
    <w:rsid w:val="00A473B6"/>
    <w:rsid w:val="00A47477"/>
    <w:rsid w:val="00A47774"/>
    <w:rsid w:val="00A47CFF"/>
    <w:rsid w:val="00A47F1E"/>
    <w:rsid w:val="00A50361"/>
    <w:rsid w:val="00A505D3"/>
    <w:rsid w:val="00A506EF"/>
    <w:rsid w:val="00A50D5C"/>
    <w:rsid w:val="00A511CA"/>
    <w:rsid w:val="00A5123B"/>
    <w:rsid w:val="00A5175B"/>
    <w:rsid w:val="00A51ACA"/>
    <w:rsid w:val="00A52150"/>
    <w:rsid w:val="00A523BF"/>
    <w:rsid w:val="00A52492"/>
    <w:rsid w:val="00A5282D"/>
    <w:rsid w:val="00A53A9B"/>
    <w:rsid w:val="00A53C98"/>
    <w:rsid w:val="00A53F7E"/>
    <w:rsid w:val="00A542DA"/>
    <w:rsid w:val="00A54771"/>
    <w:rsid w:val="00A548A3"/>
    <w:rsid w:val="00A54997"/>
    <w:rsid w:val="00A54B84"/>
    <w:rsid w:val="00A5555A"/>
    <w:rsid w:val="00A558AC"/>
    <w:rsid w:val="00A55FF0"/>
    <w:rsid w:val="00A56161"/>
    <w:rsid w:val="00A5617F"/>
    <w:rsid w:val="00A5644C"/>
    <w:rsid w:val="00A56943"/>
    <w:rsid w:val="00A5718C"/>
    <w:rsid w:val="00A57263"/>
    <w:rsid w:val="00A574AB"/>
    <w:rsid w:val="00A57857"/>
    <w:rsid w:val="00A579D7"/>
    <w:rsid w:val="00A57AFD"/>
    <w:rsid w:val="00A57D24"/>
    <w:rsid w:val="00A61604"/>
    <w:rsid w:val="00A62B3B"/>
    <w:rsid w:val="00A63AC9"/>
    <w:rsid w:val="00A63C68"/>
    <w:rsid w:val="00A64ACD"/>
    <w:rsid w:val="00A64D80"/>
    <w:rsid w:val="00A650F8"/>
    <w:rsid w:val="00A6537A"/>
    <w:rsid w:val="00A655F3"/>
    <w:rsid w:val="00A65A92"/>
    <w:rsid w:val="00A662F4"/>
    <w:rsid w:val="00A6782C"/>
    <w:rsid w:val="00A703DE"/>
    <w:rsid w:val="00A7055F"/>
    <w:rsid w:val="00A70D4D"/>
    <w:rsid w:val="00A73035"/>
    <w:rsid w:val="00A73045"/>
    <w:rsid w:val="00A734BE"/>
    <w:rsid w:val="00A73C47"/>
    <w:rsid w:val="00A73E46"/>
    <w:rsid w:val="00A740AD"/>
    <w:rsid w:val="00A7586D"/>
    <w:rsid w:val="00A76748"/>
    <w:rsid w:val="00A76FCC"/>
    <w:rsid w:val="00A77127"/>
    <w:rsid w:val="00A7736D"/>
    <w:rsid w:val="00A77785"/>
    <w:rsid w:val="00A77E5E"/>
    <w:rsid w:val="00A80554"/>
    <w:rsid w:val="00A80875"/>
    <w:rsid w:val="00A80B5E"/>
    <w:rsid w:val="00A812E7"/>
    <w:rsid w:val="00A81DE9"/>
    <w:rsid w:val="00A824E9"/>
    <w:rsid w:val="00A82831"/>
    <w:rsid w:val="00A8288F"/>
    <w:rsid w:val="00A82E22"/>
    <w:rsid w:val="00A82FE0"/>
    <w:rsid w:val="00A83430"/>
    <w:rsid w:val="00A83692"/>
    <w:rsid w:val="00A842A6"/>
    <w:rsid w:val="00A85BE9"/>
    <w:rsid w:val="00A87209"/>
    <w:rsid w:val="00A872B4"/>
    <w:rsid w:val="00A87383"/>
    <w:rsid w:val="00A87FBF"/>
    <w:rsid w:val="00A90196"/>
    <w:rsid w:val="00A90206"/>
    <w:rsid w:val="00A9099E"/>
    <w:rsid w:val="00A90E8E"/>
    <w:rsid w:val="00A91103"/>
    <w:rsid w:val="00A91338"/>
    <w:rsid w:val="00A91F2E"/>
    <w:rsid w:val="00A92381"/>
    <w:rsid w:val="00A9289F"/>
    <w:rsid w:val="00A929D0"/>
    <w:rsid w:val="00A9318B"/>
    <w:rsid w:val="00A93AF4"/>
    <w:rsid w:val="00A93C4C"/>
    <w:rsid w:val="00A93CAC"/>
    <w:rsid w:val="00A940D3"/>
    <w:rsid w:val="00A940EF"/>
    <w:rsid w:val="00A94598"/>
    <w:rsid w:val="00A94B28"/>
    <w:rsid w:val="00A95188"/>
    <w:rsid w:val="00A9545A"/>
    <w:rsid w:val="00A955CE"/>
    <w:rsid w:val="00A9582A"/>
    <w:rsid w:val="00A95ABC"/>
    <w:rsid w:val="00A968CC"/>
    <w:rsid w:val="00A97899"/>
    <w:rsid w:val="00A97DE5"/>
    <w:rsid w:val="00AA0131"/>
    <w:rsid w:val="00AA06E0"/>
    <w:rsid w:val="00AA0A39"/>
    <w:rsid w:val="00AA1157"/>
    <w:rsid w:val="00AA143D"/>
    <w:rsid w:val="00AA1ABE"/>
    <w:rsid w:val="00AA1B9A"/>
    <w:rsid w:val="00AA1EA5"/>
    <w:rsid w:val="00AA2A76"/>
    <w:rsid w:val="00AA31B8"/>
    <w:rsid w:val="00AA3265"/>
    <w:rsid w:val="00AA34C9"/>
    <w:rsid w:val="00AA3683"/>
    <w:rsid w:val="00AA4320"/>
    <w:rsid w:val="00AA4497"/>
    <w:rsid w:val="00AA4813"/>
    <w:rsid w:val="00AA48FC"/>
    <w:rsid w:val="00AA5173"/>
    <w:rsid w:val="00AA5212"/>
    <w:rsid w:val="00AA601C"/>
    <w:rsid w:val="00AA676A"/>
    <w:rsid w:val="00AA768D"/>
    <w:rsid w:val="00AA796B"/>
    <w:rsid w:val="00AB0AED"/>
    <w:rsid w:val="00AB165E"/>
    <w:rsid w:val="00AB19CF"/>
    <w:rsid w:val="00AB1CDF"/>
    <w:rsid w:val="00AB1DA6"/>
    <w:rsid w:val="00AB2403"/>
    <w:rsid w:val="00AB2B0E"/>
    <w:rsid w:val="00AB2C52"/>
    <w:rsid w:val="00AB3312"/>
    <w:rsid w:val="00AB39BC"/>
    <w:rsid w:val="00AB3B1F"/>
    <w:rsid w:val="00AB3C26"/>
    <w:rsid w:val="00AB42CA"/>
    <w:rsid w:val="00AB5E45"/>
    <w:rsid w:val="00AB6415"/>
    <w:rsid w:val="00AB69BD"/>
    <w:rsid w:val="00AB6C27"/>
    <w:rsid w:val="00AB6F2F"/>
    <w:rsid w:val="00AB71F7"/>
    <w:rsid w:val="00AB748B"/>
    <w:rsid w:val="00AB7593"/>
    <w:rsid w:val="00AB798C"/>
    <w:rsid w:val="00AB7F9F"/>
    <w:rsid w:val="00AC0846"/>
    <w:rsid w:val="00AC14CC"/>
    <w:rsid w:val="00AC2104"/>
    <w:rsid w:val="00AC22BD"/>
    <w:rsid w:val="00AC2741"/>
    <w:rsid w:val="00AC27D1"/>
    <w:rsid w:val="00AC28DD"/>
    <w:rsid w:val="00AC3629"/>
    <w:rsid w:val="00AC3841"/>
    <w:rsid w:val="00AC39CB"/>
    <w:rsid w:val="00AC3BA9"/>
    <w:rsid w:val="00AC4263"/>
    <w:rsid w:val="00AC50E6"/>
    <w:rsid w:val="00AC54A4"/>
    <w:rsid w:val="00AC5701"/>
    <w:rsid w:val="00AC5874"/>
    <w:rsid w:val="00AC674E"/>
    <w:rsid w:val="00AC7810"/>
    <w:rsid w:val="00AC782E"/>
    <w:rsid w:val="00AC7E90"/>
    <w:rsid w:val="00AD015C"/>
    <w:rsid w:val="00AD0947"/>
    <w:rsid w:val="00AD0CE1"/>
    <w:rsid w:val="00AD104C"/>
    <w:rsid w:val="00AD10AE"/>
    <w:rsid w:val="00AD1625"/>
    <w:rsid w:val="00AD1C96"/>
    <w:rsid w:val="00AD2A3A"/>
    <w:rsid w:val="00AD3C28"/>
    <w:rsid w:val="00AD3FBC"/>
    <w:rsid w:val="00AD41E6"/>
    <w:rsid w:val="00AD442B"/>
    <w:rsid w:val="00AD476B"/>
    <w:rsid w:val="00AD4F83"/>
    <w:rsid w:val="00AD54E5"/>
    <w:rsid w:val="00AD5E4F"/>
    <w:rsid w:val="00AD6152"/>
    <w:rsid w:val="00AD62C5"/>
    <w:rsid w:val="00AD65C9"/>
    <w:rsid w:val="00AD7083"/>
    <w:rsid w:val="00AD70C6"/>
    <w:rsid w:val="00AD7188"/>
    <w:rsid w:val="00AD738F"/>
    <w:rsid w:val="00AD7A11"/>
    <w:rsid w:val="00AE03AC"/>
    <w:rsid w:val="00AE0B64"/>
    <w:rsid w:val="00AE151B"/>
    <w:rsid w:val="00AE15D4"/>
    <w:rsid w:val="00AE1C13"/>
    <w:rsid w:val="00AE1F52"/>
    <w:rsid w:val="00AE1F9A"/>
    <w:rsid w:val="00AE34B2"/>
    <w:rsid w:val="00AE3AB2"/>
    <w:rsid w:val="00AE40BA"/>
    <w:rsid w:val="00AE50CE"/>
    <w:rsid w:val="00AE5A05"/>
    <w:rsid w:val="00AE5C04"/>
    <w:rsid w:val="00AE6302"/>
    <w:rsid w:val="00AE6860"/>
    <w:rsid w:val="00AE6F4C"/>
    <w:rsid w:val="00AE6FAB"/>
    <w:rsid w:val="00AE7028"/>
    <w:rsid w:val="00AE7245"/>
    <w:rsid w:val="00AE7512"/>
    <w:rsid w:val="00AE7864"/>
    <w:rsid w:val="00AE7E38"/>
    <w:rsid w:val="00AE7FF6"/>
    <w:rsid w:val="00AF0BF3"/>
    <w:rsid w:val="00AF1414"/>
    <w:rsid w:val="00AF1A91"/>
    <w:rsid w:val="00AF20AA"/>
    <w:rsid w:val="00AF2EA4"/>
    <w:rsid w:val="00AF30E0"/>
    <w:rsid w:val="00AF329B"/>
    <w:rsid w:val="00AF450C"/>
    <w:rsid w:val="00AF4578"/>
    <w:rsid w:val="00AF47DF"/>
    <w:rsid w:val="00AF4C4C"/>
    <w:rsid w:val="00AF5CC7"/>
    <w:rsid w:val="00AF74E2"/>
    <w:rsid w:val="00AF779C"/>
    <w:rsid w:val="00AF7A2B"/>
    <w:rsid w:val="00AF7F10"/>
    <w:rsid w:val="00B0038C"/>
    <w:rsid w:val="00B00667"/>
    <w:rsid w:val="00B0114B"/>
    <w:rsid w:val="00B01687"/>
    <w:rsid w:val="00B01EDA"/>
    <w:rsid w:val="00B01F40"/>
    <w:rsid w:val="00B01F4B"/>
    <w:rsid w:val="00B029A1"/>
    <w:rsid w:val="00B02AB7"/>
    <w:rsid w:val="00B02CA9"/>
    <w:rsid w:val="00B0397A"/>
    <w:rsid w:val="00B04347"/>
    <w:rsid w:val="00B04919"/>
    <w:rsid w:val="00B04F8F"/>
    <w:rsid w:val="00B0569D"/>
    <w:rsid w:val="00B05F23"/>
    <w:rsid w:val="00B07027"/>
    <w:rsid w:val="00B075CF"/>
    <w:rsid w:val="00B07B27"/>
    <w:rsid w:val="00B07BBE"/>
    <w:rsid w:val="00B07F11"/>
    <w:rsid w:val="00B10727"/>
    <w:rsid w:val="00B10EEE"/>
    <w:rsid w:val="00B114EA"/>
    <w:rsid w:val="00B11545"/>
    <w:rsid w:val="00B118A2"/>
    <w:rsid w:val="00B11BE5"/>
    <w:rsid w:val="00B12586"/>
    <w:rsid w:val="00B12A4C"/>
    <w:rsid w:val="00B136FD"/>
    <w:rsid w:val="00B1385E"/>
    <w:rsid w:val="00B1418C"/>
    <w:rsid w:val="00B142E6"/>
    <w:rsid w:val="00B1583D"/>
    <w:rsid w:val="00B16E60"/>
    <w:rsid w:val="00B17231"/>
    <w:rsid w:val="00B175D8"/>
    <w:rsid w:val="00B20312"/>
    <w:rsid w:val="00B2084B"/>
    <w:rsid w:val="00B20C0E"/>
    <w:rsid w:val="00B211AA"/>
    <w:rsid w:val="00B218E7"/>
    <w:rsid w:val="00B21BF4"/>
    <w:rsid w:val="00B22394"/>
    <w:rsid w:val="00B22937"/>
    <w:rsid w:val="00B22EC0"/>
    <w:rsid w:val="00B23038"/>
    <w:rsid w:val="00B231CA"/>
    <w:rsid w:val="00B23582"/>
    <w:rsid w:val="00B23993"/>
    <w:rsid w:val="00B239AA"/>
    <w:rsid w:val="00B25048"/>
    <w:rsid w:val="00B257C6"/>
    <w:rsid w:val="00B25A17"/>
    <w:rsid w:val="00B26274"/>
    <w:rsid w:val="00B2706D"/>
    <w:rsid w:val="00B300BB"/>
    <w:rsid w:val="00B3106A"/>
    <w:rsid w:val="00B315C1"/>
    <w:rsid w:val="00B315CA"/>
    <w:rsid w:val="00B31C46"/>
    <w:rsid w:val="00B320D5"/>
    <w:rsid w:val="00B32728"/>
    <w:rsid w:val="00B32A5E"/>
    <w:rsid w:val="00B331D6"/>
    <w:rsid w:val="00B339EA"/>
    <w:rsid w:val="00B3454B"/>
    <w:rsid w:val="00B345A7"/>
    <w:rsid w:val="00B346CA"/>
    <w:rsid w:val="00B34BEB"/>
    <w:rsid w:val="00B34F47"/>
    <w:rsid w:val="00B3549E"/>
    <w:rsid w:val="00B35527"/>
    <w:rsid w:val="00B35AFD"/>
    <w:rsid w:val="00B36CEC"/>
    <w:rsid w:val="00B37284"/>
    <w:rsid w:val="00B37679"/>
    <w:rsid w:val="00B37848"/>
    <w:rsid w:val="00B379C4"/>
    <w:rsid w:val="00B37F48"/>
    <w:rsid w:val="00B40688"/>
    <w:rsid w:val="00B407C4"/>
    <w:rsid w:val="00B40AA6"/>
    <w:rsid w:val="00B411B4"/>
    <w:rsid w:val="00B418A9"/>
    <w:rsid w:val="00B418F8"/>
    <w:rsid w:val="00B41D71"/>
    <w:rsid w:val="00B41DB7"/>
    <w:rsid w:val="00B41ECF"/>
    <w:rsid w:val="00B42F7D"/>
    <w:rsid w:val="00B4349D"/>
    <w:rsid w:val="00B4359D"/>
    <w:rsid w:val="00B436A4"/>
    <w:rsid w:val="00B4398B"/>
    <w:rsid w:val="00B439F4"/>
    <w:rsid w:val="00B44820"/>
    <w:rsid w:val="00B448C0"/>
    <w:rsid w:val="00B45BA7"/>
    <w:rsid w:val="00B46630"/>
    <w:rsid w:val="00B469FA"/>
    <w:rsid w:val="00B47141"/>
    <w:rsid w:val="00B518E9"/>
    <w:rsid w:val="00B51A43"/>
    <w:rsid w:val="00B5210A"/>
    <w:rsid w:val="00B5216A"/>
    <w:rsid w:val="00B52A1A"/>
    <w:rsid w:val="00B531D7"/>
    <w:rsid w:val="00B53348"/>
    <w:rsid w:val="00B53376"/>
    <w:rsid w:val="00B5351B"/>
    <w:rsid w:val="00B53888"/>
    <w:rsid w:val="00B53EFF"/>
    <w:rsid w:val="00B54333"/>
    <w:rsid w:val="00B5497B"/>
    <w:rsid w:val="00B54DE7"/>
    <w:rsid w:val="00B56C5C"/>
    <w:rsid w:val="00B57009"/>
    <w:rsid w:val="00B57A1D"/>
    <w:rsid w:val="00B57FE3"/>
    <w:rsid w:val="00B60E40"/>
    <w:rsid w:val="00B611BC"/>
    <w:rsid w:val="00B61281"/>
    <w:rsid w:val="00B61731"/>
    <w:rsid w:val="00B61A2E"/>
    <w:rsid w:val="00B61A59"/>
    <w:rsid w:val="00B61A8B"/>
    <w:rsid w:val="00B61B12"/>
    <w:rsid w:val="00B6227F"/>
    <w:rsid w:val="00B6235B"/>
    <w:rsid w:val="00B62645"/>
    <w:rsid w:val="00B626CA"/>
    <w:rsid w:val="00B62E73"/>
    <w:rsid w:val="00B634FC"/>
    <w:rsid w:val="00B6392C"/>
    <w:rsid w:val="00B63E02"/>
    <w:rsid w:val="00B64C9A"/>
    <w:rsid w:val="00B64D32"/>
    <w:rsid w:val="00B6510B"/>
    <w:rsid w:val="00B6532E"/>
    <w:rsid w:val="00B653BF"/>
    <w:rsid w:val="00B6585C"/>
    <w:rsid w:val="00B65DFB"/>
    <w:rsid w:val="00B6649F"/>
    <w:rsid w:val="00B668A7"/>
    <w:rsid w:val="00B711B8"/>
    <w:rsid w:val="00B712F6"/>
    <w:rsid w:val="00B71975"/>
    <w:rsid w:val="00B72EF5"/>
    <w:rsid w:val="00B72F6E"/>
    <w:rsid w:val="00B7302E"/>
    <w:rsid w:val="00B733FA"/>
    <w:rsid w:val="00B734C2"/>
    <w:rsid w:val="00B735A3"/>
    <w:rsid w:val="00B73BC6"/>
    <w:rsid w:val="00B7437E"/>
    <w:rsid w:val="00B7481D"/>
    <w:rsid w:val="00B74BE1"/>
    <w:rsid w:val="00B7573F"/>
    <w:rsid w:val="00B75975"/>
    <w:rsid w:val="00B75E4D"/>
    <w:rsid w:val="00B75F1D"/>
    <w:rsid w:val="00B760C9"/>
    <w:rsid w:val="00B76541"/>
    <w:rsid w:val="00B767A4"/>
    <w:rsid w:val="00B7693B"/>
    <w:rsid w:val="00B7693C"/>
    <w:rsid w:val="00B773FA"/>
    <w:rsid w:val="00B77A0C"/>
    <w:rsid w:val="00B803FD"/>
    <w:rsid w:val="00B80487"/>
    <w:rsid w:val="00B808A8"/>
    <w:rsid w:val="00B80D40"/>
    <w:rsid w:val="00B8101B"/>
    <w:rsid w:val="00B81476"/>
    <w:rsid w:val="00B820C4"/>
    <w:rsid w:val="00B82394"/>
    <w:rsid w:val="00B83A9B"/>
    <w:rsid w:val="00B85878"/>
    <w:rsid w:val="00B8657E"/>
    <w:rsid w:val="00B86938"/>
    <w:rsid w:val="00B86D7B"/>
    <w:rsid w:val="00B8787E"/>
    <w:rsid w:val="00B87D5D"/>
    <w:rsid w:val="00B90309"/>
    <w:rsid w:val="00B90B49"/>
    <w:rsid w:val="00B90B6E"/>
    <w:rsid w:val="00B9131E"/>
    <w:rsid w:val="00B91411"/>
    <w:rsid w:val="00B914BA"/>
    <w:rsid w:val="00B93862"/>
    <w:rsid w:val="00B93950"/>
    <w:rsid w:val="00B94233"/>
    <w:rsid w:val="00B9476B"/>
    <w:rsid w:val="00B958F1"/>
    <w:rsid w:val="00B95948"/>
    <w:rsid w:val="00B9665C"/>
    <w:rsid w:val="00B9670B"/>
    <w:rsid w:val="00B96F42"/>
    <w:rsid w:val="00B972FE"/>
    <w:rsid w:val="00B97C67"/>
    <w:rsid w:val="00BA1320"/>
    <w:rsid w:val="00BA143A"/>
    <w:rsid w:val="00BA188A"/>
    <w:rsid w:val="00BA1A4D"/>
    <w:rsid w:val="00BA20AC"/>
    <w:rsid w:val="00BA22D0"/>
    <w:rsid w:val="00BA2DBC"/>
    <w:rsid w:val="00BA3F8C"/>
    <w:rsid w:val="00BA42C1"/>
    <w:rsid w:val="00BA49C9"/>
    <w:rsid w:val="00BA546B"/>
    <w:rsid w:val="00BA6094"/>
    <w:rsid w:val="00BA7926"/>
    <w:rsid w:val="00BA7E7E"/>
    <w:rsid w:val="00BB0DCE"/>
    <w:rsid w:val="00BB0E9B"/>
    <w:rsid w:val="00BB145C"/>
    <w:rsid w:val="00BB2C44"/>
    <w:rsid w:val="00BB301A"/>
    <w:rsid w:val="00BB4863"/>
    <w:rsid w:val="00BB4F21"/>
    <w:rsid w:val="00BB4F98"/>
    <w:rsid w:val="00BB588E"/>
    <w:rsid w:val="00BB613E"/>
    <w:rsid w:val="00BB6B3C"/>
    <w:rsid w:val="00BB7838"/>
    <w:rsid w:val="00BB7ACA"/>
    <w:rsid w:val="00BB7BEA"/>
    <w:rsid w:val="00BB7DBE"/>
    <w:rsid w:val="00BC040F"/>
    <w:rsid w:val="00BC09B2"/>
    <w:rsid w:val="00BC0F2F"/>
    <w:rsid w:val="00BC1136"/>
    <w:rsid w:val="00BC1DE7"/>
    <w:rsid w:val="00BC24C6"/>
    <w:rsid w:val="00BC2E56"/>
    <w:rsid w:val="00BC3276"/>
    <w:rsid w:val="00BC33E9"/>
    <w:rsid w:val="00BC36D6"/>
    <w:rsid w:val="00BC3807"/>
    <w:rsid w:val="00BC47BF"/>
    <w:rsid w:val="00BC4F0E"/>
    <w:rsid w:val="00BC541A"/>
    <w:rsid w:val="00BC5FE4"/>
    <w:rsid w:val="00BC6199"/>
    <w:rsid w:val="00BC6A0B"/>
    <w:rsid w:val="00BC6B43"/>
    <w:rsid w:val="00BC6B51"/>
    <w:rsid w:val="00BC6C66"/>
    <w:rsid w:val="00BC6CC3"/>
    <w:rsid w:val="00BC76E0"/>
    <w:rsid w:val="00BC7E33"/>
    <w:rsid w:val="00BD00D7"/>
    <w:rsid w:val="00BD013E"/>
    <w:rsid w:val="00BD05A6"/>
    <w:rsid w:val="00BD0EF6"/>
    <w:rsid w:val="00BD2570"/>
    <w:rsid w:val="00BD2667"/>
    <w:rsid w:val="00BD2BE5"/>
    <w:rsid w:val="00BD2F3A"/>
    <w:rsid w:val="00BD3564"/>
    <w:rsid w:val="00BD365E"/>
    <w:rsid w:val="00BD4234"/>
    <w:rsid w:val="00BD4A71"/>
    <w:rsid w:val="00BD4C0A"/>
    <w:rsid w:val="00BD5498"/>
    <w:rsid w:val="00BD5F0A"/>
    <w:rsid w:val="00BD64ED"/>
    <w:rsid w:val="00BD65F4"/>
    <w:rsid w:val="00BD69D6"/>
    <w:rsid w:val="00BD7467"/>
    <w:rsid w:val="00BD7683"/>
    <w:rsid w:val="00BD7E5C"/>
    <w:rsid w:val="00BE0AD4"/>
    <w:rsid w:val="00BE0FB1"/>
    <w:rsid w:val="00BE1813"/>
    <w:rsid w:val="00BE18A5"/>
    <w:rsid w:val="00BE1D23"/>
    <w:rsid w:val="00BE2230"/>
    <w:rsid w:val="00BE2F9A"/>
    <w:rsid w:val="00BE3A86"/>
    <w:rsid w:val="00BE3DD8"/>
    <w:rsid w:val="00BE3F52"/>
    <w:rsid w:val="00BE4782"/>
    <w:rsid w:val="00BE4E11"/>
    <w:rsid w:val="00BE4F61"/>
    <w:rsid w:val="00BE5156"/>
    <w:rsid w:val="00BE5424"/>
    <w:rsid w:val="00BE5AEC"/>
    <w:rsid w:val="00BE6480"/>
    <w:rsid w:val="00BE7146"/>
    <w:rsid w:val="00BE7349"/>
    <w:rsid w:val="00BE7C0D"/>
    <w:rsid w:val="00BE7CE4"/>
    <w:rsid w:val="00BE7E01"/>
    <w:rsid w:val="00BF01FE"/>
    <w:rsid w:val="00BF045A"/>
    <w:rsid w:val="00BF0BDA"/>
    <w:rsid w:val="00BF0D29"/>
    <w:rsid w:val="00BF134B"/>
    <w:rsid w:val="00BF1507"/>
    <w:rsid w:val="00BF16CF"/>
    <w:rsid w:val="00BF1926"/>
    <w:rsid w:val="00BF2DA1"/>
    <w:rsid w:val="00BF2E33"/>
    <w:rsid w:val="00BF35FC"/>
    <w:rsid w:val="00BF4172"/>
    <w:rsid w:val="00BF4599"/>
    <w:rsid w:val="00BF50AD"/>
    <w:rsid w:val="00BF5359"/>
    <w:rsid w:val="00BF5EDC"/>
    <w:rsid w:val="00BF678A"/>
    <w:rsid w:val="00BF6F93"/>
    <w:rsid w:val="00BF74D9"/>
    <w:rsid w:val="00BF7AAB"/>
    <w:rsid w:val="00BF7C02"/>
    <w:rsid w:val="00C005FF"/>
    <w:rsid w:val="00C00779"/>
    <w:rsid w:val="00C013D5"/>
    <w:rsid w:val="00C01463"/>
    <w:rsid w:val="00C01953"/>
    <w:rsid w:val="00C01D18"/>
    <w:rsid w:val="00C01FE3"/>
    <w:rsid w:val="00C02001"/>
    <w:rsid w:val="00C027FD"/>
    <w:rsid w:val="00C0289D"/>
    <w:rsid w:val="00C02929"/>
    <w:rsid w:val="00C02D64"/>
    <w:rsid w:val="00C03F21"/>
    <w:rsid w:val="00C04300"/>
    <w:rsid w:val="00C04309"/>
    <w:rsid w:val="00C04AD7"/>
    <w:rsid w:val="00C0563C"/>
    <w:rsid w:val="00C05A26"/>
    <w:rsid w:val="00C05ABA"/>
    <w:rsid w:val="00C07128"/>
    <w:rsid w:val="00C07500"/>
    <w:rsid w:val="00C07567"/>
    <w:rsid w:val="00C1053F"/>
    <w:rsid w:val="00C11329"/>
    <w:rsid w:val="00C118E3"/>
    <w:rsid w:val="00C128E8"/>
    <w:rsid w:val="00C12CA3"/>
    <w:rsid w:val="00C139D6"/>
    <w:rsid w:val="00C13A08"/>
    <w:rsid w:val="00C14D3F"/>
    <w:rsid w:val="00C15815"/>
    <w:rsid w:val="00C15AC1"/>
    <w:rsid w:val="00C15AF2"/>
    <w:rsid w:val="00C17766"/>
    <w:rsid w:val="00C17AE0"/>
    <w:rsid w:val="00C203C9"/>
    <w:rsid w:val="00C20692"/>
    <w:rsid w:val="00C2097D"/>
    <w:rsid w:val="00C20B6D"/>
    <w:rsid w:val="00C20E3B"/>
    <w:rsid w:val="00C218B8"/>
    <w:rsid w:val="00C219F7"/>
    <w:rsid w:val="00C22A96"/>
    <w:rsid w:val="00C22D51"/>
    <w:rsid w:val="00C22EEB"/>
    <w:rsid w:val="00C23068"/>
    <w:rsid w:val="00C23143"/>
    <w:rsid w:val="00C23E3C"/>
    <w:rsid w:val="00C24E12"/>
    <w:rsid w:val="00C25599"/>
    <w:rsid w:val="00C25C4F"/>
    <w:rsid w:val="00C25F10"/>
    <w:rsid w:val="00C26994"/>
    <w:rsid w:val="00C27656"/>
    <w:rsid w:val="00C27953"/>
    <w:rsid w:val="00C27957"/>
    <w:rsid w:val="00C27C88"/>
    <w:rsid w:val="00C3009A"/>
    <w:rsid w:val="00C301E4"/>
    <w:rsid w:val="00C30D86"/>
    <w:rsid w:val="00C31006"/>
    <w:rsid w:val="00C31921"/>
    <w:rsid w:val="00C32131"/>
    <w:rsid w:val="00C322A7"/>
    <w:rsid w:val="00C32621"/>
    <w:rsid w:val="00C33EA5"/>
    <w:rsid w:val="00C33F8D"/>
    <w:rsid w:val="00C3467D"/>
    <w:rsid w:val="00C34ED9"/>
    <w:rsid w:val="00C35064"/>
    <w:rsid w:val="00C354BC"/>
    <w:rsid w:val="00C36200"/>
    <w:rsid w:val="00C3647C"/>
    <w:rsid w:val="00C36524"/>
    <w:rsid w:val="00C36873"/>
    <w:rsid w:val="00C36B03"/>
    <w:rsid w:val="00C37082"/>
    <w:rsid w:val="00C37304"/>
    <w:rsid w:val="00C37587"/>
    <w:rsid w:val="00C37DB7"/>
    <w:rsid w:val="00C37FDA"/>
    <w:rsid w:val="00C4063B"/>
    <w:rsid w:val="00C40A87"/>
    <w:rsid w:val="00C40B55"/>
    <w:rsid w:val="00C40E79"/>
    <w:rsid w:val="00C40EE5"/>
    <w:rsid w:val="00C4151C"/>
    <w:rsid w:val="00C41968"/>
    <w:rsid w:val="00C41A3A"/>
    <w:rsid w:val="00C429C8"/>
    <w:rsid w:val="00C42CAC"/>
    <w:rsid w:val="00C43111"/>
    <w:rsid w:val="00C439BC"/>
    <w:rsid w:val="00C4416A"/>
    <w:rsid w:val="00C442D4"/>
    <w:rsid w:val="00C4484F"/>
    <w:rsid w:val="00C44DD3"/>
    <w:rsid w:val="00C456EA"/>
    <w:rsid w:val="00C461D8"/>
    <w:rsid w:val="00C46216"/>
    <w:rsid w:val="00C468DA"/>
    <w:rsid w:val="00C471B8"/>
    <w:rsid w:val="00C47D6A"/>
    <w:rsid w:val="00C507B4"/>
    <w:rsid w:val="00C50939"/>
    <w:rsid w:val="00C50E6E"/>
    <w:rsid w:val="00C51418"/>
    <w:rsid w:val="00C519B0"/>
    <w:rsid w:val="00C523F0"/>
    <w:rsid w:val="00C53E72"/>
    <w:rsid w:val="00C5409C"/>
    <w:rsid w:val="00C5438E"/>
    <w:rsid w:val="00C54888"/>
    <w:rsid w:val="00C55698"/>
    <w:rsid w:val="00C5630A"/>
    <w:rsid w:val="00C563AC"/>
    <w:rsid w:val="00C564D4"/>
    <w:rsid w:val="00C564F7"/>
    <w:rsid w:val="00C579CF"/>
    <w:rsid w:val="00C57C0D"/>
    <w:rsid w:val="00C57E1E"/>
    <w:rsid w:val="00C609AE"/>
    <w:rsid w:val="00C6143B"/>
    <w:rsid w:val="00C6203B"/>
    <w:rsid w:val="00C62959"/>
    <w:rsid w:val="00C62D64"/>
    <w:rsid w:val="00C6326D"/>
    <w:rsid w:val="00C632A9"/>
    <w:rsid w:val="00C63ABF"/>
    <w:rsid w:val="00C63FE4"/>
    <w:rsid w:val="00C63FFF"/>
    <w:rsid w:val="00C64FB3"/>
    <w:rsid w:val="00C654D5"/>
    <w:rsid w:val="00C6553C"/>
    <w:rsid w:val="00C655EE"/>
    <w:rsid w:val="00C65742"/>
    <w:rsid w:val="00C659AF"/>
    <w:rsid w:val="00C660CC"/>
    <w:rsid w:val="00C6614F"/>
    <w:rsid w:val="00C661D7"/>
    <w:rsid w:val="00C663E2"/>
    <w:rsid w:val="00C66ABD"/>
    <w:rsid w:val="00C674CC"/>
    <w:rsid w:val="00C70894"/>
    <w:rsid w:val="00C71276"/>
    <w:rsid w:val="00C71F93"/>
    <w:rsid w:val="00C72809"/>
    <w:rsid w:val="00C73050"/>
    <w:rsid w:val="00C738FE"/>
    <w:rsid w:val="00C73FF1"/>
    <w:rsid w:val="00C7539A"/>
    <w:rsid w:val="00C757B7"/>
    <w:rsid w:val="00C7656B"/>
    <w:rsid w:val="00C76940"/>
    <w:rsid w:val="00C774AC"/>
    <w:rsid w:val="00C776F4"/>
    <w:rsid w:val="00C777F5"/>
    <w:rsid w:val="00C77D0F"/>
    <w:rsid w:val="00C77D2A"/>
    <w:rsid w:val="00C802E4"/>
    <w:rsid w:val="00C804B0"/>
    <w:rsid w:val="00C80D96"/>
    <w:rsid w:val="00C81665"/>
    <w:rsid w:val="00C81847"/>
    <w:rsid w:val="00C818DB"/>
    <w:rsid w:val="00C81AFE"/>
    <w:rsid w:val="00C82C13"/>
    <w:rsid w:val="00C83E40"/>
    <w:rsid w:val="00C83ED5"/>
    <w:rsid w:val="00C83F28"/>
    <w:rsid w:val="00C85773"/>
    <w:rsid w:val="00C863A4"/>
    <w:rsid w:val="00C87183"/>
    <w:rsid w:val="00C8721C"/>
    <w:rsid w:val="00C8738F"/>
    <w:rsid w:val="00C9097B"/>
    <w:rsid w:val="00C911BD"/>
    <w:rsid w:val="00C911CE"/>
    <w:rsid w:val="00C91206"/>
    <w:rsid w:val="00C91361"/>
    <w:rsid w:val="00C9157F"/>
    <w:rsid w:val="00C915C8"/>
    <w:rsid w:val="00C91A97"/>
    <w:rsid w:val="00C91B44"/>
    <w:rsid w:val="00C92556"/>
    <w:rsid w:val="00C932C7"/>
    <w:rsid w:val="00C93541"/>
    <w:rsid w:val="00C9439A"/>
    <w:rsid w:val="00C94956"/>
    <w:rsid w:val="00C9515C"/>
    <w:rsid w:val="00C95D1D"/>
    <w:rsid w:val="00C96519"/>
    <w:rsid w:val="00C966D3"/>
    <w:rsid w:val="00C9695F"/>
    <w:rsid w:val="00C97061"/>
    <w:rsid w:val="00C970B7"/>
    <w:rsid w:val="00C97209"/>
    <w:rsid w:val="00C97391"/>
    <w:rsid w:val="00CA01F6"/>
    <w:rsid w:val="00CA0B82"/>
    <w:rsid w:val="00CA142B"/>
    <w:rsid w:val="00CA144E"/>
    <w:rsid w:val="00CA2661"/>
    <w:rsid w:val="00CA3435"/>
    <w:rsid w:val="00CA4107"/>
    <w:rsid w:val="00CA4807"/>
    <w:rsid w:val="00CA4B38"/>
    <w:rsid w:val="00CA54A4"/>
    <w:rsid w:val="00CA5B5D"/>
    <w:rsid w:val="00CA5C07"/>
    <w:rsid w:val="00CA7364"/>
    <w:rsid w:val="00CA7997"/>
    <w:rsid w:val="00CB0419"/>
    <w:rsid w:val="00CB0BA0"/>
    <w:rsid w:val="00CB1115"/>
    <w:rsid w:val="00CB1190"/>
    <w:rsid w:val="00CB1AAD"/>
    <w:rsid w:val="00CB2C26"/>
    <w:rsid w:val="00CB31E8"/>
    <w:rsid w:val="00CB4BD8"/>
    <w:rsid w:val="00CB4CE2"/>
    <w:rsid w:val="00CB4FCB"/>
    <w:rsid w:val="00CB6600"/>
    <w:rsid w:val="00CB68FD"/>
    <w:rsid w:val="00CB6901"/>
    <w:rsid w:val="00CB6C32"/>
    <w:rsid w:val="00CB6E5D"/>
    <w:rsid w:val="00CB77A8"/>
    <w:rsid w:val="00CB7C56"/>
    <w:rsid w:val="00CC01D0"/>
    <w:rsid w:val="00CC02DB"/>
    <w:rsid w:val="00CC17D6"/>
    <w:rsid w:val="00CC1A42"/>
    <w:rsid w:val="00CC2E4A"/>
    <w:rsid w:val="00CC32DF"/>
    <w:rsid w:val="00CC39AC"/>
    <w:rsid w:val="00CC3E91"/>
    <w:rsid w:val="00CC4237"/>
    <w:rsid w:val="00CC444D"/>
    <w:rsid w:val="00CC4483"/>
    <w:rsid w:val="00CC47AF"/>
    <w:rsid w:val="00CC5C59"/>
    <w:rsid w:val="00CC5FFC"/>
    <w:rsid w:val="00CC6A2F"/>
    <w:rsid w:val="00CC7F73"/>
    <w:rsid w:val="00CD009A"/>
    <w:rsid w:val="00CD015B"/>
    <w:rsid w:val="00CD1089"/>
    <w:rsid w:val="00CD14F4"/>
    <w:rsid w:val="00CD19D5"/>
    <w:rsid w:val="00CD22D8"/>
    <w:rsid w:val="00CD27CF"/>
    <w:rsid w:val="00CD27E0"/>
    <w:rsid w:val="00CD2C9F"/>
    <w:rsid w:val="00CD3172"/>
    <w:rsid w:val="00CD455C"/>
    <w:rsid w:val="00CD4A85"/>
    <w:rsid w:val="00CD5CFB"/>
    <w:rsid w:val="00CD5D8B"/>
    <w:rsid w:val="00CD5E2A"/>
    <w:rsid w:val="00CD5F39"/>
    <w:rsid w:val="00CD62B7"/>
    <w:rsid w:val="00CD6370"/>
    <w:rsid w:val="00CD6520"/>
    <w:rsid w:val="00CD7083"/>
    <w:rsid w:val="00CD73F7"/>
    <w:rsid w:val="00CD756E"/>
    <w:rsid w:val="00CD78C0"/>
    <w:rsid w:val="00CE00AC"/>
    <w:rsid w:val="00CE0DF8"/>
    <w:rsid w:val="00CE13A3"/>
    <w:rsid w:val="00CE1753"/>
    <w:rsid w:val="00CE1C53"/>
    <w:rsid w:val="00CE1F01"/>
    <w:rsid w:val="00CE2145"/>
    <w:rsid w:val="00CE2267"/>
    <w:rsid w:val="00CE2DBC"/>
    <w:rsid w:val="00CE396E"/>
    <w:rsid w:val="00CE40A0"/>
    <w:rsid w:val="00CE41CF"/>
    <w:rsid w:val="00CE490C"/>
    <w:rsid w:val="00CE54CB"/>
    <w:rsid w:val="00CE552C"/>
    <w:rsid w:val="00CE576A"/>
    <w:rsid w:val="00CE58C6"/>
    <w:rsid w:val="00CE5A5B"/>
    <w:rsid w:val="00CE5BB9"/>
    <w:rsid w:val="00CE5BDF"/>
    <w:rsid w:val="00CE65A3"/>
    <w:rsid w:val="00CE6F2C"/>
    <w:rsid w:val="00CE6F64"/>
    <w:rsid w:val="00CE6FD3"/>
    <w:rsid w:val="00CE72B3"/>
    <w:rsid w:val="00CE7D82"/>
    <w:rsid w:val="00CF01CD"/>
    <w:rsid w:val="00CF09C6"/>
    <w:rsid w:val="00CF1000"/>
    <w:rsid w:val="00CF12E7"/>
    <w:rsid w:val="00CF1517"/>
    <w:rsid w:val="00CF1CE1"/>
    <w:rsid w:val="00CF23BB"/>
    <w:rsid w:val="00CF333B"/>
    <w:rsid w:val="00CF3EB2"/>
    <w:rsid w:val="00CF4660"/>
    <w:rsid w:val="00CF4C34"/>
    <w:rsid w:val="00CF5246"/>
    <w:rsid w:val="00CF5451"/>
    <w:rsid w:val="00CF56B2"/>
    <w:rsid w:val="00CF5B3E"/>
    <w:rsid w:val="00CF5F08"/>
    <w:rsid w:val="00CF660A"/>
    <w:rsid w:val="00CF6758"/>
    <w:rsid w:val="00CF6ACA"/>
    <w:rsid w:val="00CF7242"/>
    <w:rsid w:val="00CF7395"/>
    <w:rsid w:val="00CF7B67"/>
    <w:rsid w:val="00D01A30"/>
    <w:rsid w:val="00D01EBF"/>
    <w:rsid w:val="00D0294A"/>
    <w:rsid w:val="00D02965"/>
    <w:rsid w:val="00D03FAC"/>
    <w:rsid w:val="00D04532"/>
    <w:rsid w:val="00D0470B"/>
    <w:rsid w:val="00D04CEF"/>
    <w:rsid w:val="00D04E06"/>
    <w:rsid w:val="00D05086"/>
    <w:rsid w:val="00D05A85"/>
    <w:rsid w:val="00D06086"/>
    <w:rsid w:val="00D060AE"/>
    <w:rsid w:val="00D061DA"/>
    <w:rsid w:val="00D06316"/>
    <w:rsid w:val="00D066B0"/>
    <w:rsid w:val="00D0695C"/>
    <w:rsid w:val="00D06C15"/>
    <w:rsid w:val="00D06E45"/>
    <w:rsid w:val="00D07160"/>
    <w:rsid w:val="00D07A3D"/>
    <w:rsid w:val="00D108E1"/>
    <w:rsid w:val="00D10E28"/>
    <w:rsid w:val="00D111D4"/>
    <w:rsid w:val="00D1132B"/>
    <w:rsid w:val="00D11594"/>
    <w:rsid w:val="00D11704"/>
    <w:rsid w:val="00D11FCA"/>
    <w:rsid w:val="00D12730"/>
    <w:rsid w:val="00D12CEC"/>
    <w:rsid w:val="00D13261"/>
    <w:rsid w:val="00D14016"/>
    <w:rsid w:val="00D140DD"/>
    <w:rsid w:val="00D14779"/>
    <w:rsid w:val="00D14F21"/>
    <w:rsid w:val="00D150D3"/>
    <w:rsid w:val="00D15409"/>
    <w:rsid w:val="00D1596D"/>
    <w:rsid w:val="00D15E59"/>
    <w:rsid w:val="00D16012"/>
    <w:rsid w:val="00D169CC"/>
    <w:rsid w:val="00D16AD8"/>
    <w:rsid w:val="00D16BB0"/>
    <w:rsid w:val="00D17012"/>
    <w:rsid w:val="00D1767A"/>
    <w:rsid w:val="00D1781F"/>
    <w:rsid w:val="00D17D3A"/>
    <w:rsid w:val="00D17FCF"/>
    <w:rsid w:val="00D202C0"/>
    <w:rsid w:val="00D20543"/>
    <w:rsid w:val="00D20613"/>
    <w:rsid w:val="00D219B1"/>
    <w:rsid w:val="00D21CA4"/>
    <w:rsid w:val="00D21FDD"/>
    <w:rsid w:val="00D22199"/>
    <w:rsid w:val="00D22356"/>
    <w:rsid w:val="00D22A3B"/>
    <w:rsid w:val="00D22C23"/>
    <w:rsid w:val="00D22C3E"/>
    <w:rsid w:val="00D2348B"/>
    <w:rsid w:val="00D23563"/>
    <w:rsid w:val="00D2416A"/>
    <w:rsid w:val="00D24224"/>
    <w:rsid w:val="00D24783"/>
    <w:rsid w:val="00D25671"/>
    <w:rsid w:val="00D25A62"/>
    <w:rsid w:val="00D26581"/>
    <w:rsid w:val="00D268E9"/>
    <w:rsid w:val="00D2694E"/>
    <w:rsid w:val="00D26A93"/>
    <w:rsid w:val="00D271F2"/>
    <w:rsid w:val="00D275CF"/>
    <w:rsid w:val="00D301CD"/>
    <w:rsid w:val="00D305D3"/>
    <w:rsid w:val="00D3062E"/>
    <w:rsid w:val="00D31248"/>
    <w:rsid w:val="00D31614"/>
    <w:rsid w:val="00D3192C"/>
    <w:rsid w:val="00D32263"/>
    <w:rsid w:val="00D32B33"/>
    <w:rsid w:val="00D32BDC"/>
    <w:rsid w:val="00D32D12"/>
    <w:rsid w:val="00D32E4C"/>
    <w:rsid w:val="00D32ECC"/>
    <w:rsid w:val="00D3309F"/>
    <w:rsid w:val="00D3340D"/>
    <w:rsid w:val="00D3362E"/>
    <w:rsid w:val="00D33B32"/>
    <w:rsid w:val="00D34802"/>
    <w:rsid w:val="00D351EF"/>
    <w:rsid w:val="00D356EB"/>
    <w:rsid w:val="00D35F1E"/>
    <w:rsid w:val="00D36718"/>
    <w:rsid w:val="00D368E3"/>
    <w:rsid w:val="00D3701B"/>
    <w:rsid w:val="00D373A8"/>
    <w:rsid w:val="00D4009F"/>
    <w:rsid w:val="00D41212"/>
    <w:rsid w:val="00D412C4"/>
    <w:rsid w:val="00D415FC"/>
    <w:rsid w:val="00D41816"/>
    <w:rsid w:val="00D41C59"/>
    <w:rsid w:val="00D4273D"/>
    <w:rsid w:val="00D42B66"/>
    <w:rsid w:val="00D42BC1"/>
    <w:rsid w:val="00D42D6D"/>
    <w:rsid w:val="00D42D9C"/>
    <w:rsid w:val="00D42DA8"/>
    <w:rsid w:val="00D4402F"/>
    <w:rsid w:val="00D44621"/>
    <w:rsid w:val="00D446F5"/>
    <w:rsid w:val="00D44E0A"/>
    <w:rsid w:val="00D44F7C"/>
    <w:rsid w:val="00D4506B"/>
    <w:rsid w:val="00D45755"/>
    <w:rsid w:val="00D45790"/>
    <w:rsid w:val="00D45A91"/>
    <w:rsid w:val="00D45BEB"/>
    <w:rsid w:val="00D46499"/>
    <w:rsid w:val="00D46BA0"/>
    <w:rsid w:val="00D46EB8"/>
    <w:rsid w:val="00D4754C"/>
    <w:rsid w:val="00D5007C"/>
    <w:rsid w:val="00D50B89"/>
    <w:rsid w:val="00D51D57"/>
    <w:rsid w:val="00D51E7F"/>
    <w:rsid w:val="00D52D22"/>
    <w:rsid w:val="00D52E3F"/>
    <w:rsid w:val="00D53476"/>
    <w:rsid w:val="00D534B6"/>
    <w:rsid w:val="00D53969"/>
    <w:rsid w:val="00D53EF8"/>
    <w:rsid w:val="00D53F5F"/>
    <w:rsid w:val="00D541F2"/>
    <w:rsid w:val="00D54270"/>
    <w:rsid w:val="00D54577"/>
    <w:rsid w:val="00D54E6B"/>
    <w:rsid w:val="00D54EC0"/>
    <w:rsid w:val="00D55005"/>
    <w:rsid w:val="00D55436"/>
    <w:rsid w:val="00D55B5C"/>
    <w:rsid w:val="00D55E4A"/>
    <w:rsid w:val="00D5620D"/>
    <w:rsid w:val="00D565C5"/>
    <w:rsid w:val="00D571E1"/>
    <w:rsid w:val="00D57410"/>
    <w:rsid w:val="00D57571"/>
    <w:rsid w:val="00D60B6C"/>
    <w:rsid w:val="00D60F75"/>
    <w:rsid w:val="00D61524"/>
    <w:rsid w:val="00D616FD"/>
    <w:rsid w:val="00D61AC9"/>
    <w:rsid w:val="00D61E81"/>
    <w:rsid w:val="00D624A6"/>
    <w:rsid w:val="00D62D25"/>
    <w:rsid w:val="00D630A5"/>
    <w:rsid w:val="00D63488"/>
    <w:rsid w:val="00D64A73"/>
    <w:rsid w:val="00D64E7D"/>
    <w:rsid w:val="00D65008"/>
    <w:rsid w:val="00D65A88"/>
    <w:rsid w:val="00D65B00"/>
    <w:rsid w:val="00D65D15"/>
    <w:rsid w:val="00D65D44"/>
    <w:rsid w:val="00D65D80"/>
    <w:rsid w:val="00D65FFF"/>
    <w:rsid w:val="00D671A1"/>
    <w:rsid w:val="00D67285"/>
    <w:rsid w:val="00D6761E"/>
    <w:rsid w:val="00D70AB2"/>
    <w:rsid w:val="00D70D5C"/>
    <w:rsid w:val="00D71165"/>
    <w:rsid w:val="00D7191C"/>
    <w:rsid w:val="00D71E03"/>
    <w:rsid w:val="00D72182"/>
    <w:rsid w:val="00D724E4"/>
    <w:rsid w:val="00D738F6"/>
    <w:rsid w:val="00D73A81"/>
    <w:rsid w:val="00D73B14"/>
    <w:rsid w:val="00D73E4E"/>
    <w:rsid w:val="00D74101"/>
    <w:rsid w:val="00D744BC"/>
    <w:rsid w:val="00D747BB"/>
    <w:rsid w:val="00D74AD0"/>
    <w:rsid w:val="00D75AE6"/>
    <w:rsid w:val="00D760EE"/>
    <w:rsid w:val="00D7629C"/>
    <w:rsid w:val="00D76410"/>
    <w:rsid w:val="00D76484"/>
    <w:rsid w:val="00D76983"/>
    <w:rsid w:val="00D770A8"/>
    <w:rsid w:val="00D772B5"/>
    <w:rsid w:val="00D805B4"/>
    <w:rsid w:val="00D80CD6"/>
    <w:rsid w:val="00D81311"/>
    <w:rsid w:val="00D817D3"/>
    <w:rsid w:val="00D8196D"/>
    <w:rsid w:val="00D81A0A"/>
    <w:rsid w:val="00D82EB7"/>
    <w:rsid w:val="00D82FAB"/>
    <w:rsid w:val="00D83344"/>
    <w:rsid w:val="00D83456"/>
    <w:rsid w:val="00D83549"/>
    <w:rsid w:val="00D8388F"/>
    <w:rsid w:val="00D83E81"/>
    <w:rsid w:val="00D841CF"/>
    <w:rsid w:val="00D849AE"/>
    <w:rsid w:val="00D84E70"/>
    <w:rsid w:val="00D855AE"/>
    <w:rsid w:val="00D8567C"/>
    <w:rsid w:val="00D8614A"/>
    <w:rsid w:val="00D903EB"/>
    <w:rsid w:val="00D90B3B"/>
    <w:rsid w:val="00D90E41"/>
    <w:rsid w:val="00D911E1"/>
    <w:rsid w:val="00D9178D"/>
    <w:rsid w:val="00D918D2"/>
    <w:rsid w:val="00D9191C"/>
    <w:rsid w:val="00D91E0C"/>
    <w:rsid w:val="00D91F38"/>
    <w:rsid w:val="00D92029"/>
    <w:rsid w:val="00D92258"/>
    <w:rsid w:val="00D922D9"/>
    <w:rsid w:val="00D922F9"/>
    <w:rsid w:val="00D924DC"/>
    <w:rsid w:val="00D92C69"/>
    <w:rsid w:val="00D93040"/>
    <w:rsid w:val="00D93931"/>
    <w:rsid w:val="00D93BB9"/>
    <w:rsid w:val="00D942C1"/>
    <w:rsid w:val="00D9454E"/>
    <w:rsid w:val="00D94B3A"/>
    <w:rsid w:val="00D95B05"/>
    <w:rsid w:val="00D95DF5"/>
    <w:rsid w:val="00D95E96"/>
    <w:rsid w:val="00D95EAC"/>
    <w:rsid w:val="00D95F75"/>
    <w:rsid w:val="00D96163"/>
    <w:rsid w:val="00D96838"/>
    <w:rsid w:val="00D96B53"/>
    <w:rsid w:val="00D977B9"/>
    <w:rsid w:val="00D97877"/>
    <w:rsid w:val="00D97A84"/>
    <w:rsid w:val="00D97E86"/>
    <w:rsid w:val="00DA0079"/>
    <w:rsid w:val="00DA0F83"/>
    <w:rsid w:val="00DA191A"/>
    <w:rsid w:val="00DA1B15"/>
    <w:rsid w:val="00DA1BC5"/>
    <w:rsid w:val="00DA21E9"/>
    <w:rsid w:val="00DA29A6"/>
    <w:rsid w:val="00DA2DBF"/>
    <w:rsid w:val="00DA334B"/>
    <w:rsid w:val="00DA33DE"/>
    <w:rsid w:val="00DA3679"/>
    <w:rsid w:val="00DA39C1"/>
    <w:rsid w:val="00DA3ACE"/>
    <w:rsid w:val="00DA3AF8"/>
    <w:rsid w:val="00DA4277"/>
    <w:rsid w:val="00DA45BB"/>
    <w:rsid w:val="00DA5007"/>
    <w:rsid w:val="00DA5353"/>
    <w:rsid w:val="00DA54D7"/>
    <w:rsid w:val="00DA5D08"/>
    <w:rsid w:val="00DA70F7"/>
    <w:rsid w:val="00DB02BE"/>
    <w:rsid w:val="00DB1828"/>
    <w:rsid w:val="00DB1B66"/>
    <w:rsid w:val="00DB2AC7"/>
    <w:rsid w:val="00DB3121"/>
    <w:rsid w:val="00DB3357"/>
    <w:rsid w:val="00DB337C"/>
    <w:rsid w:val="00DB36ED"/>
    <w:rsid w:val="00DB460B"/>
    <w:rsid w:val="00DB5092"/>
    <w:rsid w:val="00DB52BA"/>
    <w:rsid w:val="00DB59A4"/>
    <w:rsid w:val="00DB6117"/>
    <w:rsid w:val="00DB6446"/>
    <w:rsid w:val="00DB6CE8"/>
    <w:rsid w:val="00DB6EE8"/>
    <w:rsid w:val="00DB727E"/>
    <w:rsid w:val="00DB7552"/>
    <w:rsid w:val="00DC0329"/>
    <w:rsid w:val="00DC0D9F"/>
    <w:rsid w:val="00DC108A"/>
    <w:rsid w:val="00DC12A7"/>
    <w:rsid w:val="00DC17C6"/>
    <w:rsid w:val="00DC1B07"/>
    <w:rsid w:val="00DC2C58"/>
    <w:rsid w:val="00DC460B"/>
    <w:rsid w:val="00DC55F7"/>
    <w:rsid w:val="00DC5668"/>
    <w:rsid w:val="00DC6744"/>
    <w:rsid w:val="00DC6C73"/>
    <w:rsid w:val="00DC7462"/>
    <w:rsid w:val="00DC7729"/>
    <w:rsid w:val="00DC7912"/>
    <w:rsid w:val="00DD0F1A"/>
    <w:rsid w:val="00DD103F"/>
    <w:rsid w:val="00DD1109"/>
    <w:rsid w:val="00DD17F3"/>
    <w:rsid w:val="00DD1AFA"/>
    <w:rsid w:val="00DD1BF4"/>
    <w:rsid w:val="00DD2E9A"/>
    <w:rsid w:val="00DD33C6"/>
    <w:rsid w:val="00DD3418"/>
    <w:rsid w:val="00DD3686"/>
    <w:rsid w:val="00DD390A"/>
    <w:rsid w:val="00DD3BFA"/>
    <w:rsid w:val="00DD3C3B"/>
    <w:rsid w:val="00DD3DFB"/>
    <w:rsid w:val="00DD4197"/>
    <w:rsid w:val="00DD4369"/>
    <w:rsid w:val="00DD4392"/>
    <w:rsid w:val="00DD4394"/>
    <w:rsid w:val="00DD49C2"/>
    <w:rsid w:val="00DD5067"/>
    <w:rsid w:val="00DD551B"/>
    <w:rsid w:val="00DD579B"/>
    <w:rsid w:val="00DD5C3F"/>
    <w:rsid w:val="00DD5F1A"/>
    <w:rsid w:val="00DD61B1"/>
    <w:rsid w:val="00DD626A"/>
    <w:rsid w:val="00DD6AC5"/>
    <w:rsid w:val="00DD6E73"/>
    <w:rsid w:val="00DD7247"/>
    <w:rsid w:val="00DD791C"/>
    <w:rsid w:val="00DE05BD"/>
    <w:rsid w:val="00DE0D78"/>
    <w:rsid w:val="00DE1E62"/>
    <w:rsid w:val="00DE2873"/>
    <w:rsid w:val="00DE28A7"/>
    <w:rsid w:val="00DE2A09"/>
    <w:rsid w:val="00DE2DFC"/>
    <w:rsid w:val="00DE2FC1"/>
    <w:rsid w:val="00DE3CDE"/>
    <w:rsid w:val="00DE430B"/>
    <w:rsid w:val="00DE4C67"/>
    <w:rsid w:val="00DE590F"/>
    <w:rsid w:val="00DE592B"/>
    <w:rsid w:val="00DE5CF6"/>
    <w:rsid w:val="00DE5D05"/>
    <w:rsid w:val="00DE61CC"/>
    <w:rsid w:val="00DE61E2"/>
    <w:rsid w:val="00DE6223"/>
    <w:rsid w:val="00DE68A1"/>
    <w:rsid w:val="00DE6B9E"/>
    <w:rsid w:val="00DE7159"/>
    <w:rsid w:val="00DE7B78"/>
    <w:rsid w:val="00DF0197"/>
    <w:rsid w:val="00DF0464"/>
    <w:rsid w:val="00DF09FE"/>
    <w:rsid w:val="00DF0AF3"/>
    <w:rsid w:val="00DF102F"/>
    <w:rsid w:val="00DF119D"/>
    <w:rsid w:val="00DF1409"/>
    <w:rsid w:val="00DF16E1"/>
    <w:rsid w:val="00DF24CE"/>
    <w:rsid w:val="00DF4039"/>
    <w:rsid w:val="00DF4AE8"/>
    <w:rsid w:val="00DF4C3B"/>
    <w:rsid w:val="00DF5664"/>
    <w:rsid w:val="00DF6AB1"/>
    <w:rsid w:val="00DF6D90"/>
    <w:rsid w:val="00DF7163"/>
    <w:rsid w:val="00DF71B6"/>
    <w:rsid w:val="00DF7428"/>
    <w:rsid w:val="00DF78E1"/>
    <w:rsid w:val="00DF78F9"/>
    <w:rsid w:val="00DF7B0B"/>
    <w:rsid w:val="00DF7D1D"/>
    <w:rsid w:val="00E0057E"/>
    <w:rsid w:val="00E0063E"/>
    <w:rsid w:val="00E00695"/>
    <w:rsid w:val="00E01B4B"/>
    <w:rsid w:val="00E01E18"/>
    <w:rsid w:val="00E01E82"/>
    <w:rsid w:val="00E01ECA"/>
    <w:rsid w:val="00E027E9"/>
    <w:rsid w:val="00E02BE6"/>
    <w:rsid w:val="00E02BF5"/>
    <w:rsid w:val="00E02DE5"/>
    <w:rsid w:val="00E03470"/>
    <w:rsid w:val="00E03B58"/>
    <w:rsid w:val="00E043B5"/>
    <w:rsid w:val="00E05973"/>
    <w:rsid w:val="00E05F1F"/>
    <w:rsid w:val="00E05FF4"/>
    <w:rsid w:val="00E06F62"/>
    <w:rsid w:val="00E0707B"/>
    <w:rsid w:val="00E07440"/>
    <w:rsid w:val="00E077D7"/>
    <w:rsid w:val="00E0781D"/>
    <w:rsid w:val="00E07D41"/>
    <w:rsid w:val="00E10560"/>
    <w:rsid w:val="00E10806"/>
    <w:rsid w:val="00E10F75"/>
    <w:rsid w:val="00E110C8"/>
    <w:rsid w:val="00E117B2"/>
    <w:rsid w:val="00E12478"/>
    <w:rsid w:val="00E132E3"/>
    <w:rsid w:val="00E134F1"/>
    <w:rsid w:val="00E1361B"/>
    <w:rsid w:val="00E1391D"/>
    <w:rsid w:val="00E13D79"/>
    <w:rsid w:val="00E142B1"/>
    <w:rsid w:val="00E143DC"/>
    <w:rsid w:val="00E14446"/>
    <w:rsid w:val="00E144E6"/>
    <w:rsid w:val="00E146EA"/>
    <w:rsid w:val="00E1475B"/>
    <w:rsid w:val="00E14793"/>
    <w:rsid w:val="00E14968"/>
    <w:rsid w:val="00E14B3D"/>
    <w:rsid w:val="00E1518B"/>
    <w:rsid w:val="00E1537B"/>
    <w:rsid w:val="00E15F20"/>
    <w:rsid w:val="00E162ED"/>
    <w:rsid w:val="00E16A14"/>
    <w:rsid w:val="00E17068"/>
    <w:rsid w:val="00E170FA"/>
    <w:rsid w:val="00E17763"/>
    <w:rsid w:val="00E20029"/>
    <w:rsid w:val="00E20CD8"/>
    <w:rsid w:val="00E220F3"/>
    <w:rsid w:val="00E22640"/>
    <w:rsid w:val="00E22B5F"/>
    <w:rsid w:val="00E23BCD"/>
    <w:rsid w:val="00E23D00"/>
    <w:rsid w:val="00E252AF"/>
    <w:rsid w:val="00E258CD"/>
    <w:rsid w:val="00E25DF0"/>
    <w:rsid w:val="00E26166"/>
    <w:rsid w:val="00E26174"/>
    <w:rsid w:val="00E261B4"/>
    <w:rsid w:val="00E26812"/>
    <w:rsid w:val="00E26E9B"/>
    <w:rsid w:val="00E2725A"/>
    <w:rsid w:val="00E27262"/>
    <w:rsid w:val="00E27B0B"/>
    <w:rsid w:val="00E30BF4"/>
    <w:rsid w:val="00E30D73"/>
    <w:rsid w:val="00E31259"/>
    <w:rsid w:val="00E3135E"/>
    <w:rsid w:val="00E315C1"/>
    <w:rsid w:val="00E32B40"/>
    <w:rsid w:val="00E32E31"/>
    <w:rsid w:val="00E331FD"/>
    <w:rsid w:val="00E3384D"/>
    <w:rsid w:val="00E33ACB"/>
    <w:rsid w:val="00E33D0A"/>
    <w:rsid w:val="00E34042"/>
    <w:rsid w:val="00E34212"/>
    <w:rsid w:val="00E34B2C"/>
    <w:rsid w:val="00E35170"/>
    <w:rsid w:val="00E359D3"/>
    <w:rsid w:val="00E35A78"/>
    <w:rsid w:val="00E35FB1"/>
    <w:rsid w:val="00E361D4"/>
    <w:rsid w:val="00E37254"/>
    <w:rsid w:val="00E37695"/>
    <w:rsid w:val="00E37AB2"/>
    <w:rsid w:val="00E401C7"/>
    <w:rsid w:val="00E4073E"/>
    <w:rsid w:val="00E415CD"/>
    <w:rsid w:val="00E418C8"/>
    <w:rsid w:val="00E42396"/>
    <w:rsid w:val="00E4246F"/>
    <w:rsid w:val="00E42A2B"/>
    <w:rsid w:val="00E42AE6"/>
    <w:rsid w:val="00E42BAB"/>
    <w:rsid w:val="00E43C0B"/>
    <w:rsid w:val="00E4411F"/>
    <w:rsid w:val="00E44A4A"/>
    <w:rsid w:val="00E44B79"/>
    <w:rsid w:val="00E45919"/>
    <w:rsid w:val="00E4597E"/>
    <w:rsid w:val="00E4601F"/>
    <w:rsid w:val="00E46207"/>
    <w:rsid w:val="00E46413"/>
    <w:rsid w:val="00E46AF3"/>
    <w:rsid w:val="00E46E52"/>
    <w:rsid w:val="00E47CB0"/>
    <w:rsid w:val="00E50119"/>
    <w:rsid w:val="00E504C0"/>
    <w:rsid w:val="00E50FCA"/>
    <w:rsid w:val="00E5151A"/>
    <w:rsid w:val="00E517C5"/>
    <w:rsid w:val="00E5195D"/>
    <w:rsid w:val="00E51AC6"/>
    <w:rsid w:val="00E5286D"/>
    <w:rsid w:val="00E530AD"/>
    <w:rsid w:val="00E534DE"/>
    <w:rsid w:val="00E535D0"/>
    <w:rsid w:val="00E53A33"/>
    <w:rsid w:val="00E54060"/>
    <w:rsid w:val="00E54196"/>
    <w:rsid w:val="00E549A7"/>
    <w:rsid w:val="00E54B30"/>
    <w:rsid w:val="00E54BE8"/>
    <w:rsid w:val="00E552F8"/>
    <w:rsid w:val="00E55408"/>
    <w:rsid w:val="00E555CC"/>
    <w:rsid w:val="00E559C8"/>
    <w:rsid w:val="00E5601C"/>
    <w:rsid w:val="00E56510"/>
    <w:rsid w:val="00E56B73"/>
    <w:rsid w:val="00E56C45"/>
    <w:rsid w:val="00E56C60"/>
    <w:rsid w:val="00E56DE6"/>
    <w:rsid w:val="00E5767E"/>
    <w:rsid w:val="00E609A1"/>
    <w:rsid w:val="00E61E9D"/>
    <w:rsid w:val="00E6202F"/>
    <w:rsid w:val="00E6239F"/>
    <w:rsid w:val="00E62EAA"/>
    <w:rsid w:val="00E6436A"/>
    <w:rsid w:val="00E6554E"/>
    <w:rsid w:val="00E6634C"/>
    <w:rsid w:val="00E665DE"/>
    <w:rsid w:val="00E66941"/>
    <w:rsid w:val="00E66B97"/>
    <w:rsid w:val="00E66C08"/>
    <w:rsid w:val="00E671A5"/>
    <w:rsid w:val="00E6740F"/>
    <w:rsid w:val="00E700A0"/>
    <w:rsid w:val="00E70E20"/>
    <w:rsid w:val="00E718D3"/>
    <w:rsid w:val="00E71AAF"/>
    <w:rsid w:val="00E721B3"/>
    <w:rsid w:val="00E7252E"/>
    <w:rsid w:val="00E7292D"/>
    <w:rsid w:val="00E72D62"/>
    <w:rsid w:val="00E72E3C"/>
    <w:rsid w:val="00E733B4"/>
    <w:rsid w:val="00E7368B"/>
    <w:rsid w:val="00E7437A"/>
    <w:rsid w:val="00E747F9"/>
    <w:rsid w:val="00E75958"/>
    <w:rsid w:val="00E75A1F"/>
    <w:rsid w:val="00E76C94"/>
    <w:rsid w:val="00E77302"/>
    <w:rsid w:val="00E777EB"/>
    <w:rsid w:val="00E80199"/>
    <w:rsid w:val="00E80487"/>
    <w:rsid w:val="00E80533"/>
    <w:rsid w:val="00E81C1B"/>
    <w:rsid w:val="00E81F17"/>
    <w:rsid w:val="00E83F98"/>
    <w:rsid w:val="00E845E1"/>
    <w:rsid w:val="00E84F08"/>
    <w:rsid w:val="00E8584A"/>
    <w:rsid w:val="00E85BEB"/>
    <w:rsid w:val="00E86006"/>
    <w:rsid w:val="00E86229"/>
    <w:rsid w:val="00E866F9"/>
    <w:rsid w:val="00E86CAE"/>
    <w:rsid w:val="00E86EEF"/>
    <w:rsid w:val="00E8732B"/>
    <w:rsid w:val="00E91152"/>
    <w:rsid w:val="00E91451"/>
    <w:rsid w:val="00E916AA"/>
    <w:rsid w:val="00E91DAD"/>
    <w:rsid w:val="00E930D8"/>
    <w:rsid w:val="00E939B3"/>
    <w:rsid w:val="00E941EB"/>
    <w:rsid w:val="00E9421F"/>
    <w:rsid w:val="00E9432B"/>
    <w:rsid w:val="00E94EEA"/>
    <w:rsid w:val="00E951F7"/>
    <w:rsid w:val="00E9533D"/>
    <w:rsid w:val="00E958B5"/>
    <w:rsid w:val="00E958EA"/>
    <w:rsid w:val="00E95AEC"/>
    <w:rsid w:val="00E95ED9"/>
    <w:rsid w:val="00E95F6E"/>
    <w:rsid w:val="00E95FB0"/>
    <w:rsid w:val="00E96063"/>
    <w:rsid w:val="00E9610F"/>
    <w:rsid w:val="00E9631C"/>
    <w:rsid w:val="00E96442"/>
    <w:rsid w:val="00E9705C"/>
    <w:rsid w:val="00E97396"/>
    <w:rsid w:val="00E97B41"/>
    <w:rsid w:val="00EA0234"/>
    <w:rsid w:val="00EA0BB8"/>
    <w:rsid w:val="00EA0DF4"/>
    <w:rsid w:val="00EA1227"/>
    <w:rsid w:val="00EA16F1"/>
    <w:rsid w:val="00EA18ED"/>
    <w:rsid w:val="00EA1C9A"/>
    <w:rsid w:val="00EA1DBB"/>
    <w:rsid w:val="00EA1F2D"/>
    <w:rsid w:val="00EA20F3"/>
    <w:rsid w:val="00EA2116"/>
    <w:rsid w:val="00EA283B"/>
    <w:rsid w:val="00EA2848"/>
    <w:rsid w:val="00EA2CF4"/>
    <w:rsid w:val="00EA35DA"/>
    <w:rsid w:val="00EA3C5B"/>
    <w:rsid w:val="00EA4BAE"/>
    <w:rsid w:val="00EA4D21"/>
    <w:rsid w:val="00EA51F8"/>
    <w:rsid w:val="00EA5511"/>
    <w:rsid w:val="00EA5CD4"/>
    <w:rsid w:val="00EA628B"/>
    <w:rsid w:val="00EA6A39"/>
    <w:rsid w:val="00EA7155"/>
    <w:rsid w:val="00EA7641"/>
    <w:rsid w:val="00EB0077"/>
    <w:rsid w:val="00EB042C"/>
    <w:rsid w:val="00EB05D5"/>
    <w:rsid w:val="00EB0AE5"/>
    <w:rsid w:val="00EB134C"/>
    <w:rsid w:val="00EB16A6"/>
    <w:rsid w:val="00EB2129"/>
    <w:rsid w:val="00EB268F"/>
    <w:rsid w:val="00EB2E07"/>
    <w:rsid w:val="00EB3E8B"/>
    <w:rsid w:val="00EB43B0"/>
    <w:rsid w:val="00EB4CE2"/>
    <w:rsid w:val="00EB531A"/>
    <w:rsid w:val="00EB5CF1"/>
    <w:rsid w:val="00EB623E"/>
    <w:rsid w:val="00EB629D"/>
    <w:rsid w:val="00EB6C2A"/>
    <w:rsid w:val="00EB731C"/>
    <w:rsid w:val="00EB74F0"/>
    <w:rsid w:val="00EB7A35"/>
    <w:rsid w:val="00EB7B01"/>
    <w:rsid w:val="00EB7DD1"/>
    <w:rsid w:val="00EC037F"/>
    <w:rsid w:val="00EC0787"/>
    <w:rsid w:val="00EC07F9"/>
    <w:rsid w:val="00EC0954"/>
    <w:rsid w:val="00EC150F"/>
    <w:rsid w:val="00EC17EC"/>
    <w:rsid w:val="00EC2A9E"/>
    <w:rsid w:val="00EC2EA2"/>
    <w:rsid w:val="00EC33F5"/>
    <w:rsid w:val="00EC3B3F"/>
    <w:rsid w:val="00EC4289"/>
    <w:rsid w:val="00EC461E"/>
    <w:rsid w:val="00EC4850"/>
    <w:rsid w:val="00EC4B6C"/>
    <w:rsid w:val="00EC4CC9"/>
    <w:rsid w:val="00EC4E93"/>
    <w:rsid w:val="00EC4F12"/>
    <w:rsid w:val="00EC52E2"/>
    <w:rsid w:val="00EC55F3"/>
    <w:rsid w:val="00EC66AD"/>
    <w:rsid w:val="00EC67D4"/>
    <w:rsid w:val="00EC6DA3"/>
    <w:rsid w:val="00EC6FC4"/>
    <w:rsid w:val="00EC70AB"/>
    <w:rsid w:val="00EC78D6"/>
    <w:rsid w:val="00EC7FC9"/>
    <w:rsid w:val="00ED004C"/>
    <w:rsid w:val="00ED070D"/>
    <w:rsid w:val="00ED0B64"/>
    <w:rsid w:val="00ED1012"/>
    <w:rsid w:val="00ED116C"/>
    <w:rsid w:val="00ED117E"/>
    <w:rsid w:val="00ED14CC"/>
    <w:rsid w:val="00ED1FB9"/>
    <w:rsid w:val="00ED2450"/>
    <w:rsid w:val="00ED255E"/>
    <w:rsid w:val="00ED25E4"/>
    <w:rsid w:val="00ED27B6"/>
    <w:rsid w:val="00ED2ABF"/>
    <w:rsid w:val="00ED2D1D"/>
    <w:rsid w:val="00ED2E25"/>
    <w:rsid w:val="00ED3073"/>
    <w:rsid w:val="00ED3415"/>
    <w:rsid w:val="00ED3A3B"/>
    <w:rsid w:val="00ED3BAD"/>
    <w:rsid w:val="00ED3C4E"/>
    <w:rsid w:val="00ED3E50"/>
    <w:rsid w:val="00ED4132"/>
    <w:rsid w:val="00ED414C"/>
    <w:rsid w:val="00ED4164"/>
    <w:rsid w:val="00ED42BD"/>
    <w:rsid w:val="00ED4A9B"/>
    <w:rsid w:val="00ED6A24"/>
    <w:rsid w:val="00ED6F48"/>
    <w:rsid w:val="00ED7B9B"/>
    <w:rsid w:val="00EE0AF8"/>
    <w:rsid w:val="00EE0D50"/>
    <w:rsid w:val="00EE1A3D"/>
    <w:rsid w:val="00EE25C4"/>
    <w:rsid w:val="00EE2B8D"/>
    <w:rsid w:val="00EE2F8E"/>
    <w:rsid w:val="00EE39CC"/>
    <w:rsid w:val="00EE3A9B"/>
    <w:rsid w:val="00EE3F48"/>
    <w:rsid w:val="00EE456B"/>
    <w:rsid w:val="00EE5B0C"/>
    <w:rsid w:val="00EE5FBF"/>
    <w:rsid w:val="00EE6AE6"/>
    <w:rsid w:val="00EE6CA2"/>
    <w:rsid w:val="00EE6FD1"/>
    <w:rsid w:val="00EE74B4"/>
    <w:rsid w:val="00EE792E"/>
    <w:rsid w:val="00EE7936"/>
    <w:rsid w:val="00EE7C0B"/>
    <w:rsid w:val="00EF051D"/>
    <w:rsid w:val="00EF07C7"/>
    <w:rsid w:val="00EF08EE"/>
    <w:rsid w:val="00EF0D15"/>
    <w:rsid w:val="00EF0E32"/>
    <w:rsid w:val="00EF0F72"/>
    <w:rsid w:val="00EF2631"/>
    <w:rsid w:val="00EF329B"/>
    <w:rsid w:val="00EF3375"/>
    <w:rsid w:val="00EF37B1"/>
    <w:rsid w:val="00EF3930"/>
    <w:rsid w:val="00EF3E42"/>
    <w:rsid w:val="00EF43A3"/>
    <w:rsid w:val="00EF4B37"/>
    <w:rsid w:val="00EF5576"/>
    <w:rsid w:val="00EF59AC"/>
    <w:rsid w:val="00EF5C70"/>
    <w:rsid w:val="00EF5FBD"/>
    <w:rsid w:val="00EF6D40"/>
    <w:rsid w:val="00EF7433"/>
    <w:rsid w:val="00EF7E56"/>
    <w:rsid w:val="00F0045B"/>
    <w:rsid w:val="00F00723"/>
    <w:rsid w:val="00F00774"/>
    <w:rsid w:val="00F00A50"/>
    <w:rsid w:val="00F01417"/>
    <w:rsid w:val="00F01948"/>
    <w:rsid w:val="00F022C8"/>
    <w:rsid w:val="00F0259D"/>
    <w:rsid w:val="00F02DCC"/>
    <w:rsid w:val="00F035D9"/>
    <w:rsid w:val="00F03637"/>
    <w:rsid w:val="00F0378B"/>
    <w:rsid w:val="00F03C93"/>
    <w:rsid w:val="00F03EC3"/>
    <w:rsid w:val="00F05093"/>
    <w:rsid w:val="00F0522F"/>
    <w:rsid w:val="00F063B4"/>
    <w:rsid w:val="00F06679"/>
    <w:rsid w:val="00F06C0A"/>
    <w:rsid w:val="00F06EE4"/>
    <w:rsid w:val="00F07866"/>
    <w:rsid w:val="00F10348"/>
    <w:rsid w:val="00F10EA2"/>
    <w:rsid w:val="00F10F21"/>
    <w:rsid w:val="00F11004"/>
    <w:rsid w:val="00F11FF7"/>
    <w:rsid w:val="00F1219D"/>
    <w:rsid w:val="00F12890"/>
    <w:rsid w:val="00F12949"/>
    <w:rsid w:val="00F129FA"/>
    <w:rsid w:val="00F13856"/>
    <w:rsid w:val="00F13AC0"/>
    <w:rsid w:val="00F14C92"/>
    <w:rsid w:val="00F14DB4"/>
    <w:rsid w:val="00F14F54"/>
    <w:rsid w:val="00F15366"/>
    <w:rsid w:val="00F15689"/>
    <w:rsid w:val="00F15BA3"/>
    <w:rsid w:val="00F15BD6"/>
    <w:rsid w:val="00F15C08"/>
    <w:rsid w:val="00F15F47"/>
    <w:rsid w:val="00F16AAC"/>
    <w:rsid w:val="00F17419"/>
    <w:rsid w:val="00F17597"/>
    <w:rsid w:val="00F1761D"/>
    <w:rsid w:val="00F17E12"/>
    <w:rsid w:val="00F20349"/>
    <w:rsid w:val="00F204ED"/>
    <w:rsid w:val="00F205AF"/>
    <w:rsid w:val="00F205C6"/>
    <w:rsid w:val="00F20D18"/>
    <w:rsid w:val="00F20D51"/>
    <w:rsid w:val="00F2143C"/>
    <w:rsid w:val="00F216B0"/>
    <w:rsid w:val="00F22589"/>
    <w:rsid w:val="00F228CE"/>
    <w:rsid w:val="00F22BED"/>
    <w:rsid w:val="00F23040"/>
    <w:rsid w:val="00F233D2"/>
    <w:rsid w:val="00F2358C"/>
    <w:rsid w:val="00F236FA"/>
    <w:rsid w:val="00F24362"/>
    <w:rsid w:val="00F251AD"/>
    <w:rsid w:val="00F25434"/>
    <w:rsid w:val="00F256BD"/>
    <w:rsid w:val="00F25E91"/>
    <w:rsid w:val="00F26188"/>
    <w:rsid w:val="00F26309"/>
    <w:rsid w:val="00F2685C"/>
    <w:rsid w:val="00F2731C"/>
    <w:rsid w:val="00F2789C"/>
    <w:rsid w:val="00F30384"/>
    <w:rsid w:val="00F306E1"/>
    <w:rsid w:val="00F3088D"/>
    <w:rsid w:val="00F312D0"/>
    <w:rsid w:val="00F31697"/>
    <w:rsid w:val="00F316C9"/>
    <w:rsid w:val="00F32860"/>
    <w:rsid w:val="00F32AE0"/>
    <w:rsid w:val="00F349C4"/>
    <w:rsid w:val="00F34F24"/>
    <w:rsid w:val="00F363E0"/>
    <w:rsid w:val="00F36BE5"/>
    <w:rsid w:val="00F36F6E"/>
    <w:rsid w:val="00F37006"/>
    <w:rsid w:val="00F37228"/>
    <w:rsid w:val="00F37248"/>
    <w:rsid w:val="00F37257"/>
    <w:rsid w:val="00F3767B"/>
    <w:rsid w:val="00F37CCB"/>
    <w:rsid w:val="00F4097C"/>
    <w:rsid w:val="00F41BFD"/>
    <w:rsid w:val="00F41FED"/>
    <w:rsid w:val="00F422AF"/>
    <w:rsid w:val="00F42816"/>
    <w:rsid w:val="00F42CD3"/>
    <w:rsid w:val="00F42FBA"/>
    <w:rsid w:val="00F432A8"/>
    <w:rsid w:val="00F4360E"/>
    <w:rsid w:val="00F440C7"/>
    <w:rsid w:val="00F44303"/>
    <w:rsid w:val="00F44BB2"/>
    <w:rsid w:val="00F44BD5"/>
    <w:rsid w:val="00F454D0"/>
    <w:rsid w:val="00F45BF9"/>
    <w:rsid w:val="00F46561"/>
    <w:rsid w:val="00F47515"/>
    <w:rsid w:val="00F47C15"/>
    <w:rsid w:val="00F47F37"/>
    <w:rsid w:val="00F50260"/>
    <w:rsid w:val="00F5094C"/>
    <w:rsid w:val="00F50ACF"/>
    <w:rsid w:val="00F510AB"/>
    <w:rsid w:val="00F51CF2"/>
    <w:rsid w:val="00F521F5"/>
    <w:rsid w:val="00F5234C"/>
    <w:rsid w:val="00F52633"/>
    <w:rsid w:val="00F53331"/>
    <w:rsid w:val="00F535BD"/>
    <w:rsid w:val="00F53892"/>
    <w:rsid w:val="00F53BD4"/>
    <w:rsid w:val="00F546B5"/>
    <w:rsid w:val="00F555B5"/>
    <w:rsid w:val="00F558AC"/>
    <w:rsid w:val="00F56546"/>
    <w:rsid w:val="00F56C9B"/>
    <w:rsid w:val="00F56CDA"/>
    <w:rsid w:val="00F56D81"/>
    <w:rsid w:val="00F574FD"/>
    <w:rsid w:val="00F60A09"/>
    <w:rsid w:val="00F60B4A"/>
    <w:rsid w:val="00F61100"/>
    <w:rsid w:val="00F61C65"/>
    <w:rsid w:val="00F620D5"/>
    <w:rsid w:val="00F62128"/>
    <w:rsid w:val="00F628DA"/>
    <w:rsid w:val="00F63C98"/>
    <w:rsid w:val="00F64385"/>
    <w:rsid w:val="00F654D7"/>
    <w:rsid w:val="00F65757"/>
    <w:rsid w:val="00F6597E"/>
    <w:rsid w:val="00F66086"/>
    <w:rsid w:val="00F66675"/>
    <w:rsid w:val="00F67539"/>
    <w:rsid w:val="00F678A8"/>
    <w:rsid w:val="00F67A5B"/>
    <w:rsid w:val="00F67F20"/>
    <w:rsid w:val="00F710B1"/>
    <w:rsid w:val="00F7172D"/>
    <w:rsid w:val="00F71D0F"/>
    <w:rsid w:val="00F72067"/>
    <w:rsid w:val="00F72CC5"/>
    <w:rsid w:val="00F72DCE"/>
    <w:rsid w:val="00F73A94"/>
    <w:rsid w:val="00F73D24"/>
    <w:rsid w:val="00F74B1B"/>
    <w:rsid w:val="00F74D17"/>
    <w:rsid w:val="00F74F95"/>
    <w:rsid w:val="00F7528A"/>
    <w:rsid w:val="00F75C18"/>
    <w:rsid w:val="00F75D8F"/>
    <w:rsid w:val="00F76653"/>
    <w:rsid w:val="00F769CB"/>
    <w:rsid w:val="00F76F12"/>
    <w:rsid w:val="00F775CA"/>
    <w:rsid w:val="00F77F02"/>
    <w:rsid w:val="00F80933"/>
    <w:rsid w:val="00F80CC8"/>
    <w:rsid w:val="00F80E8E"/>
    <w:rsid w:val="00F8132D"/>
    <w:rsid w:val="00F81F7E"/>
    <w:rsid w:val="00F82241"/>
    <w:rsid w:val="00F82512"/>
    <w:rsid w:val="00F82AD7"/>
    <w:rsid w:val="00F82B43"/>
    <w:rsid w:val="00F837DF"/>
    <w:rsid w:val="00F8390A"/>
    <w:rsid w:val="00F83B23"/>
    <w:rsid w:val="00F847AB"/>
    <w:rsid w:val="00F84CC2"/>
    <w:rsid w:val="00F852DC"/>
    <w:rsid w:val="00F858FC"/>
    <w:rsid w:val="00F85F3B"/>
    <w:rsid w:val="00F85FA5"/>
    <w:rsid w:val="00F8632C"/>
    <w:rsid w:val="00F8639E"/>
    <w:rsid w:val="00F863CD"/>
    <w:rsid w:val="00F86999"/>
    <w:rsid w:val="00F873C6"/>
    <w:rsid w:val="00F87BA0"/>
    <w:rsid w:val="00F87C87"/>
    <w:rsid w:val="00F90F3D"/>
    <w:rsid w:val="00F916F5"/>
    <w:rsid w:val="00F91DA5"/>
    <w:rsid w:val="00F92F6F"/>
    <w:rsid w:val="00F935F1"/>
    <w:rsid w:val="00F945C6"/>
    <w:rsid w:val="00F949BA"/>
    <w:rsid w:val="00F95F7E"/>
    <w:rsid w:val="00F965F6"/>
    <w:rsid w:val="00F966F6"/>
    <w:rsid w:val="00F9670C"/>
    <w:rsid w:val="00F9677B"/>
    <w:rsid w:val="00FA0355"/>
    <w:rsid w:val="00FA0FAB"/>
    <w:rsid w:val="00FA12B6"/>
    <w:rsid w:val="00FA1507"/>
    <w:rsid w:val="00FA15B5"/>
    <w:rsid w:val="00FA1A01"/>
    <w:rsid w:val="00FA28D2"/>
    <w:rsid w:val="00FA3151"/>
    <w:rsid w:val="00FA3419"/>
    <w:rsid w:val="00FA35F1"/>
    <w:rsid w:val="00FA3924"/>
    <w:rsid w:val="00FA3C66"/>
    <w:rsid w:val="00FA3EAC"/>
    <w:rsid w:val="00FA40E3"/>
    <w:rsid w:val="00FA47E5"/>
    <w:rsid w:val="00FA4AE3"/>
    <w:rsid w:val="00FA5AB0"/>
    <w:rsid w:val="00FA67DF"/>
    <w:rsid w:val="00FA6B7F"/>
    <w:rsid w:val="00FA6E5E"/>
    <w:rsid w:val="00FA7169"/>
    <w:rsid w:val="00FA7609"/>
    <w:rsid w:val="00FA7E4A"/>
    <w:rsid w:val="00FB0935"/>
    <w:rsid w:val="00FB1542"/>
    <w:rsid w:val="00FB19C8"/>
    <w:rsid w:val="00FB2799"/>
    <w:rsid w:val="00FB2C4C"/>
    <w:rsid w:val="00FB3216"/>
    <w:rsid w:val="00FB3230"/>
    <w:rsid w:val="00FB3940"/>
    <w:rsid w:val="00FB43BB"/>
    <w:rsid w:val="00FB5050"/>
    <w:rsid w:val="00FB5C5F"/>
    <w:rsid w:val="00FB6C72"/>
    <w:rsid w:val="00FB7AC0"/>
    <w:rsid w:val="00FB7F73"/>
    <w:rsid w:val="00FB7FC0"/>
    <w:rsid w:val="00FC0164"/>
    <w:rsid w:val="00FC0532"/>
    <w:rsid w:val="00FC0BAA"/>
    <w:rsid w:val="00FC1E81"/>
    <w:rsid w:val="00FC209E"/>
    <w:rsid w:val="00FC2100"/>
    <w:rsid w:val="00FC23D1"/>
    <w:rsid w:val="00FC30AC"/>
    <w:rsid w:val="00FC3A93"/>
    <w:rsid w:val="00FC3ECD"/>
    <w:rsid w:val="00FC41F1"/>
    <w:rsid w:val="00FC4407"/>
    <w:rsid w:val="00FC4D5C"/>
    <w:rsid w:val="00FC4E70"/>
    <w:rsid w:val="00FC54BD"/>
    <w:rsid w:val="00FC5630"/>
    <w:rsid w:val="00FC6422"/>
    <w:rsid w:val="00FC6463"/>
    <w:rsid w:val="00FC6695"/>
    <w:rsid w:val="00FC691F"/>
    <w:rsid w:val="00FC6AD0"/>
    <w:rsid w:val="00FC719D"/>
    <w:rsid w:val="00FC7230"/>
    <w:rsid w:val="00FC7316"/>
    <w:rsid w:val="00FC784F"/>
    <w:rsid w:val="00FC7968"/>
    <w:rsid w:val="00FC7D02"/>
    <w:rsid w:val="00FD0055"/>
    <w:rsid w:val="00FD0663"/>
    <w:rsid w:val="00FD0C50"/>
    <w:rsid w:val="00FD0C5A"/>
    <w:rsid w:val="00FD14E3"/>
    <w:rsid w:val="00FD181F"/>
    <w:rsid w:val="00FD1C37"/>
    <w:rsid w:val="00FD1D5A"/>
    <w:rsid w:val="00FD1F40"/>
    <w:rsid w:val="00FD280F"/>
    <w:rsid w:val="00FD2BB1"/>
    <w:rsid w:val="00FD32D6"/>
    <w:rsid w:val="00FD343B"/>
    <w:rsid w:val="00FD360F"/>
    <w:rsid w:val="00FD436D"/>
    <w:rsid w:val="00FD4F9E"/>
    <w:rsid w:val="00FD5009"/>
    <w:rsid w:val="00FD530C"/>
    <w:rsid w:val="00FD5BE7"/>
    <w:rsid w:val="00FD5C26"/>
    <w:rsid w:val="00FD602D"/>
    <w:rsid w:val="00FD663C"/>
    <w:rsid w:val="00FD6824"/>
    <w:rsid w:val="00FD6EA3"/>
    <w:rsid w:val="00FD6ED9"/>
    <w:rsid w:val="00FD7422"/>
    <w:rsid w:val="00FD781F"/>
    <w:rsid w:val="00FE0014"/>
    <w:rsid w:val="00FE05B5"/>
    <w:rsid w:val="00FE0815"/>
    <w:rsid w:val="00FE0D1E"/>
    <w:rsid w:val="00FE0F91"/>
    <w:rsid w:val="00FE18D7"/>
    <w:rsid w:val="00FE1A0A"/>
    <w:rsid w:val="00FE1AA7"/>
    <w:rsid w:val="00FE308A"/>
    <w:rsid w:val="00FE316C"/>
    <w:rsid w:val="00FE35CD"/>
    <w:rsid w:val="00FE368A"/>
    <w:rsid w:val="00FE49C5"/>
    <w:rsid w:val="00FE4B99"/>
    <w:rsid w:val="00FE4EDD"/>
    <w:rsid w:val="00FE548B"/>
    <w:rsid w:val="00FE55F2"/>
    <w:rsid w:val="00FE63DE"/>
    <w:rsid w:val="00FE6DED"/>
    <w:rsid w:val="00FE7CB4"/>
    <w:rsid w:val="00FF07DD"/>
    <w:rsid w:val="00FF0F7F"/>
    <w:rsid w:val="00FF11B5"/>
    <w:rsid w:val="00FF22FB"/>
    <w:rsid w:val="00FF2E8B"/>
    <w:rsid w:val="00FF3008"/>
    <w:rsid w:val="00FF341F"/>
    <w:rsid w:val="00FF343D"/>
    <w:rsid w:val="00FF377E"/>
    <w:rsid w:val="00FF3943"/>
    <w:rsid w:val="00FF39E1"/>
    <w:rsid w:val="00FF3F30"/>
    <w:rsid w:val="00FF4743"/>
    <w:rsid w:val="00FF4F93"/>
    <w:rsid w:val="00FF4FF2"/>
    <w:rsid w:val="00FF53BD"/>
    <w:rsid w:val="00FF54C7"/>
    <w:rsid w:val="00FF56AC"/>
    <w:rsid w:val="00FF5A0D"/>
    <w:rsid w:val="00FF5D05"/>
    <w:rsid w:val="00FF69DA"/>
    <w:rsid w:val="00FF6D48"/>
    <w:rsid w:val="00FF6E13"/>
    <w:rsid w:val="00FF701C"/>
    <w:rsid w:val="00FF72AC"/>
    <w:rsid w:val="00FF73AF"/>
    <w:rsid w:val="02F87FB6"/>
    <w:rsid w:val="079730EF"/>
    <w:rsid w:val="081108A4"/>
    <w:rsid w:val="08EA1285"/>
    <w:rsid w:val="098D0735"/>
    <w:rsid w:val="111A0FF2"/>
    <w:rsid w:val="128A63ED"/>
    <w:rsid w:val="12B25128"/>
    <w:rsid w:val="151A1200"/>
    <w:rsid w:val="15323852"/>
    <w:rsid w:val="15C7272A"/>
    <w:rsid w:val="1703638D"/>
    <w:rsid w:val="17660C09"/>
    <w:rsid w:val="184106FD"/>
    <w:rsid w:val="1E8C05D8"/>
    <w:rsid w:val="214151E0"/>
    <w:rsid w:val="245D7727"/>
    <w:rsid w:val="29DF329C"/>
    <w:rsid w:val="2A545CA6"/>
    <w:rsid w:val="2B434DC9"/>
    <w:rsid w:val="2B5869B4"/>
    <w:rsid w:val="2CA321A4"/>
    <w:rsid w:val="2EF9707E"/>
    <w:rsid w:val="332D409A"/>
    <w:rsid w:val="36617654"/>
    <w:rsid w:val="36BC0039"/>
    <w:rsid w:val="37B34530"/>
    <w:rsid w:val="3863355F"/>
    <w:rsid w:val="3897163A"/>
    <w:rsid w:val="39416F05"/>
    <w:rsid w:val="3A327051"/>
    <w:rsid w:val="3B6B74DA"/>
    <w:rsid w:val="3BE06944"/>
    <w:rsid w:val="3F6B76A7"/>
    <w:rsid w:val="3FE43B90"/>
    <w:rsid w:val="41696508"/>
    <w:rsid w:val="421738D6"/>
    <w:rsid w:val="44503AA0"/>
    <w:rsid w:val="47486D50"/>
    <w:rsid w:val="47DC0933"/>
    <w:rsid w:val="488A145F"/>
    <w:rsid w:val="49C2281B"/>
    <w:rsid w:val="4C325BD8"/>
    <w:rsid w:val="4EBF4412"/>
    <w:rsid w:val="54484B84"/>
    <w:rsid w:val="5579070C"/>
    <w:rsid w:val="5589791E"/>
    <w:rsid w:val="56A63782"/>
    <w:rsid w:val="56E22186"/>
    <w:rsid w:val="583B0BB2"/>
    <w:rsid w:val="587631F5"/>
    <w:rsid w:val="59896F9A"/>
    <w:rsid w:val="5A653812"/>
    <w:rsid w:val="5D585AD7"/>
    <w:rsid w:val="5FCB31E5"/>
    <w:rsid w:val="602B5418"/>
    <w:rsid w:val="67926E78"/>
    <w:rsid w:val="69B343B3"/>
    <w:rsid w:val="69C778DE"/>
    <w:rsid w:val="6B9B66D2"/>
    <w:rsid w:val="6BB87D47"/>
    <w:rsid w:val="6FF5797D"/>
    <w:rsid w:val="711E68DF"/>
    <w:rsid w:val="773120B7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1"/>
    <m:dispDef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semiHidden="0" w:name="heading 2"/>
    <w:lsdException w:qFormat="1" w:uiPriority="9" w:semiHidden="0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99" w:semiHidden="0" w:name="Table Grid"/>
    <w:lsdException w:uiPriority="99" w:name="Table Theme"/>
  </w:latentStyles>
  <w:style w:type="paragraph" w:default="1" w:styleId="1">
    <w:name w:val="Normal"/>
    <w:qFormat/>
    <w:uiPriority w:val="0"/>
    <w:rPr>
      <w:rFonts w:ascii="Arial" w:hAnsi="Arial" w:eastAsia="Times New Roman" w:cs="Times New Roman"/>
      <w:sz w:val="24"/>
      <w:szCs w:val="24"/>
      <w:lang w:val="pt-BR" w:eastAsia="pt-BR" w:bidi="ar-SA"/>
    </w:rPr>
  </w:style>
  <w:style w:type="paragraph" w:styleId="2">
    <w:name w:val="heading 1"/>
    <w:basedOn w:val="1"/>
    <w:next w:val="1"/>
    <w:qFormat/>
    <w:uiPriority w:val="1"/>
    <w:pPr>
      <w:ind w:left="218"/>
      <w:outlineLvl w:val="1"/>
    </w:pPr>
    <w:rPr>
      <w:rFonts w:ascii="Times New Roman" w:hAnsi="Times New Roman" w:eastAsia="Times New Roman" w:cs="Times New Roman"/>
      <w:b/>
      <w:bCs/>
      <w:sz w:val="22"/>
      <w:szCs w:val="22"/>
      <w:lang w:val="pt-PT" w:eastAsia="en-US" w:bidi="ar-SA"/>
    </w:rPr>
  </w:style>
  <w:style w:type="paragraph" w:styleId="3">
    <w:name w:val="heading 2"/>
    <w:basedOn w:val="1"/>
    <w:next w:val="1"/>
    <w:link w:val="61"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76092" w:themeColor="accent1" w:themeShade="BF"/>
      <w:sz w:val="26"/>
      <w:szCs w:val="26"/>
    </w:rPr>
  </w:style>
  <w:style w:type="paragraph" w:styleId="4">
    <w:name w:val="heading 3"/>
    <w:basedOn w:val="1"/>
    <w:next w:val="1"/>
    <w:link w:val="21"/>
    <w:unhideWhenUsed/>
    <w:qFormat/>
    <w:uiPriority w:val="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4"/>
    <w:basedOn w:val="1"/>
    <w:next w:val="1"/>
    <w:link w:val="20"/>
    <w:qFormat/>
    <w:uiPriority w:val="0"/>
    <w:pPr>
      <w:keepNext/>
      <w:outlineLvl w:val="3"/>
    </w:pPr>
    <w:rPr>
      <w:rFonts w:ascii="Times New Roman" w:hAnsi="Times New Roman"/>
      <w:sz w:val="28"/>
      <w:szCs w:val="20"/>
    </w:rPr>
  </w:style>
  <w:style w:type="character" w:default="1" w:styleId="12">
    <w:name w:val="Default Paragraph Font"/>
    <w:unhideWhenUsed/>
    <w:qFormat/>
    <w:uiPriority w:val="1"/>
  </w:style>
  <w:style w:type="table" w:default="1" w:styleId="1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link w:val="22"/>
    <w:qFormat/>
    <w:uiPriority w:val="0"/>
    <w:pPr>
      <w:jc w:val="both"/>
    </w:pPr>
    <w:rPr>
      <w:rFonts w:ascii="Times New Roman" w:hAnsi="Times New Roman"/>
    </w:rPr>
  </w:style>
  <w:style w:type="paragraph" w:styleId="7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ascii="Times New Roman" w:hAnsi="Times New Roman"/>
    </w:rPr>
  </w:style>
  <w:style w:type="paragraph" w:styleId="8">
    <w:name w:val="header"/>
    <w:basedOn w:val="1"/>
    <w:link w:val="17"/>
    <w:unhideWhenUsed/>
    <w:qFormat/>
    <w:uiPriority w:val="0"/>
    <w:pPr>
      <w:tabs>
        <w:tab w:val="center" w:pos="4252"/>
        <w:tab w:val="right" w:pos="8504"/>
      </w:tabs>
    </w:pPr>
  </w:style>
  <w:style w:type="paragraph" w:styleId="9">
    <w:name w:val="footer"/>
    <w:basedOn w:val="1"/>
    <w:link w:val="18"/>
    <w:unhideWhenUsed/>
    <w:qFormat/>
    <w:uiPriority w:val="0"/>
    <w:pPr>
      <w:tabs>
        <w:tab w:val="center" w:pos="4252"/>
        <w:tab w:val="right" w:pos="8504"/>
      </w:tabs>
    </w:pPr>
  </w:style>
  <w:style w:type="paragraph" w:styleId="10">
    <w:name w:val="caption"/>
    <w:basedOn w:val="1"/>
    <w:next w:val="1"/>
    <w:qFormat/>
    <w:uiPriority w:val="0"/>
    <w:pPr>
      <w:jc w:val="center"/>
    </w:pPr>
    <w:rPr>
      <w:rFonts w:ascii="Times New Roman" w:hAnsi="Times New Roman"/>
      <w:b/>
      <w:bCs/>
    </w:rPr>
  </w:style>
  <w:style w:type="paragraph" w:styleId="11">
    <w:name w:val="Balloon Text"/>
    <w:basedOn w:val="1"/>
    <w:link w:val="19"/>
    <w:unhideWhenUsed/>
    <w:qFormat/>
    <w:uiPriority w:val="99"/>
    <w:rPr>
      <w:rFonts w:ascii="Tahoma" w:hAnsi="Tahoma" w:eastAsia="Calibri"/>
      <w:sz w:val="16"/>
      <w:szCs w:val="16"/>
    </w:rPr>
  </w:style>
  <w:style w:type="character" w:styleId="13">
    <w:name w:val="Strong"/>
    <w:basedOn w:val="12"/>
    <w:qFormat/>
    <w:uiPriority w:val="22"/>
    <w:rPr>
      <w:b/>
      <w:bCs/>
    </w:rPr>
  </w:style>
  <w:style w:type="character" w:styleId="14">
    <w:name w:val="Hyperlink"/>
    <w:basedOn w:val="12"/>
    <w:unhideWhenUsed/>
    <w:qFormat/>
    <w:uiPriority w:val="99"/>
    <w:rPr>
      <w:color w:val="0000FF"/>
      <w:u w:val="single"/>
    </w:rPr>
  </w:style>
  <w:style w:type="table" w:styleId="16">
    <w:name w:val="Table Grid"/>
    <w:basedOn w:val="15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</w:style>
  <w:style w:type="character" w:customStyle="1" w:styleId="17">
    <w:name w:val="Cabeçalho Char"/>
    <w:basedOn w:val="12"/>
    <w:link w:val="8"/>
    <w:qFormat/>
    <w:uiPriority w:val="0"/>
  </w:style>
  <w:style w:type="character" w:customStyle="1" w:styleId="18">
    <w:name w:val="Rodapé Char"/>
    <w:basedOn w:val="12"/>
    <w:link w:val="9"/>
    <w:semiHidden/>
    <w:qFormat/>
    <w:uiPriority w:val="99"/>
  </w:style>
  <w:style w:type="character" w:customStyle="1" w:styleId="19">
    <w:name w:val="Texto de balão Char"/>
    <w:link w:val="11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20">
    <w:name w:val="Título 4 Char"/>
    <w:link w:val="5"/>
    <w:qFormat/>
    <w:uiPriority w:val="0"/>
    <w:rPr>
      <w:rFonts w:ascii="Times New Roman" w:hAnsi="Times New Roman" w:eastAsia="Times New Roman"/>
      <w:sz w:val="28"/>
    </w:rPr>
  </w:style>
  <w:style w:type="character" w:customStyle="1" w:styleId="21">
    <w:name w:val="Título 3 Char"/>
    <w:link w:val="4"/>
    <w:semiHidden/>
    <w:qFormat/>
    <w:uiPriority w:val="9"/>
    <w:rPr>
      <w:rFonts w:ascii="Cambria" w:hAnsi="Cambria" w:eastAsia="Times New Roman" w:cs="Times New Roman"/>
      <w:b/>
      <w:bCs/>
      <w:sz w:val="26"/>
      <w:szCs w:val="26"/>
    </w:rPr>
  </w:style>
  <w:style w:type="character" w:customStyle="1" w:styleId="22">
    <w:name w:val="Corpo de texto Char"/>
    <w:link w:val="6"/>
    <w:qFormat/>
    <w:uiPriority w:val="0"/>
    <w:rPr>
      <w:rFonts w:ascii="Times New Roman" w:hAnsi="Times New Roman" w:eastAsia="Times New Roman"/>
      <w:sz w:val="24"/>
      <w:szCs w:val="24"/>
    </w:rPr>
  </w:style>
  <w:style w:type="paragraph" w:customStyle="1" w:styleId="23">
    <w:name w:val="WW-Corpo de texto 2"/>
    <w:basedOn w:val="1"/>
    <w:qFormat/>
    <w:uiPriority w:val="0"/>
    <w:pPr>
      <w:suppressAutoHyphens/>
      <w:overflowPunct w:val="0"/>
      <w:autoSpaceDE w:val="0"/>
      <w:autoSpaceDN w:val="0"/>
      <w:adjustRightInd w:val="0"/>
      <w:jc w:val="both"/>
    </w:pPr>
    <w:rPr>
      <w:szCs w:val="20"/>
    </w:rPr>
  </w:style>
  <w:style w:type="paragraph" w:customStyle="1" w:styleId="24">
    <w:name w:val="No Spacing"/>
    <w:qFormat/>
    <w:uiPriority w:val="1"/>
    <w:rPr>
      <w:rFonts w:ascii="Calibri" w:hAnsi="Calibri" w:eastAsia="Calibri" w:cs="Times New Roman"/>
      <w:sz w:val="22"/>
      <w:szCs w:val="22"/>
      <w:lang w:val="pt-BR" w:eastAsia="en-US" w:bidi="ar-SA"/>
    </w:rPr>
  </w:style>
  <w:style w:type="paragraph" w:customStyle="1" w:styleId="25">
    <w:name w:val="Conteúdo da tabela"/>
    <w:basedOn w:val="1"/>
    <w:qFormat/>
    <w:uiPriority w:val="0"/>
    <w:pPr>
      <w:suppressLineNumbers/>
    </w:pPr>
    <w:rPr>
      <w:rFonts w:ascii="Liberation Serif" w:hAnsi="Liberation Serif" w:eastAsia="Noto Sans CJK SC Regular" w:cs="DejaVu Sans"/>
      <w:lang w:eastAsia="zh-CN" w:bidi="hi-IN"/>
    </w:rPr>
  </w:style>
  <w:style w:type="paragraph" w:customStyle="1" w:styleId="26">
    <w:name w:val="Default"/>
    <w:qFormat/>
    <w:uiPriority w:val="0"/>
    <w:pPr>
      <w:autoSpaceDE w:val="0"/>
      <w:autoSpaceDN w:val="0"/>
      <w:adjustRightInd w:val="0"/>
    </w:pPr>
    <w:rPr>
      <w:rFonts w:ascii="Arial" w:hAnsi="Arial" w:eastAsia="Calibri" w:cs="Arial"/>
      <w:color w:val="000000"/>
      <w:sz w:val="24"/>
      <w:szCs w:val="24"/>
      <w:lang w:val="pt-BR" w:eastAsia="pt-BR" w:bidi="ar-SA"/>
    </w:rPr>
  </w:style>
  <w:style w:type="paragraph" w:customStyle="1" w:styleId="27">
    <w:name w:val="ydp202135b0msonormal"/>
    <w:basedOn w:val="1"/>
    <w:qFormat/>
    <w:uiPriority w:val="0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28">
    <w:name w:val="ydpcf488177msonormal"/>
    <w:basedOn w:val="1"/>
    <w:qFormat/>
    <w:uiPriority w:val="0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29">
    <w:name w:val="ydp1db664b7msonormal"/>
    <w:basedOn w:val="1"/>
    <w:qFormat/>
    <w:uiPriority w:val="0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30">
    <w:name w:val="ydp1db664b7msolistparagraph"/>
    <w:basedOn w:val="1"/>
    <w:qFormat/>
    <w:uiPriority w:val="0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31">
    <w:name w:val="ydp1d1d85f8msonormal"/>
    <w:basedOn w:val="1"/>
    <w:qFormat/>
    <w:uiPriority w:val="0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32">
    <w:name w:val="ydp1d1d85f8msolistparagraph"/>
    <w:basedOn w:val="1"/>
    <w:qFormat/>
    <w:uiPriority w:val="0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33">
    <w:name w:val="ydpbdc78624msonormal"/>
    <w:basedOn w:val="1"/>
    <w:qFormat/>
    <w:uiPriority w:val="0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34">
    <w:name w:val="x_ydp83df22b1msonormal"/>
    <w:basedOn w:val="1"/>
    <w:qFormat/>
    <w:uiPriority w:val="0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35">
    <w:name w:val="x_ydp83df22b1msolistparagraph"/>
    <w:basedOn w:val="1"/>
    <w:qFormat/>
    <w:uiPriority w:val="0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36">
    <w:name w:val="ydped842975msonormal"/>
    <w:basedOn w:val="1"/>
    <w:qFormat/>
    <w:uiPriority w:val="0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37">
    <w:name w:val="ydp756853e3msonormal"/>
    <w:basedOn w:val="1"/>
    <w:qFormat/>
    <w:uiPriority w:val="0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38">
    <w:name w:val="ydpd098df24msonormal"/>
    <w:basedOn w:val="1"/>
    <w:qFormat/>
    <w:uiPriority w:val="0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39">
    <w:name w:val="ydp9d7269f2msonormal"/>
    <w:basedOn w:val="1"/>
    <w:qFormat/>
    <w:uiPriority w:val="0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40">
    <w:name w:val="ydpcdeafeb3msolistparagraph"/>
    <w:basedOn w:val="1"/>
    <w:qFormat/>
    <w:uiPriority w:val="0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41">
    <w:name w:val="ydpcdeafeb3msonormal"/>
    <w:basedOn w:val="1"/>
    <w:qFormat/>
    <w:uiPriority w:val="0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42">
    <w:name w:val="List Paragraph"/>
    <w:basedOn w:val="1"/>
    <w:qFormat/>
    <w:uiPriority w:val="34"/>
    <w:pPr>
      <w:spacing w:after="200" w:line="276" w:lineRule="auto"/>
      <w:ind w:left="720"/>
      <w:contextualSpacing/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paragraph" w:customStyle="1" w:styleId="43">
    <w:name w:val="ydp4146bfe9msonormal"/>
    <w:basedOn w:val="1"/>
    <w:qFormat/>
    <w:uiPriority w:val="0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44">
    <w:name w:val="ydp4146bfe9msolistparagraph"/>
    <w:basedOn w:val="1"/>
    <w:qFormat/>
    <w:uiPriority w:val="0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45">
    <w:name w:val="ydp92bf7574msonormal"/>
    <w:basedOn w:val="1"/>
    <w:qFormat/>
    <w:uiPriority w:val="0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46">
    <w:name w:val="ydp92bf7574msolistparagraph"/>
    <w:basedOn w:val="1"/>
    <w:qFormat/>
    <w:uiPriority w:val="0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47">
    <w:name w:val="ydpf65f54dmsonormal"/>
    <w:basedOn w:val="1"/>
    <w:qFormat/>
    <w:uiPriority w:val="0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48">
    <w:name w:val="ydp7eb6cd3dmsonormal"/>
    <w:basedOn w:val="1"/>
    <w:qFormat/>
    <w:uiPriority w:val="0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49">
    <w:name w:val="x_ydpf07d6cb5msonormal"/>
    <w:basedOn w:val="1"/>
    <w:qFormat/>
    <w:uiPriority w:val="0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50">
    <w:name w:val="yiv9350116837ydpfa896767msonormal"/>
    <w:basedOn w:val="1"/>
    <w:qFormat/>
    <w:uiPriority w:val="0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51">
    <w:name w:val="x_ydp807aefbbmsonormal"/>
    <w:basedOn w:val="1"/>
    <w:qFormat/>
    <w:uiPriority w:val="0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52">
    <w:name w:val="x_ydp6d0741f0msonormal"/>
    <w:basedOn w:val="1"/>
    <w:qFormat/>
    <w:uiPriority w:val="0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53">
    <w:name w:val="x_ydp6a31ed5cmsonormal"/>
    <w:basedOn w:val="1"/>
    <w:qFormat/>
    <w:uiPriority w:val="0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54">
    <w:name w:val="x_ydpaa28bc6bmsonormal"/>
    <w:basedOn w:val="1"/>
    <w:qFormat/>
    <w:uiPriority w:val="0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55">
    <w:name w:val="x_ydpaa28bc6bmsolistparagraph"/>
    <w:basedOn w:val="1"/>
    <w:qFormat/>
    <w:uiPriority w:val="0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56">
    <w:name w:val="ydp3dc03dd7msonormal"/>
    <w:basedOn w:val="1"/>
    <w:qFormat/>
    <w:uiPriority w:val="0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57">
    <w:name w:val="x_ydpeebc9af7msonormal"/>
    <w:basedOn w:val="1"/>
    <w:qFormat/>
    <w:uiPriority w:val="0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58">
    <w:name w:val="x_ydp5ee1a533msonormal"/>
    <w:basedOn w:val="1"/>
    <w:qFormat/>
    <w:uiPriority w:val="0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59">
    <w:name w:val="x_ydp1d10646fmsonormal"/>
    <w:basedOn w:val="1"/>
    <w:qFormat/>
    <w:uiPriority w:val="0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60">
    <w:name w:val="x_ydp1023488msonormal"/>
    <w:basedOn w:val="1"/>
    <w:qFormat/>
    <w:uiPriority w:val="0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61">
    <w:name w:val="Título 2 Char"/>
    <w:basedOn w:val="12"/>
    <w:link w:val="3"/>
    <w:semiHidden/>
    <w:qFormat/>
    <w:uiPriority w:val="9"/>
    <w:rPr>
      <w:rFonts w:asciiTheme="majorHAnsi" w:hAnsiTheme="majorHAnsi" w:eastAsiaTheme="majorEastAsia" w:cstheme="majorBidi"/>
      <w:color w:val="376092" w:themeColor="accent1" w:themeShade="BF"/>
      <w:sz w:val="26"/>
      <w:szCs w:val="26"/>
    </w:rPr>
  </w:style>
  <w:style w:type="character" w:customStyle="1" w:styleId="62">
    <w:name w:val="fontstyle01"/>
    <w:basedOn w:val="12"/>
    <w:qFormat/>
    <w:uiPriority w:val="0"/>
    <w:rPr>
      <w:rFonts w:hint="default" w:ascii="Arial" w:hAnsi="Arial" w:cs="Arial"/>
      <w:b/>
      <w:bCs/>
      <w:color w:val="000000"/>
      <w:sz w:val="22"/>
      <w:szCs w:val="22"/>
    </w:rPr>
  </w:style>
  <w:style w:type="character" w:customStyle="1" w:styleId="63">
    <w:name w:val="fontstyle21"/>
    <w:basedOn w:val="12"/>
    <w:qFormat/>
    <w:uiPriority w:val="0"/>
    <w:rPr>
      <w:rFonts w:hint="default" w:ascii="Arial" w:hAnsi="Arial" w:cs="Arial"/>
      <w:color w:val="000000"/>
      <w:sz w:val="22"/>
      <w:szCs w:val="22"/>
    </w:rPr>
  </w:style>
  <w:style w:type="character" w:customStyle="1" w:styleId="64">
    <w:name w:val="fontstyle31"/>
    <w:basedOn w:val="12"/>
    <w:qFormat/>
    <w:uiPriority w:val="0"/>
    <w:rPr>
      <w:rFonts w:hint="default" w:ascii="Times New Roman" w:hAnsi="Times New Roman" w:cs="Times New Roman"/>
      <w:color w:val="00000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 and Settings\Usuario\Meus documentos\Downloads\Timbrado PMJM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0858319-9195-46CD-BC73-FC123DC855A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Timbrado PMJM</Template>
  <Pages>4</Pages>
  <Words>0</Words>
  <Characters>0</Characters>
  <Lines>0</Lines>
  <Paragraphs>0</Paragraphs>
  <ScaleCrop>false</ScaleCrop>
  <LinksUpToDate>false</LinksUpToDate>
  <CharactersWithSpaces>0</CharactersWithSpaces>
  <Application>WPS Office_10.2.0.5871_F1E327BC-269C-435d-A152-05C5408002CA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2021-07-30T11:43:00Z</dcterms:created>
  <dc:creator>PMJM</dc:creator>
  <cp:lastModifiedBy>PMJM</cp:lastModifiedBy>
  <cp:lastPrinted>2024-12-12T17:47:00Z</cp:lastPrinted>
  <dcterms:modified xsi:type="dcterms:W3CDTF">2025-01-29T19:22:55Z</dcterms:modified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1046-10.2.0.5871</vt:lpwstr>
  </property>
  <property fmtid="{D5CDD505-2E9C-101B-9397-08002B2CF9AE}" pid="3" name="ICV">
    <vt:lpwstr>62896369F5DC434DA649C5EFCAADC874</vt:lpwstr>
  </property>
</Properties>
</file>